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74262" w14:paraId="410B521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4232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99B04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74262" w14:paraId="0A9808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599AE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74262" w14:paraId="776691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967080" w14:textId="77777777"/>
        </w:tc>
      </w:tr>
      <w:tr w:rsidR="00997775" w:rsidTr="00374262" w14:paraId="618F14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EF7603" w14:textId="77777777"/>
        </w:tc>
      </w:tr>
      <w:tr w:rsidR="00997775" w:rsidTr="00374262" w14:paraId="517046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1BE46A" w14:textId="77777777"/>
        </w:tc>
        <w:tc>
          <w:tcPr>
            <w:tcW w:w="7654" w:type="dxa"/>
            <w:gridSpan w:val="2"/>
          </w:tcPr>
          <w:p w:rsidR="00997775" w:rsidRDefault="00997775" w14:paraId="4E16881B" w14:textId="77777777"/>
        </w:tc>
      </w:tr>
      <w:tr w:rsidR="00374262" w:rsidTr="00374262" w14:paraId="2B576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262" w:rsidP="00374262" w:rsidRDefault="00374262" w14:paraId="5B4317C7" w14:textId="245FFA8B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374262" w:rsidP="00374262" w:rsidRDefault="00374262" w14:paraId="37F41F09" w14:textId="6499119F">
            <w:pPr>
              <w:rPr>
                <w:b/>
              </w:rPr>
            </w:pPr>
            <w:r w:rsidRPr="003D137C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374262" w:rsidTr="00374262" w14:paraId="65192E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262" w:rsidP="00374262" w:rsidRDefault="00374262" w14:paraId="53CE33B1" w14:textId="77777777"/>
        </w:tc>
        <w:tc>
          <w:tcPr>
            <w:tcW w:w="7654" w:type="dxa"/>
            <w:gridSpan w:val="2"/>
          </w:tcPr>
          <w:p w:rsidR="00374262" w:rsidP="00374262" w:rsidRDefault="00374262" w14:paraId="28A1DFF3" w14:textId="77777777"/>
        </w:tc>
      </w:tr>
      <w:tr w:rsidR="00374262" w:rsidTr="00374262" w14:paraId="4AB0BB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262" w:rsidP="00374262" w:rsidRDefault="00374262" w14:paraId="120CE6A4" w14:textId="77777777"/>
        </w:tc>
        <w:tc>
          <w:tcPr>
            <w:tcW w:w="7654" w:type="dxa"/>
            <w:gridSpan w:val="2"/>
          </w:tcPr>
          <w:p w:rsidR="00374262" w:rsidP="00374262" w:rsidRDefault="00374262" w14:paraId="13F8CBD7" w14:textId="77777777"/>
        </w:tc>
      </w:tr>
      <w:tr w:rsidR="00374262" w:rsidTr="00374262" w14:paraId="55AB66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262" w:rsidP="00374262" w:rsidRDefault="00374262" w14:paraId="791C4A50" w14:textId="702EC2E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4141</w:t>
            </w:r>
          </w:p>
        </w:tc>
        <w:tc>
          <w:tcPr>
            <w:tcW w:w="7654" w:type="dxa"/>
            <w:gridSpan w:val="2"/>
          </w:tcPr>
          <w:p w:rsidR="00374262" w:rsidP="00374262" w:rsidRDefault="00374262" w14:paraId="4D5BCBEF" w14:textId="54AEA683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HET LID KRÖGER</w:t>
            </w:r>
          </w:p>
        </w:tc>
      </w:tr>
      <w:tr w:rsidR="00374262" w:rsidTr="00374262" w14:paraId="7EDD34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262" w:rsidP="00374262" w:rsidRDefault="00374262" w14:paraId="2B943558" w14:textId="77777777"/>
        </w:tc>
        <w:tc>
          <w:tcPr>
            <w:tcW w:w="7654" w:type="dxa"/>
            <w:gridSpan w:val="2"/>
          </w:tcPr>
          <w:p w:rsidR="00374262" w:rsidP="00374262" w:rsidRDefault="00374262" w14:paraId="6FCF4D81" w14:textId="17344989">
            <w:r>
              <w:t>Voorgesteld 11 september 2025</w:t>
            </w:r>
          </w:p>
        </w:tc>
      </w:tr>
      <w:tr w:rsidR="00374262" w:rsidTr="00374262" w14:paraId="4437A7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262" w:rsidP="00374262" w:rsidRDefault="00374262" w14:paraId="0729009E" w14:textId="77777777"/>
        </w:tc>
        <w:tc>
          <w:tcPr>
            <w:tcW w:w="7654" w:type="dxa"/>
            <w:gridSpan w:val="2"/>
          </w:tcPr>
          <w:p w:rsidR="00374262" w:rsidP="00374262" w:rsidRDefault="00374262" w14:paraId="4B0970C2" w14:textId="77777777"/>
        </w:tc>
      </w:tr>
      <w:tr w:rsidR="00374262" w:rsidTr="00374262" w14:paraId="3228DF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262" w:rsidP="00374262" w:rsidRDefault="00374262" w14:paraId="2626AD92" w14:textId="77777777"/>
        </w:tc>
        <w:tc>
          <w:tcPr>
            <w:tcW w:w="7654" w:type="dxa"/>
            <w:gridSpan w:val="2"/>
          </w:tcPr>
          <w:p w:rsidR="00374262" w:rsidP="00374262" w:rsidRDefault="00374262" w14:paraId="34DD8AF6" w14:textId="2E55BD21">
            <w:r>
              <w:t>De Kamer,</w:t>
            </w:r>
          </w:p>
        </w:tc>
      </w:tr>
      <w:tr w:rsidR="00374262" w:rsidTr="00374262" w14:paraId="5F9573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262" w:rsidP="00374262" w:rsidRDefault="00374262" w14:paraId="651E8C8B" w14:textId="77777777"/>
        </w:tc>
        <w:tc>
          <w:tcPr>
            <w:tcW w:w="7654" w:type="dxa"/>
            <w:gridSpan w:val="2"/>
          </w:tcPr>
          <w:p w:rsidR="00374262" w:rsidP="00374262" w:rsidRDefault="00374262" w14:paraId="60029EDD" w14:textId="77777777"/>
        </w:tc>
      </w:tr>
      <w:tr w:rsidR="00374262" w:rsidTr="00374262" w14:paraId="25F65C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262" w:rsidP="00374262" w:rsidRDefault="00374262" w14:paraId="037BFE71" w14:textId="77777777"/>
        </w:tc>
        <w:tc>
          <w:tcPr>
            <w:tcW w:w="7654" w:type="dxa"/>
            <w:gridSpan w:val="2"/>
          </w:tcPr>
          <w:p w:rsidR="00374262" w:rsidP="00374262" w:rsidRDefault="00374262" w14:paraId="46DCF6D6" w14:textId="429D5D59">
            <w:r>
              <w:t>gehoord de beraadslaging,</w:t>
            </w:r>
          </w:p>
        </w:tc>
      </w:tr>
      <w:tr w:rsidR="00997775" w:rsidTr="00374262" w14:paraId="4A9D2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34CAFC" w14:textId="77777777"/>
        </w:tc>
        <w:tc>
          <w:tcPr>
            <w:tcW w:w="7654" w:type="dxa"/>
            <w:gridSpan w:val="2"/>
          </w:tcPr>
          <w:p w:rsidR="00997775" w:rsidRDefault="00997775" w14:paraId="3F5C14F7" w14:textId="77777777"/>
        </w:tc>
      </w:tr>
      <w:tr w:rsidR="00997775" w:rsidTr="00374262" w14:paraId="3C4F3D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B328FD" w14:textId="77777777"/>
        </w:tc>
        <w:tc>
          <w:tcPr>
            <w:tcW w:w="7654" w:type="dxa"/>
            <w:gridSpan w:val="2"/>
          </w:tcPr>
          <w:p w:rsidR="00374262" w:rsidP="00374262" w:rsidRDefault="00374262" w14:paraId="15FE97B4" w14:textId="77777777">
            <w:r>
              <w:t>constaterende dat de Europese Wetenschappelijke Klimaatraad adviseert om een Europees klimaatdoel te stellen van 90% tot 95% CO2-reductie in 2040;</w:t>
            </w:r>
          </w:p>
          <w:p w:rsidR="00374262" w:rsidP="00374262" w:rsidRDefault="00374262" w14:paraId="1266D547" w14:textId="77777777"/>
          <w:p w:rsidR="00374262" w:rsidP="00374262" w:rsidRDefault="00374262" w14:paraId="630E907B" w14:textId="77777777">
            <w:r>
              <w:t>overwegende dat het kabinet ervoor heeft gekozen om in te zetten op de onderkant van deze bandbreedte, namelijk op 90% reductie in 2040;</w:t>
            </w:r>
          </w:p>
          <w:p w:rsidR="00374262" w:rsidP="00374262" w:rsidRDefault="00374262" w14:paraId="35F238C7" w14:textId="77777777"/>
          <w:p w:rsidR="00374262" w:rsidP="00374262" w:rsidRDefault="00374262" w14:paraId="40C9B273" w14:textId="77777777">
            <w:r>
              <w:t>overwegende dat het halen van dit doel valt of staat bij een goed uitvoeringspakket;</w:t>
            </w:r>
          </w:p>
          <w:p w:rsidR="00374262" w:rsidP="00374262" w:rsidRDefault="00374262" w14:paraId="44728B9A" w14:textId="77777777"/>
          <w:p w:rsidR="00374262" w:rsidP="00374262" w:rsidRDefault="00374262" w14:paraId="14CFB19C" w14:textId="77777777">
            <w:r>
              <w:t>verzoekt de regering bij het ontwikkelen van een uitvoeringspakket voor het halen van het 2040-doel te streven naar 95% reductie,</w:t>
            </w:r>
          </w:p>
          <w:p w:rsidR="00374262" w:rsidP="00374262" w:rsidRDefault="00374262" w14:paraId="517DFAF9" w14:textId="77777777"/>
          <w:p w:rsidR="00374262" w:rsidP="00374262" w:rsidRDefault="00374262" w14:paraId="7EDD5A40" w14:textId="77777777">
            <w:r>
              <w:t>en gaat over tot de orde van de dag.</w:t>
            </w:r>
          </w:p>
          <w:p w:rsidR="00374262" w:rsidP="00374262" w:rsidRDefault="00374262" w14:paraId="01B3D180" w14:textId="77777777"/>
          <w:p w:rsidR="00997775" w:rsidP="00374262" w:rsidRDefault="00374262" w14:paraId="393834D2" w14:textId="6A78BC3E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470A341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0A3D" w14:textId="77777777" w:rsidR="00374262" w:rsidRDefault="00374262">
      <w:pPr>
        <w:spacing w:line="20" w:lineRule="exact"/>
      </w:pPr>
    </w:p>
  </w:endnote>
  <w:endnote w:type="continuationSeparator" w:id="0">
    <w:p w14:paraId="6BA77B9C" w14:textId="77777777" w:rsidR="00374262" w:rsidRDefault="003742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72506E" w14:textId="77777777" w:rsidR="00374262" w:rsidRDefault="003742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F788" w14:textId="77777777" w:rsidR="00374262" w:rsidRDefault="003742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D39E9A" w14:textId="77777777" w:rsidR="00374262" w:rsidRDefault="00374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6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4262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05E80"/>
  <w15:docId w15:val="{41D83A92-3419-4FC3-BC10-20F6AE71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2025-09-12T14:16:00.0000000Z</dcterms:created>
  <dcterms:modified xsi:type="dcterms:W3CDTF">2025-09-12T14:21:00.0000000Z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