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70DDC" w14:paraId="2968B3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5E0FA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8C320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70DDC" w14:paraId="4DA3E7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C6973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70DDC" w14:paraId="326BF4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EF67C0" w14:textId="77777777"/>
        </w:tc>
      </w:tr>
      <w:tr w:rsidR="00997775" w:rsidTr="00F70DDC" w14:paraId="76FF52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8F1AAD" w14:textId="77777777"/>
        </w:tc>
      </w:tr>
      <w:tr w:rsidR="00997775" w:rsidTr="00F70DDC" w14:paraId="5B8341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13FCE2" w14:textId="77777777"/>
        </w:tc>
        <w:tc>
          <w:tcPr>
            <w:tcW w:w="7654" w:type="dxa"/>
            <w:gridSpan w:val="2"/>
          </w:tcPr>
          <w:p w:rsidR="00997775" w:rsidRDefault="00997775" w14:paraId="65D946F0" w14:textId="77777777"/>
        </w:tc>
      </w:tr>
      <w:tr w:rsidR="00F70DDC" w:rsidTr="00F70DDC" w14:paraId="48CC64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DDC" w:rsidP="00F70DDC" w:rsidRDefault="00F70DDC" w14:paraId="55635DB9" w14:textId="36AE2FC4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F70DDC" w:rsidP="00F70DDC" w:rsidRDefault="00F70DDC" w14:paraId="600F5F6B" w14:textId="534336D8">
            <w:pPr>
              <w:rPr>
                <w:b/>
              </w:rPr>
            </w:pPr>
            <w:r w:rsidRPr="00E4547D">
              <w:rPr>
                <w:b/>
                <w:bCs/>
              </w:rPr>
              <w:t xml:space="preserve">Raad Algemene Zaken en Raad Buitenlandse Zaken </w:t>
            </w:r>
          </w:p>
        </w:tc>
      </w:tr>
      <w:tr w:rsidR="00F70DDC" w:rsidTr="00F70DDC" w14:paraId="0CAD24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DDC" w:rsidP="00F70DDC" w:rsidRDefault="00F70DDC" w14:paraId="642D4B60" w14:textId="77777777"/>
        </w:tc>
        <w:tc>
          <w:tcPr>
            <w:tcW w:w="7654" w:type="dxa"/>
            <w:gridSpan w:val="2"/>
          </w:tcPr>
          <w:p w:rsidR="00F70DDC" w:rsidP="00F70DDC" w:rsidRDefault="00F70DDC" w14:paraId="38B180F6" w14:textId="77777777"/>
        </w:tc>
      </w:tr>
      <w:tr w:rsidR="00F70DDC" w:rsidTr="00F70DDC" w14:paraId="1C5BD3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DDC" w:rsidP="00F70DDC" w:rsidRDefault="00F70DDC" w14:paraId="694EBEE7" w14:textId="77777777"/>
        </w:tc>
        <w:tc>
          <w:tcPr>
            <w:tcW w:w="7654" w:type="dxa"/>
            <w:gridSpan w:val="2"/>
          </w:tcPr>
          <w:p w:rsidR="00F70DDC" w:rsidP="00F70DDC" w:rsidRDefault="00F70DDC" w14:paraId="0CFE8C5F" w14:textId="77777777"/>
        </w:tc>
      </w:tr>
      <w:tr w:rsidR="00F70DDC" w:rsidTr="00F70DDC" w14:paraId="767615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DDC" w:rsidP="00F70DDC" w:rsidRDefault="00F70DDC" w14:paraId="09DE2CE1" w14:textId="109D5CA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3230</w:t>
            </w:r>
          </w:p>
        </w:tc>
        <w:tc>
          <w:tcPr>
            <w:tcW w:w="7654" w:type="dxa"/>
            <w:gridSpan w:val="2"/>
          </w:tcPr>
          <w:p w:rsidR="00F70DDC" w:rsidP="00F70DDC" w:rsidRDefault="00F70DDC" w14:paraId="2B6C57EE" w14:textId="0B01AF7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TEUNISSEN</w:t>
            </w:r>
          </w:p>
        </w:tc>
      </w:tr>
      <w:tr w:rsidR="00F70DDC" w:rsidTr="00F70DDC" w14:paraId="1392F4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DDC" w:rsidP="00F70DDC" w:rsidRDefault="00F70DDC" w14:paraId="2B11D05D" w14:textId="77777777"/>
        </w:tc>
        <w:tc>
          <w:tcPr>
            <w:tcW w:w="7654" w:type="dxa"/>
            <w:gridSpan w:val="2"/>
          </w:tcPr>
          <w:p w:rsidR="00F70DDC" w:rsidP="00F70DDC" w:rsidRDefault="00F70DDC" w14:paraId="65734E62" w14:textId="44537E44">
            <w:r>
              <w:t>Voorgesteld 11 september 2025</w:t>
            </w:r>
          </w:p>
        </w:tc>
      </w:tr>
      <w:tr w:rsidR="00F70DDC" w:rsidTr="00F70DDC" w14:paraId="7E51A8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DDC" w:rsidP="00F70DDC" w:rsidRDefault="00F70DDC" w14:paraId="07AEFFE7" w14:textId="77777777"/>
        </w:tc>
        <w:tc>
          <w:tcPr>
            <w:tcW w:w="7654" w:type="dxa"/>
            <w:gridSpan w:val="2"/>
          </w:tcPr>
          <w:p w:rsidR="00F70DDC" w:rsidP="00F70DDC" w:rsidRDefault="00F70DDC" w14:paraId="5F9BFD4F" w14:textId="77777777"/>
        </w:tc>
      </w:tr>
      <w:tr w:rsidR="00F70DDC" w:rsidTr="00F70DDC" w14:paraId="39DF95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DDC" w:rsidP="00F70DDC" w:rsidRDefault="00F70DDC" w14:paraId="1DCC3A2A" w14:textId="77777777"/>
        </w:tc>
        <w:tc>
          <w:tcPr>
            <w:tcW w:w="7654" w:type="dxa"/>
            <w:gridSpan w:val="2"/>
          </w:tcPr>
          <w:p w:rsidR="00F70DDC" w:rsidP="00F70DDC" w:rsidRDefault="00F70DDC" w14:paraId="3EE031B4" w14:textId="280947C2">
            <w:r>
              <w:t>De Kamer,</w:t>
            </w:r>
          </w:p>
        </w:tc>
      </w:tr>
      <w:tr w:rsidR="00F70DDC" w:rsidTr="00F70DDC" w14:paraId="15EFC6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DDC" w:rsidP="00F70DDC" w:rsidRDefault="00F70DDC" w14:paraId="51667C60" w14:textId="77777777"/>
        </w:tc>
        <w:tc>
          <w:tcPr>
            <w:tcW w:w="7654" w:type="dxa"/>
            <w:gridSpan w:val="2"/>
          </w:tcPr>
          <w:p w:rsidR="00F70DDC" w:rsidP="00F70DDC" w:rsidRDefault="00F70DDC" w14:paraId="63BE487D" w14:textId="77777777"/>
        </w:tc>
      </w:tr>
      <w:tr w:rsidR="00F70DDC" w:rsidTr="00F70DDC" w14:paraId="246CC6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70DDC" w:rsidP="00F70DDC" w:rsidRDefault="00F70DDC" w14:paraId="2AA081E3" w14:textId="77777777"/>
        </w:tc>
        <w:tc>
          <w:tcPr>
            <w:tcW w:w="7654" w:type="dxa"/>
            <w:gridSpan w:val="2"/>
          </w:tcPr>
          <w:p w:rsidR="00F70DDC" w:rsidP="00F70DDC" w:rsidRDefault="00F70DDC" w14:paraId="6AA3AE90" w14:textId="71BF4ABC">
            <w:r>
              <w:t>gehoord de beraadslaging,</w:t>
            </w:r>
          </w:p>
        </w:tc>
      </w:tr>
      <w:tr w:rsidR="00997775" w:rsidTr="00F70DDC" w14:paraId="0A4D96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1AE1B3" w14:textId="77777777"/>
        </w:tc>
        <w:tc>
          <w:tcPr>
            <w:tcW w:w="7654" w:type="dxa"/>
            <w:gridSpan w:val="2"/>
          </w:tcPr>
          <w:p w:rsidR="00997775" w:rsidRDefault="00997775" w14:paraId="2E5191A8" w14:textId="77777777"/>
        </w:tc>
      </w:tr>
      <w:tr w:rsidR="00997775" w:rsidTr="00F70DDC" w14:paraId="735B68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9EF5DC" w14:textId="77777777"/>
        </w:tc>
        <w:tc>
          <w:tcPr>
            <w:tcW w:w="7654" w:type="dxa"/>
            <w:gridSpan w:val="2"/>
          </w:tcPr>
          <w:p w:rsidR="00F70DDC" w:rsidP="00F70DDC" w:rsidRDefault="00F70DDC" w14:paraId="46C60401" w14:textId="77777777">
            <w:r>
              <w:t>constaterende dat Israël genocide pleegt in Gaza;</w:t>
            </w:r>
          </w:p>
          <w:p w:rsidR="00F70DDC" w:rsidP="00F70DDC" w:rsidRDefault="00F70DDC" w14:paraId="581A1333" w14:textId="77777777"/>
          <w:p w:rsidR="00F70DDC" w:rsidP="00F70DDC" w:rsidRDefault="00F70DDC" w14:paraId="359467B1" w14:textId="77777777">
            <w:r>
              <w:t>overwegende dat sport en internationale toernooien niet gebruikt mogen worden om mensenrechtenschendingen te normaliseren;</w:t>
            </w:r>
          </w:p>
          <w:p w:rsidR="00F70DDC" w:rsidP="00F70DDC" w:rsidRDefault="00F70DDC" w14:paraId="188978C0" w14:textId="77777777"/>
          <w:p w:rsidR="00F70DDC" w:rsidP="00F70DDC" w:rsidRDefault="00F70DDC" w14:paraId="195AB62A" w14:textId="77777777">
            <w:r>
              <w:t>overwegende dat Rusland om vergelijkbare redenen van deelname aan internationale sportevenementen is uitgesloten;</w:t>
            </w:r>
          </w:p>
          <w:p w:rsidR="00F70DDC" w:rsidP="00F70DDC" w:rsidRDefault="00F70DDC" w14:paraId="6CA91876" w14:textId="77777777"/>
          <w:p w:rsidR="00F70DDC" w:rsidP="00F70DDC" w:rsidRDefault="00F70DDC" w14:paraId="480B19F6" w14:textId="77777777">
            <w:r>
              <w:t>verzoekt de regering zich in te zetten voor een sportboycot van Israël, en in Nederland geen internationale sportevenementen toe te staan waarbij Israëlische teams of sporters onder nationale vlag deelnemen,</w:t>
            </w:r>
          </w:p>
          <w:p w:rsidR="00F70DDC" w:rsidP="00F70DDC" w:rsidRDefault="00F70DDC" w14:paraId="10B1060D" w14:textId="77777777"/>
          <w:p w:rsidR="00F70DDC" w:rsidP="00F70DDC" w:rsidRDefault="00F70DDC" w14:paraId="6CEFCEC0" w14:textId="77777777">
            <w:r>
              <w:t>en gaat over tot de orde van de dag.</w:t>
            </w:r>
          </w:p>
          <w:p w:rsidR="00F70DDC" w:rsidP="00F70DDC" w:rsidRDefault="00F70DDC" w14:paraId="62E69527" w14:textId="77777777"/>
          <w:p w:rsidR="00997775" w:rsidP="00F70DDC" w:rsidRDefault="00F70DDC" w14:paraId="364AEC63" w14:textId="34AD5DC6">
            <w:r>
              <w:t>Teunissen</w:t>
            </w:r>
          </w:p>
        </w:tc>
      </w:tr>
    </w:tbl>
    <w:p w:rsidR="00997775" w:rsidRDefault="00997775" w14:paraId="14BC759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6496" w14:textId="77777777" w:rsidR="00F70DDC" w:rsidRDefault="00F70DDC">
      <w:pPr>
        <w:spacing w:line="20" w:lineRule="exact"/>
      </w:pPr>
    </w:p>
  </w:endnote>
  <w:endnote w:type="continuationSeparator" w:id="0">
    <w:p w14:paraId="63C09269" w14:textId="77777777" w:rsidR="00F70DDC" w:rsidRDefault="00F70D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DFB37E" w14:textId="77777777" w:rsidR="00F70DDC" w:rsidRDefault="00F70D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96CF6" w14:textId="77777777" w:rsidR="00F70DDC" w:rsidRDefault="00F70D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B41265" w14:textId="77777777" w:rsidR="00F70DDC" w:rsidRDefault="00F7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D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3F7"/>
    <w:rsid w:val="00F234E2"/>
    <w:rsid w:val="00F60341"/>
    <w:rsid w:val="00F70DDC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8FB36"/>
  <w15:docId w15:val="{6B991622-9B7C-4623-BFBF-25995625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695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2025-09-12T07:54:00.0000000Z</dcterms:created>
  <dcterms:modified xsi:type="dcterms:W3CDTF">2025-09-12T08:06:00.0000000Z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0x01010038E60350FC170647B310166F2EB204D8</vt:lpwstr>
  </property>
</Properties>
</file>