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3757" w14:paraId="2401D7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78E3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B06A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3757" w14:paraId="0FF03F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C133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3757" w14:paraId="66AF8A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BF9478" w14:textId="77777777"/>
        </w:tc>
      </w:tr>
      <w:tr w:rsidR="00997775" w:rsidTr="006B3757" w14:paraId="70692C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50C381" w14:textId="77777777"/>
        </w:tc>
      </w:tr>
      <w:tr w:rsidR="00997775" w:rsidTr="006B3757" w14:paraId="612BD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AB934" w14:textId="77777777"/>
        </w:tc>
        <w:tc>
          <w:tcPr>
            <w:tcW w:w="7654" w:type="dxa"/>
            <w:gridSpan w:val="2"/>
          </w:tcPr>
          <w:p w:rsidR="00997775" w:rsidRDefault="00997775" w14:paraId="1AFFC4C1" w14:textId="77777777"/>
        </w:tc>
      </w:tr>
      <w:tr w:rsidR="006B3757" w:rsidTr="006B3757" w14:paraId="78C3B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68F6BE4F" w14:textId="2985220A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B3757" w:rsidP="006B3757" w:rsidRDefault="006B3757" w14:paraId="5CEFDB7A" w14:textId="4E0B2A38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B3757" w:rsidTr="006B3757" w14:paraId="3C7E5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085EAD53" w14:textId="77777777"/>
        </w:tc>
        <w:tc>
          <w:tcPr>
            <w:tcW w:w="7654" w:type="dxa"/>
            <w:gridSpan w:val="2"/>
          </w:tcPr>
          <w:p w:rsidR="006B3757" w:rsidP="006B3757" w:rsidRDefault="006B3757" w14:paraId="332C1069" w14:textId="77777777"/>
        </w:tc>
      </w:tr>
      <w:tr w:rsidR="006B3757" w:rsidTr="006B3757" w14:paraId="6C606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569CF76B" w14:textId="77777777"/>
        </w:tc>
        <w:tc>
          <w:tcPr>
            <w:tcW w:w="7654" w:type="dxa"/>
            <w:gridSpan w:val="2"/>
          </w:tcPr>
          <w:p w:rsidR="006B3757" w:rsidP="006B3757" w:rsidRDefault="006B3757" w14:paraId="5ECCA846" w14:textId="77777777"/>
        </w:tc>
      </w:tr>
      <w:tr w:rsidR="006B3757" w:rsidTr="006B3757" w14:paraId="2131A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4A7E115B" w14:textId="112BD919">
            <w:pPr>
              <w:rPr>
                <w:b/>
              </w:rPr>
            </w:pPr>
            <w:r>
              <w:rPr>
                <w:b/>
              </w:rPr>
              <w:t>Nr. 3231</w:t>
            </w:r>
          </w:p>
        </w:tc>
        <w:tc>
          <w:tcPr>
            <w:tcW w:w="7654" w:type="dxa"/>
            <w:gridSpan w:val="2"/>
          </w:tcPr>
          <w:p w:rsidR="006B3757" w:rsidP="006B3757" w:rsidRDefault="006B3757" w14:paraId="616CACE5" w14:textId="6E9A38FF">
            <w:pPr>
              <w:rPr>
                <w:b/>
              </w:rPr>
            </w:pPr>
            <w:r>
              <w:rPr>
                <w:b/>
              </w:rPr>
              <w:t>MOTIE VAN HET LID TEUNISSEN C.S.</w:t>
            </w:r>
          </w:p>
        </w:tc>
      </w:tr>
      <w:tr w:rsidR="006B3757" w:rsidTr="006B3757" w14:paraId="2B483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092F4C17" w14:textId="77777777"/>
        </w:tc>
        <w:tc>
          <w:tcPr>
            <w:tcW w:w="7654" w:type="dxa"/>
            <w:gridSpan w:val="2"/>
          </w:tcPr>
          <w:p w:rsidR="006B3757" w:rsidP="006B3757" w:rsidRDefault="006B3757" w14:paraId="7686C533" w14:textId="792E9954">
            <w:r>
              <w:t>Voorgesteld 11 september 2025</w:t>
            </w:r>
          </w:p>
        </w:tc>
      </w:tr>
      <w:tr w:rsidR="006B3757" w:rsidTr="006B3757" w14:paraId="52018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0C089B45" w14:textId="77777777"/>
        </w:tc>
        <w:tc>
          <w:tcPr>
            <w:tcW w:w="7654" w:type="dxa"/>
            <w:gridSpan w:val="2"/>
          </w:tcPr>
          <w:p w:rsidR="006B3757" w:rsidP="006B3757" w:rsidRDefault="006B3757" w14:paraId="413965C1" w14:textId="77777777"/>
        </w:tc>
      </w:tr>
      <w:tr w:rsidR="006B3757" w:rsidTr="006B3757" w14:paraId="2A767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1F81E631" w14:textId="77777777"/>
        </w:tc>
        <w:tc>
          <w:tcPr>
            <w:tcW w:w="7654" w:type="dxa"/>
            <w:gridSpan w:val="2"/>
          </w:tcPr>
          <w:p w:rsidR="006B3757" w:rsidP="006B3757" w:rsidRDefault="006B3757" w14:paraId="5568A45D" w14:textId="74E0F0F7">
            <w:r>
              <w:t>De Kamer,</w:t>
            </w:r>
          </w:p>
        </w:tc>
      </w:tr>
      <w:tr w:rsidR="006B3757" w:rsidTr="006B3757" w14:paraId="39C18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1DCC8871" w14:textId="77777777"/>
        </w:tc>
        <w:tc>
          <w:tcPr>
            <w:tcW w:w="7654" w:type="dxa"/>
            <w:gridSpan w:val="2"/>
          </w:tcPr>
          <w:p w:rsidR="006B3757" w:rsidP="006B3757" w:rsidRDefault="006B3757" w14:paraId="4A9B0FFF" w14:textId="77777777"/>
        </w:tc>
      </w:tr>
      <w:tr w:rsidR="006B3757" w:rsidTr="006B3757" w14:paraId="0A61A1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3757" w:rsidP="006B3757" w:rsidRDefault="006B3757" w14:paraId="5022ADE3" w14:textId="77777777"/>
        </w:tc>
        <w:tc>
          <w:tcPr>
            <w:tcW w:w="7654" w:type="dxa"/>
            <w:gridSpan w:val="2"/>
          </w:tcPr>
          <w:p w:rsidR="006B3757" w:rsidP="006B3757" w:rsidRDefault="006B3757" w14:paraId="5D75C70A" w14:textId="4CE25D6F">
            <w:r>
              <w:t>gehoord de beraadslaging,</w:t>
            </w:r>
          </w:p>
        </w:tc>
      </w:tr>
      <w:tr w:rsidR="00997775" w:rsidTr="006B3757" w14:paraId="1AE00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8AEC27" w14:textId="77777777"/>
        </w:tc>
        <w:tc>
          <w:tcPr>
            <w:tcW w:w="7654" w:type="dxa"/>
            <w:gridSpan w:val="2"/>
          </w:tcPr>
          <w:p w:rsidR="00997775" w:rsidRDefault="00997775" w14:paraId="12928AB5" w14:textId="77777777"/>
        </w:tc>
      </w:tr>
      <w:tr w:rsidR="00997775" w:rsidTr="006B3757" w14:paraId="100522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84"/>
        </w:trPr>
        <w:tc>
          <w:tcPr>
            <w:tcW w:w="3331" w:type="dxa"/>
          </w:tcPr>
          <w:p w:rsidR="00997775" w:rsidRDefault="00997775" w14:paraId="1EDAD292" w14:textId="77777777"/>
        </w:tc>
        <w:tc>
          <w:tcPr>
            <w:tcW w:w="7654" w:type="dxa"/>
            <w:gridSpan w:val="2"/>
          </w:tcPr>
          <w:p w:rsidR="006B3757" w:rsidP="006B3757" w:rsidRDefault="006B3757" w14:paraId="4C2EC133" w14:textId="77777777">
            <w:r>
              <w:t xml:space="preserve">constaterende dat uit onderzoek van onder andere The </w:t>
            </w:r>
            <w:proofErr w:type="spellStart"/>
            <w:r>
              <w:t>Guardian</w:t>
            </w:r>
            <w:proofErr w:type="spellEnd"/>
            <w:r>
              <w:t xml:space="preserve"> blijkt dat miljoenen door de Israëlische regering afgeluisterde Palestijnse telefoongesprekken en e-mails worden opgeslagen in het Microsoft-datacenter in Hollands Kroon;</w:t>
            </w:r>
          </w:p>
          <w:p w:rsidR="006B3757" w:rsidP="006B3757" w:rsidRDefault="006B3757" w14:paraId="0DDE2673" w14:textId="77777777"/>
          <w:p w:rsidR="006B3757" w:rsidP="006B3757" w:rsidRDefault="006B3757" w14:paraId="38B691A0" w14:textId="77777777">
            <w:r>
              <w:t>overwegende dat deze data mogelijk worden gebruikt in het kader van willekeurige en onrechtmatige surveillance, en dat deze praktijken kunnen bijdragen aan ernstige schendingen van het internationaal humanitair recht;</w:t>
            </w:r>
          </w:p>
          <w:p w:rsidR="00704E43" w:rsidP="006B3757" w:rsidRDefault="00704E43" w14:paraId="34AFC9EF" w14:textId="77777777"/>
          <w:p w:rsidR="006B3757" w:rsidP="006B3757" w:rsidRDefault="006B3757" w14:paraId="4EFD87A2" w14:textId="77777777">
            <w:r>
              <w:t>overwegende dat Nederland, door het faciliteren van de opslag van dergelijke gegevens, risico loopt medeplichtig te zijn aan genocide;</w:t>
            </w:r>
          </w:p>
          <w:p w:rsidR="006B3757" w:rsidP="006B3757" w:rsidRDefault="006B3757" w14:paraId="2688512D" w14:textId="77777777"/>
          <w:p w:rsidR="006B3757" w:rsidP="006B3757" w:rsidRDefault="006B3757" w14:paraId="6F4929E4" w14:textId="77777777">
            <w:r>
              <w:t>overwegende dat Microsoft inmiddels plannen heeft aangekondigd voor de uitbreiding van het datacenter;</w:t>
            </w:r>
          </w:p>
          <w:p w:rsidR="006B3757" w:rsidP="006B3757" w:rsidRDefault="006B3757" w14:paraId="284CF106" w14:textId="77777777"/>
          <w:p w:rsidR="006B3757" w:rsidP="006B3757" w:rsidRDefault="006B3757" w14:paraId="64D8FA13" w14:textId="77777777">
            <w:r>
              <w:t>verzoekt de regering om onafhankelijk onderzoek te laten verrichten naar de opslag en het gebruik van deze data;</w:t>
            </w:r>
          </w:p>
          <w:p w:rsidR="006B3757" w:rsidP="006B3757" w:rsidRDefault="006B3757" w14:paraId="387E4609" w14:textId="77777777"/>
          <w:p w:rsidR="006B3757" w:rsidP="006B3757" w:rsidRDefault="006B3757" w14:paraId="72FE9A9E" w14:textId="77777777">
            <w:r>
              <w:t>verzoekt de regering om, in afwachting van de uitkomsten van dit onderzoek, de uitbreiding van het datacenter in Hollands Kroon op te schorten,</w:t>
            </w:r>
          </w:p>
          <w:p w:rsidR="006B3757" w:rsidP="006B3757" w:rsidRDefault="006B3757" w14:paraId="58DDE982" w14:textId="77777777"/>
          <w:p w:rsidR="006B3757" w:rsidP="006B3757" w:rsidRDefault="006B3757" w14:paraId="2C7E98EF" w14:textId="77777777">
            <w:r>
              <w:t>en gaat over tot de orde van de dag.</w:t>
            </w:r>
          </w:p>
          <w:p w:rsidR="006B3757" w:rsidP="006B3757" w:rsidRDefault="006B3757" w14:paraId="34471DB5" w14:textId="77777777"/>
          <w:p w:rsidR="006B3757" w:rsidP="006B3757" w:rsidRDefault="006B3757" w14:paraId="175F2D13" w14:textId="77777777"/>
          <w:p w:rsidR="006B3757" w:rsidP="006B3757" w:rsidRDefault="006B3757" w14:paraId="47753E83" w14:textId="77777777">
            <w:r>
              <w:t>Teunissen</w:t>
            </w:r>
          </w:p>
          <w:p w:rsidR="006B3757" w:rsidP="006B3757" w:rsidRDefault="006B3757" w14:paraId="43DB56CD" w14:textId="77777777">
            <w:r>
              <w:t>Van Baarle</w:t>
            </w:r>
          </w:p>
          <w:p w:rsidR="00997775" w:rsidP="006B3757" w:rsidRDefault="006B3757" w14:paraId="4BCCEF4C" w14:textId="509DC17A">
            <w:r>
              <w:t>Dobbe</w:t>
            </w:r>
          </w:p>
        </w:tc>
      </w:tr>
    </w:tbl>
    <w:p w:rsidR="00997775" w:rsidRDefault="00997775" w14:paraId="300F5E0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2828" w14:textId="77777777" w:rsidR="006B3757" w:rsidRDefault="006B3757">
      <w:pPr>
        <w:spacing w:line="20" w:lineRule="exact"/>
      </w:pPr>
    </w:p>
  </w:endnote>
  <w:endnote w:type="continuationSeparator" w:id="0">
    <w:p w14:paraId="322FBC5B" w14:textId="77777777" w:rsidR="006B3757" w:rsidRDefault="006B37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AE7D11" w14:textId="77777777" w:rsidR="006B3757" w:rsidRDefault="006B37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871F" w14:textId="77777777" w:rsidR="006B3757" w:rsidRDefault="006B37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5C25BD" w14:textId="77777777" w:rsidR="006B3757" w:rsidRDefault="006B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3757"/>
    <w:rsid w:val="00704E4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990DB"/>
  <w15:docId w15:val="{C53B17D2-8C63-443F-AE5E-3A4F8E2F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1100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