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03AD3" w14:paraId="67E560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E3F7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A87D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03AD3" w14:paraId="47A89A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BE113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03AD3" w14:paraId="2784BB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2D50E2" w14:textId="77777777"/>
        </w:tc>
      </w:tr>
      <w:tr w:rsidR="00997775" w:rsidTr="00903AD3" w14:paraId="0FAC09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22AF4E" w14:textId="77777777"/>
        </w:tc>
      </w:tr>
      <w:tr w:rsidR="00997775" w:rsidTr="00903AD3" w14:paraId="73CF7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055A41" w14:textId="77777777"/>
        </w:tc>
        <w:tc>
          <w:tcPr>
            <w:tcW w:w="7654" w:type="dxa"/>
            <w:gridSpan w:val="2"/>
          </w:tcPr>
          <w:p w:rsidR="00997775" w:rsidRDefault="00997775" w14:paraId="2664604F" w14:textId="77777777"/>
        </w:tc>
      </w:tr>
      <w:tr w:rsidR="00903AD3" w:rsidTr="00903AD3" w14:paraId="7FE84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783D059A" w14:textId="2B44CC4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903AD3" w:rsidP="00903AD3" w:rsidRDefault="00903AD3" w14:paraId="580CD8DC" w14:textId="58DB2ECB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03AD3" w:rsidTr="00903AD3" w14:paraId="3F15C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0D628F84" w14:textId="77777777"/>
        </w:tc>
        <w:tc>
          <w:tcPr>
            <w:tcW w:w="7654" w:type="dxa"/>
            <w:gridSpan w:val="2"/>
          </w:tcPr>
          <w:p w:rsidR="00903AD3" w:rsidP="00903AD3" w:rsidRDefault="00903AD3" w14:paraId="19286E22" w14:textId="77777777"/>
        </w:tc>
      </w:tr>
      <w:tr w:rsidR="00903AD3" w:rsidTr="00903AD3" w14:paraId="29015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4112CFAE" w14:textId="77777777"/>
        </w:tc>
        <w:tc>
          <w:tcPr>
            <w:tcW w:w="7654" w:type="dxa"/>
            <w:gridSpan w:val="2"/>
          </w:tcPr>
          <w:p w:rsidR="00903AD3" w:rsidP="00903AD3" w:rsidRDefault="00903AD3" w14:paraId="09B612F1" w14:textId="77777777"/>
        </w:tc>
      </w:tr>
      <w:tr w:rsidR="00903AD3" w:rsidTr="00903AD3" w14:paraId="0D167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340DED37" w14:textId="71AAE8C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3232</w:t>
            </w:r>
          </w:p>
        </w:tc>
        <w:tc>
          <w:tcPr>
            <w:tcW w:w="7654" w:type="dxa"/>
            <w:gridSpan w:val="2"/>
          </w:tcPr>
          <w:p w:rsidR="00903AD3" w:rsidP="00903AD3" w:rsidRDefault="00903AD3" w14:paraId="1552305F" w14:textId="377782A3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MOHANDIS C.S.</w:t>
            </w:r>
          </w:p>
        </w:tc>
      </w:tr>
      <w:tr w:rsidR="00903AD3" w:rsidTr="00903AD3" w14:paraId="258D9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326F706A" w14:textId="77777777"/>
        </w:tc>
        <w:tc>
          <w:tcPr>
            <w:tcW w:w="7654" w:type="dxa"/>
            <w:gridSpan w:val="2"/>
          </w:tcPr>
          <w:p w:rsidR="00903AD3" w:rsidP="00903AD3" w:rsidRDefault="00903AD3" w14:paraId="78385E7B" w14:textId="25F7C2CA">
            <w:r>
              <w:t>Voorgesteld 11 september 2025</w:t>
            </w:r>
          </w:p>
        </w:tc>
      </w:tr>
      <w:tr w:rsidR="00903AD3" w:rsidTr="00903AD3" w14:paraId="2DA758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44A3CE0E" w14:textId="77777777"/>
        </w:tc>
        <w:tc>
          <w:tcPr>
            <w:tcW w:w="7654" w:type="dxa"/>
            <w:gridSpan w:val="2"/>
          </w:tcPr>
          <w:p w:rsidR="00903AD3" w:rsidP="00903AD3" w:rsidRDefault="00903AD3" w14:paraId="5B24CBB2" w14:textId="77777777"/>
        </w:tc>
      </w:tr>
      <w:tr w:rsidR="00903AD3" w:rsidTr="00903AD3" w14:paraId="1792D3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080D95EA" w14:textId="77777777"/>
        </w:tc>
        <w:tc>
          <w:tcPr>
            <w:tcW w:w="7654" w:type="dxa"/>
            <w:gridSpan w:val="2"/>
          </w:tcPr>
          <w:p w:rsidR="00903AD3" w:rsidP="00903AD3" w:rsidRDefault="00903AD3" w14:paraId="0C3CE7BC" w14:textId="56438696">
            <w:r>
              <w:t>De Kamer,</w:t>
            </w:r>
          </w:p>
        </w:tc>
      </w:tr>
      <w:tr w:rsidR="00903AD3" w:rsidTr="00903AD3" w14:paraId="72B9C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76D5AFF3" w14:textId="77777777"/>
        </w:tc>
        <w:tc>
          <w:tcPr>
            <w:tcW w:w="7654" w:type="dxa"/>
            <w:gridSpan w:val="2"/>
          </w:tcPr>
          <w:p w:rsidR="00903AD3" w:rsidP="00903AD3" w:rsidRDefault="00903AD3" w14:paraId="7ECBFD1A" w14:textId="77777777"/>
        </w:tc>
      </w:tr>
      <w:tr w:rsidR="00903AD3" w:rsidTr="00903AD3" w14:paraId="00787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AD3" w:rsidP="00903AD3" w:rsidRDefault="00903AD3" w14:paraId="5C8D0FCF" w14:textId="77777777"/>
        </w:tc>
        <w:tc>
          <w:tcPr>
            <w:tcW w:w="7654" w:type="dxa"/>
            <w:gridSpan w:val="2"/>
          </w:tcPr>
          <w:p w:rsidR="00903AD3" w:rsidP="00903AD3" w:rsidRDefault="00903AD3" w14:paraId="2AA469B8" w14:textId="47D46076">
            <w:r>
              <w:t>gehoord de beraadslaging,</w:t>
            </w:r>
          </w:p>
        </w:tc>
      </w:tr>
      <w:tr w:rsidR="00997775" w:rsidTr="00903AD3" w14:paraId="724732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CB0E2D" w14:textId="77777777"/>
        </w:tc>
        <w:tc>
          <w:tcPr>
            <w:tcW w:w="7654" w:type="dxa"/>
            <w:gridSpan w:val="2"/>
          </w:tcPr>
          <w:p w:rsidR="00997775" w:rsidRDefault="00997775" w14:paraId="33EBA5DF" w14:textId="77777777"/>
        </w:tc>
      </w:tr>
      <w:tr w:rsidR="00997775" w:rsidTr="00903AD3" w14:paraId="0F58F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7B12D9" w14:textId="77777777"/>
        </w:tc>
        <w:tc>
          <w:tcPr>
            <w:tcW w:w="7654" w:type="dxa"/>
            <w:gridSpan w:val="2"/>
          </w:tcPr>
          <w:p w:rsidR="00903AD3" w:rsidP="00903AD3" w:rsidRDefault="00903AD3" w14:paraId="25D97DE2" w14:textId="77777777">
            <w:r>
              <w:t xml:space="preserve">constaterende dat Commissievoorzitter Von der Leyen heeft aangekondigd alle bilaterale steun aan Israël op te schorten en alle betalingen op die terreinen, behalve aan het Israëlisch maatschappelijk middenveld en </w:t>
            </w:r>
            <w:proofErr w:type="spellStart"/>
            <w:r>
              <w:t>Yad</w:t>
            </w:r>
            <w:proofErr w:type="spellEnd"/>
            <w:r>
              <w:t xml:space="preserve"> </w:t>
            </w:r>
            <w:proofErr w:type="spellStart"/>
            <w:r>
              <w:t>Vashem</w:t>
            </w:r>
            <w:proofErr w:type="spellEnd"/>
            <w:r>
              <w:t>, te stoppen;</w:t>
            </w:r>
          </w:p>
          <w:p w:rsidR="00903AD3" w:rsidP="00903AD3" w:rsidRDefault="00903AD3" w14:paraId="308181E9" w14:textId="77777777"/>
          <w:p w:rsidR="00903AD3" w:rsidP="00903AD3" w:rsidRDefault="00903AD3" w14:paraId="23BF0239" w14:textId="77777777">
            <w:r>
              <w:t>verzoekt het kabinet om alle Nederlandse bilaterale samenwerking ter bevordering van de handel met Israël op te schorten,</w:t>
            </w:r>
          </w:p>
          <w:p w:rsidR="00903AD3" w:rsidP="00903AD3" w:rsidRDefault="00903AD3" w14:paraId="006C2707" w14:textId="77777777"/>
          <w:p w:rsidR="00903AD3" w:rsidP="00903AD3" w:rsidRDefault="00903AD3" w14:paraId="71C5043E" w14:textId="77777777">
            <w:r>
              <w:t>en gaat over tot de orde van de dag.</w:t>
            </w:r>
          </w:p>
          <w:p w:rsidR="00903AD3" w:rsidP="00903AD3" w:rsidRDefault="00903AD3" w14:paraId="42139B8A" w14:textId="77777777"/>
          <w:p w:rsidR="00903AD3" w:rsidP="00903AD3" w:rsidRDefault="00903AD3" w14:paraId="4231ADEE" w14:textId="77777777">
            <w:proofErr w:type="spellStart"/>
            <w:r>
              <w:t>Mohandis</w:t>
            </w:r>
            <w:proofErr w:type="spellEnd"/>
          </w:p>
          <w:p w:rsidR="00903AD3" w:rsidP="00903AD3" w:rsidRDefault="00903AD3" w14:paraId="13CCC731" w14:textId="77777777">
            <w:proofErr w:type="spellStart"/>
            <w:r>
              <w:t>Paternotte</w:t>
            </w:r>
            <w:proofErr w:type="spellEnd"/>
          </w:p>
          <w:p w:rsidR="00997775" w:rsidP="00903AD3" w:rsidRDefault="00903AD3" w14:paraId="7C8EDA48" w14:textId="32026FFA">
            <w:r>
              <w:t>Koekkoek</w:t>
            </w:r>
          </w:p>
        </w:tc>
      </w:tr>
    </w:tbl>
    <w:p w:rsidR="00997775" w:rsidRDefault="00997775" w14:paraId="6354CD1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55FB9" w14:textId="77777777" w:rsidR="00903AD3" w:rsidRDefault="00903AD3">
      <w:pPr>
        <w:spacing w:line="20" w:lineRule="exact"/>
      </w:pPr>
    </w:p>
  </w:endnote>
  <w:endnote w:type="continuationSeparator" w:id="0">
    <w:p w14:paraId="7E7307CC" w14:textId="77777777" w:rsidR="00903AD3" w:rsidRDefault="00903A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B88788" w14:textId="77777777" w:rsidR="00903AD3" w:rsidRDefault="00903A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C40E" w14:textId="77777777" w:rsidR="00903AD3" w:rsidRDefault="00903A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E11220" w14:textId="77777777" w:rsidR="00903AD3" w:rsidRDefault="0090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D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AD3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CE721"/>
  <w15:docId w15:val="{67E975C6-6512-4797-9495-F4A4E8C8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