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7092" w14:paraId="783BC1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E989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4835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7092" w14:paraId="240A08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813CE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7092" w14:paraId="405D34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F76151" w14:textId="77777777"/>
        </w:tc>
      </w:tr>
      <w:tr w:rsidR="00997775" w:rsidTr="00B87092" w14:paraId="42E010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B69E34" w14:textId="77777777"/>
        </w:tc>
      </w:tr>
      <w:tr w:rsidR="00997775" w:rsidTr="00B87092" w14:paraId="4A50F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E8AF85" w14:textId="77777777"/>
        </w:tc>
        <w:tc>
          <w:tcPr>
            <w:tcW w:w="7654" w:type="dxa"/>
            <w:gridSpan w:val="2"/>
          </w:tcPr>
          <w:p w:rsidR="00997775" w:rsidRDefault="00997775" w14:paraId="01A24C2D" w14:textId="77777777"/>
        </w:tc>
      </w:tr>
      <w:tr w:rsidR="00B87092" w:rsidTr="00B87092" w14:paraId="559D5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1F6FED27" w14:textId="252028E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87092" w:rsidP="00B87092" w:rsidRDefault="00B87092" w14:paraId="23E9A64B" w14:textId="4C33FB6B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87092" w:rsidTr="00B87092" w14:paraId="64449E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10FCBD06" w14:textId="77777777"/>
        </w:tc>
        <w:tc>
          <w:tcPr>
            <w:tcW w:w="7654" w:type="dxa"/>
            <w:gridSpan w:val="2"/>
          </w:tcPr>
          <w:p w:rsidR="00B87092" w:rsidP="00B87092" w:rsidRDefault="00B87092" w14:paraId="4AEC3F49" w14:textId="77777777"/>
        </w:tc>
      </w:tr>
      <w:tr w:rsidR="00B87092" w:rsidTr="00B87092" w14:paraId="18C27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37824DB3" w14:textId="77777777"/>
        </w:tc>
        <w:tc>
          <w:tcPr>
            <w:tcW w:w="7654" w:type="dxa"/>
            <w:gridSpan w:val="2"/>
          </w:tcPr>
          <w:p w:rsidR="00B87092" w:rsidP="00B87092" w:rsidRDefault="00B87092" w14:paraId="1CEBAFC2" w14:textId="77777777"/>
        </w:tc>
      </w:tr>
      <w:tr w:rsidR="00B87092" w:rsidTr="00B87092" w14:paraId="72221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773F47BE" w14:textId="710801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3233</w:t>
            </w:r>
          </w:p>
        </w:tc>
        <w:tc>
          <w:tcPr>
            <w:tcW w:w="7654" w:type="dxa"/>
            <w:gridSpan w:val="2"/>
          </w:tcPr>
          <w:p w:rsidR="00B87092" w:rsidP="00B87092" w:rsidRDefault="00B87092" w14:paraId="51B043B3" w14:textId="144463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 C.S.</w:t>
            </w:r>
          </w:p>
        </w:tc>
      </w:tr>
      <w:tr w:rsidR="00B87092" w:rsidTr="00B87092" w14:paraId="228F3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20F20B2E" w14:textId="77777777"/>
        </w:tc>
        <w:tc>
          <w:tcPr>
            <w:tcW w:w="7654" w:type="dxa"/>
            <w:gridSpan w:val="2"/>
          </w:tcPr>
          <w:p w:rsidR="00B87092" w:rsidP="00B87092" w:rsidRDefault="00B87092" w14:paraId="00A3AF78" w14:textId="36D9FC8A">
            <w:r>
              <w:t>Voorgesteld 11 september 2025</w:t>
            </w:r>
          </w:p>
        </w:tc>
      </w:tr>
      <w:tr w:rsidR="00B87092" w:rsidTr="00B87092" w14:paraId="5B00D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6AD2B623" w14:textId="77777777"/>
        </w:tc>
        <w:tc>
          <w:tcPr>
            <w:tcW w:w="7654" w:type="dxa"/>
            <w:gridSpan w:val="2"/>
          </w:tcPr>
          <w:p w:rsidR="00B87092" w:rsidP="00B87092" w:rsidRDefault="00B87092" w14:paraId="30A23CBD" w14:textId="77777777"/>
        </w:tc>
      </w:tr>
      <w:tr w:rsidR="00B87092" w:rsidTr="00B87092" w14:paraId="65F18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4B1CC848" w14:textId="77777777"/>
        </w:tc>
        <w:tc>
          <w:tcPr>
            <w:tcW w:w="7654" w:type="dxa"/>
            <w:gridSpan w:val="2"/>
          </w:tcPr>
          <w:p w:rsidR="00B87092" w:rsidP="00B87092" w:rsidRDefault="00B87092" w14:paraId="2A3C4A0C" w14:textId="70BA75DF">
            <w:r>
              <w:t>De Kamer,</w:t>
            </w:r>
          </w:p>
        </w:tc>
      </w:tr>
      <w:tr w:rsidR="00B87092" w:rsidTr="00B87092" w14:paraId="192C1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7E61B9EE" w14:textId="77777777"/>
        </w:tc>
        <w:tc>
          <w:tcPr>
            <w:tcW w:w="7654" w:type="dxa"/>
            <w:gridSpan w:val="2"/>
          </w:tcPr>
          <w:p w:rsidR="00B87092" w:rsidP="00B87092" w:rsidRDefault="00B87092" w14:paraId="0626CA50" w14:textId="77777777"/>
        </w:tc>
      </w:tr>
      <w:tr w:rsidR="00B87092" w:rsidTr="00B87092" w14:paraId="29D72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7092" w:rsidP="00B87092" w:rsidRDefault="00B87092" w14:paraId="4AF28841" w14:textId="77777777"/>
        </w:tc>
        <w:tc>
          <w:tcPr>
            <w:tcW w:w="7654" w:type="dxa"/>
            <w:gridSpan w:val="2"/>
          </w:tcPr>
          <w:p w:rsidR="00B87092" w:rsidP="00B87092" w:rsidRDefault="00B87092" w14:paraId="5561F3EA" w14:textId="5580C161">
            <w:r>
              <w:t>gehoord de beraadslaging,</w:t>
            </w:r>
          </w:p>
        </w:tc>
      </w:tr>
      <w:tr w:rsidR="00997775" w:rsidTr="00B87092" w14:paraId="4EDBF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F0FCA" w14:textId="77777777"/>
        </w:tc>
        <w:tc>
          <w:tcPr>
            <w:tcW w:w="7654" w:type="dxa"/>
            <w:gridSpan w:val="2"/>
          </w:tcPr>
          <w:p w:rsidR="00997775" w:rsidRDefault="00997775" w14:paraId="115D99A5" w14:textId="77777777"/>
        </w:tc>
      </w:tr>
      <w:tr w:rsidR="00997775" w:rsidTr="00B87092" w14:paraId="3F60E7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0263CD" w14:textId="77777777"/>
        </w:tc>
        <w:tc>
          <w:tcPr>
            <w:tcW w:w="7654" w:type="dxa"/>
            <w:gridSpan w:val="2"/>
          </w:tcPr>
          <w:p w:rsidR="00B87092" w:rsidP="00B87092" w:rsidRDefault="00B87092" w14:paraId="13C7A3DE" w14:textId="77777777">
            <w:r>
              <w:t>constaterende dat het kabinet heeft aangegeven vóór 31 oktober een besluit te nemen over het al dan niet indienen van een verklaring van interventie bij de Genocidezaak van Zuid-Afrika tegen Israël bij het Internationaal Gerechtshof;</w:t>
            </w:r>
          </w:p>
          <w:p w:rsidR="00B87092" w:rsidP="00B87092" w:rsidRDefault="00B87092" w14:paraId="36F455F2" w14:textId="77777777"/>
          <w:p w:rsidR="00B87092" w:rsidP="00B87092" w:rsidRDefault="00B87092" w14:paraId="6CE63D6F" w14:textId="77777777">
            <w:r>
              <w:t>verzoekt de regering dit besluit te nemen vóór aanvang van het verkiezingsreces op 3 oktober aanstaande,</w:t>
            </w:r>
          </w:p>
          <w:p w:rsidR="00B87092" w:rsidP="00B87092" w:rsidRDefault="00B87092" w14:paraId="39ECC387" w14:textId="77777777"/>
          <w:p w:rsidR="00B87092" w:rsidP="00B87092" w:rsidRDefault="00B87092" w14:paraId="57CFC319" w14:textId="77777777">
            <w:r>
              <w:t>en gaat over tot de orde van de dag.</w:t>
            </w:r>
          </w:p>
          <w:p w:rsidR="00B87092" w:rsidP="00B87092" w:rsidRDefault="00B87092" w14:paraId="21B99DC7" w14:textId="77777777"/>
          <w:p w:rsidR="00B87092" w:rsidP="00B87092" w:rsidRDefault="00B87092" w14:paraId="7EA0FD35" w14:textId="77777777">
            <w:r>
              <w:t>Koekkoek</w:t>
            </w:r>
          </w:p>
          <w:p w:rsidR="00B87092" w:rsidP="00B87092" w:rsidRDefault="00B87092" w14:paraId="4628F25D" w14:textId="77777777">
            <w:r>
              <w:t>Dobbe</w:t>
            </w:r>
          </w:p>
          <w:p w:rsidR="00B87092" w:rsidP="00B87092" w:rsidRDefault="00B87092" w14:paraId="2A23225C" w14:textId="77777777">
            <w:proofErr w:type="spellStart"/>
            <w:r>
              <w:t>Mohandis</w:t>
            </w:r>
            <w:proofErr w:type="spellEnd"/>
          </w:p>
          <w:p w:rsidR="00B87092" w:rsidP="00B87092" w:rsidRDefault="00B87092" w14:paraId="48399127" w14:textId="77777777">
            <w:proofErr w:type="spellStart"/>
            <w:r>
              <w:t>Paternotte</w:t>
            </w:r>
            <w:proofErr w:type="spellEnd"/>
          </w:p>
          <w:p w:rsidR="00B87092" w:rsidP="00B87092" w:rsidRDefault="00B87092" w14:paraId="60FBF609" w14:textId="77777777">
            <w:r>
              <w:t>Van Baarle</w:t>
            </w:r>
          </w:p>
          <w:p w:rsidR="00997775" w:rsidP="00B87092" w:rsidRDefault="00B87092" w14:paraId="3EBBA2CA" w14:textId="3D1A9F0C">
            <w:r>
              <w:t>Teunissen</w:t>
            </w:r>
          </w:p>
        </w:tc>
      </w:tr>
    </w:tbl>
    <w:p w:rsidR="00997775" w:rsidRDefault="00997775" w14:paraId="03A80F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86A7" w14:textId="77777777" w:rsidR="00B87092" w:rsidRDefault="00B87092">
      <w:pPr>
        <w:spacing w:line="20" w:lineRule="exact"/>
      </w:pPr>
    </w:p>
  </w:endnote>
  <w:endnote w:type="continuationSeparator" w:id="0">
    <w:p w14:paraId="7325C1AD" w14:textId="77777777" w:rsidR="00B87092" w:rsidRDefault="00B870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F303F6" w14:textId="77777777" w:rsidR="00B87092" w:rsidRDefault="00B870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A277" w14:textId="77777777" w:rsidR="00B87092" w:rsidRDefault="00B870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D3A5B9" w14:textId="77777777" w:rsidR="00B87092" w:rsidRDefault="00B8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9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7092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E0FBE"/>
  <w15:docId w15:val="{E194E486-8C4C-4D6F-A74D-804C23C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