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D3E05" w14:paraId="5728E4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0C68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217F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D3E05" w14:paraId="3DBC75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D17D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D3E05" w14:paraId="0ABD77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F0B787" w14:textId="77777777"/>
        </w:tc>
      </w:tr>
      <w:tr w:rsidR="00997775" w:rsidTr="003D3E05" w14:paraId="11C483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B0AC08" w14:textId="77777777"/>
        </w:tc>
      </w:tr>
      <w:tr w:rsidR="00997775" w:rsidTr="003D3E05" w14:paraId="2C9633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E9C6A8" w14:textId="77777777"/>
        </w:tc>
        <w:tc>
          <w:tcPr>
            <w:tcW w:w="7654" w:type="dxa"/>
            <w:gridSpan w:val="2"/>
          </w:tcPr>
          <w:p w:rsidR="00997775" w:rsidRDefault="00997775" w14:paraId="3576E0AE" w14:textId="77777777"/>
        </w:tc>
      </w:tr>
      <w:tr w:rsidR="003D3E05" w:rsidTr="003D3E05" w14:paraId="5A5F0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1942897F" w14:textId="31403C5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3D3E05" w:rsidP="003D3E05" w:rsidRDefault="003D3E05" w14:paraId="28A1985E" w14:textId="4D8FDD55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3D3E05" w:rsidTr="003D3E05" w14:paraId="16382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0BEA907D" w14:textId="77777777"/>
        </w:tc>
        <w:tc>
          <w:tcPr>
            <w:tcW w:w="7654" w:type="dxa"/>
            <w:gridSpan w:val="2"/>
          </w:tcPr>
          <w:p w:rsidR="003D3E05" w:rsidP="003D3E05" w:rsidRDefault="003D3E05" w14:paraId="40B5B6F2" w14:textId="77777777"/>
        </w:tc>
      </w:tr>
      <w:tr w:rsidR="003D3E05" w:rsidTr="003D3E05" w14:paraId="6BC94D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03AA2BB3" w14:textId="77777777"/>
        </w:tc>
        <w:tc>
          <w:tcPr>
            <w:tcW w:w="7654" w:type="dxa"/>
            <w:gridSpan w:val="2"/>
          </w:tcPr>
          <w:p w:rsidR="003D3E05" w:rsidP="003D3E05" w:rsidRDefault="003D3E05" w14:paraId="325B188B" w14:textId="77777777"/>
        </w:tc>
      </w:tr>
      <w:tr w:rsidR="003D3E05" w:rsidTr="003D3E05" w14:paraId="76C34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24BEAD14" w14:textId="77E1D79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3234</w:t>
            </w:r>
          </w:p>
        </w:tc>
        <w:tc>
          <w:tcPr>
            <w:tcW w:w="7654" w:type="dxa"/>
            <w:gridSpan w:val="2"/>
          </w:tcPr>
          <w:p w:rsidR="003D3E05" w:rsidP="003D3E05" w:rsidRDefault="003D3E05" w14:paraId="42028C0B" w14:textId="740DF4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3D3E05" w:rsidTr="003D3E05" w14:paraId="4BE81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3CDB329E" w14:textId="77777777"/>
        </w:tc>
        <w:tc>
          <w:tcPr>
            <w:tcW w:w="7654" w:type="dxa"/>
            <w:gridSpan w:val="2"/>
          </w:tcPr>
          <w:p w:rsidR="003D3E05" w:rsidP="003D3E05" w:rsidRDefault="003D3E05" w14:paraId="4031A733" w14:textId="6AD9BA4F">
            <w:r>
              <w:t>Voorgesteld 11 september 2025</w:t>
            </w:r>
          </w:p>
        </w:tc>
      </w:tr>
      <w:tr w:rsidR="003D3E05" w:rsidTr="003D3E05" w14:paraId="0D24D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215A516C" w14:textId="77777777"/>
        </w:tc>
        <w:tc>
          <w:tcPr>
            <w:tcW w:w="7654" w:type="dxa"/>
            <w:gridSpan w:val="2"/>
          </w:tcPr>
          <w:p w:rsidR="003D3E05" w:rsidP="003D3E05" w:rsidRDefault="003D3E05" w14:paraId="20F25EA0" w14:textId="77777777"/>
        </w:tc>
      </w:tr>
      <w:tr w:rsidR="003D3E05" w:rsidTr="003D3E05" w14:paraId="0D010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5874D103" w14:textId="77777777"/>
        </w:tc>
        <w:tc>
          <w:tcPr>
            <w:tcW w:w="7654" w:type="dxa"/>
            <w:gridSpan w:val="2"/>
          </w:tcPr>
          <w:p w:rsidR="003D3E05" w:rsidP="003D3E05" w:rsidRDefault="003D3E05" w14:paraId="14835282" w14:textId="0830866E">
            <w:r>
              <w:t>De Kamer,</w:t>
            </w:r>
          </w:p>
        </w:tc>
      </w:tr>
      <w:tr w:rsidR="003D3E05" w:rsidTr="003D3E05" w14:paraId="2E994D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7B6B6AE0" w14:textId="77777777"/>
        </w:tc>
        <w:tc>
          <w:tcPr>
            <w:tcW w:w="7654" w:type="dxa"/>
            <w:gridSpan w:val="2"/>
          </w:tcPr>
          <w:p w:rsidR="003D3E05" w:rsidP="003D3E05" w:rsidRDefault="003D3E05" w14:paraId="62F00FC1" w14:textId="77777777"/>
        </w:tc>
      </w:tr>
      <w:tr w:rsidR="003D3E05" w:rsidTr="003D3E05" w14:paraId="48A9E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3E05" w:rsidP="003D3E05" w:rsidRDefault="003D3E05" w14:paraId="4A2D17A7" w14:textId="77777777"/>
        </w:tc>
        <w:tc>
          <w:tcPr>
            <w:tcW w:w="7654" w:type="dxa"/>
            <w:gridSpan w:val="2"/>
          </w:tcPr>
          <w:p w:rsidR="003D3E05" w:rsidP="003D3E05" w:rsidRDefault="003D3E05" w14:paraId="3EF14326" w14:textId="05797AB3">
            <w:r>
              <w:t>gehoord de beraadslaging,</w:t>
            </w:r>
          </w:p>
        </w:tc>
      </w:tr>
      <w:tr w:rsidR="00997775" w:rsidTr="003D3E05" w14:paraId="178D01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3770CB" w14:textId="77777777"/>
        </w:tc>
        <w:tc>
          <w:tcPr>
            <w:tcW w:w="7654" w:type="dxa"/>
            <w:gridSpan w:val="2"/>
          </w:tcPr>
          <w:p w:rsidR="00997775" w:rsidRDefault="00997775" w14:paraId="7BEEE9D1" w14:textId="77777777"/>
        </w:tc>
      </w:tr>
      <w:tr w:rsidR="00997775" w:rsidTr="003D3E05" w14:paraId="5E9C7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7E2CE4" w14:textId="77777777"/>
        </w:tc>
        <w:tc>
          <w:tcPr>
            <w:tcW w:w="7654" w:type="dxa"/>
            <w:gridSpan w:val="2"/>
          </w:tcPr>
          <w:p w:rsidR="003D3E05" w:rsidP="003D3E05" w:rsidRDefault="003D3E05" w14:paraId="65FB9B37" w14:textId="77777777">
            <w:r>
              <w:t>constaterende dat Nederland partijstaat is onder het Genocideverdrag;</w:t>
            </w:r>
          </w:p>
          <w:p w:rsidR="003D3E05" w:rsidP="003D3E05" w:rsidRDefault="003D3E05" w14:paraId="631C93EA" w14:textId="77777777"/>
          <w:p w:rsidR="003D3E05" w:rsidP="003D3E05" w:rsidRDefault="003D3E05" w14:paraId="007E69D2" w14:textId="77777777">
            <w:r>
              <w:t>constaterende dat het Genocideverdrag partijstaten verplicht al het redelijkerwijs mogelijke in het werk te stellen om genocide te voorkomen en plegers van genocide te bestraffen;</w:t>
            </w:r>
          </w:p>
          <w:p w:rsidR="003D3E05" w:rsidP="003D3E05" w:rsidRDefault="003D3E05" w14:paraId="3BD72A8E" w14:textId="77777777"/>
          <w:p w:rsidR="003D3E05" w:rsidP="003D3E05" w:rsidRDefault="003D3E05" w14:paraId="0CAE52CB" w14:textId="77777777">
            <w:r>
              <w:t>overwegende dat artikel 90 van de Grondwet voorschrijft dat de regering de ontwikkeling van de internationale rechtsorde bevordert;</w:t>
            </w:r>
          </w:p>
          <w:p w:rsidR="003D3E05" w:rsidP="003D3E05" w:rsidRDefault="003D3E05" w14:paraId="2FE2E63C" w14:textId="77777777"/>
          <w:p w:rsidR="003D3E05" w:rsidP="003D3E05" w:rsidRDefault="003D3E05" w14:paraId="16AADD63" w14:textId="77777777">
            <w:r>
              <w:t>verzoekt de regering zich nadrukkelijk te conformeren aan de internationaalrechtelijke verplichtingen voor partijstaten, zoals Nederland, onder het Genocideverdrag,</w:t>
            </w:r>
          </w:p>
          <w:p w:rsidR="003D3E05" w:rsidP="003D3E05" w:rsidRDefault="003D3E05" w14:paraId="623E8613" w14:textId="77777777"/>
          <w:p w:rsidR="003D3E05" w:rsidP="003D3E05" w:rsidRDefault="003D3E05" w14:paraId="33FBE151" w14:textId="77777777">
            <w:r>
              <w:t>en gaat over tot de orde van de dag.</w:t>
            </w:r>
          </w:p>
          <w:p w:rsidR="003D3E05" w:rsidP="003D3E05" w:rsidRDefault="003D3E05" w14:paraId="35B7DA77" w14:textId="77777777"/>
          <w:p w:rsidR="00997775" w:rsidP="003D3E05" w:rsidRDefault="003D3E05" w14:paraId="5E8CE791" w14:textId="6944C5B8">
            <w:r>
              <w:t>Koekkoek</w:t>
            </w:r>
          </w:p>
        </w:tc>
      </w:tr>
    </w:tbl>
    <w:p w:rsidR="00997775" w:rsidRDefault="00997775" w14:paraId="3478C0C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C1B1" w14:textId="77777777" w:rsidR="003D3E05" w:rsidRDefault="003D3E05">
      <w:pPr>
        <w:spacing w:line="20" w:lineRule="exact"/>
      </w:pPr>
    </w:p>
  </w:endnote>
  <w:endnote w:type="continuationSeparator" w:id="0">
    <w:p w14:paraId="527168FD" w14:textId="77777777" w:rsidR="003D3E05" w:rsidRDefault="003D3E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F40D2B" w14:textId="77777777" w:rsidR="003D3E05" w:rsidRDefault="003D3E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D2B0" w14:textId="77777777" w:rsidR="003D3E05" w:rsidRDefault="003D3E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D29535" w14:textId="77777777" w:rsidR="003D3E05" w:rsidRDefault="003D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3E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CB4EA"/>
  <w15:docId w15:val="{A1369F1C-D043-4B22-86B2-7EED7FE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