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B634F" w14:paraId="4AF6B46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36E716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026C0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B634F" w14:paraId="5B9A8E3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573193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B634F" w14:paraId="712BDCF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4DF7E5" w14:textId="77777777"/>
        </w:tc>
      </w:tr>
      <w:tr w:rsidR="00997775" w:rsidTr="003B634F" w14:paraId="42D0047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AC8C23A" w14:textId="77777777"/>
        </w:tc>
      </w:tr>
      <w:tr w:rsidR="00997775" w:rsidTr="003B634F" w14:paraId="0C547A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47F118" w14:textId="77777777"/>
        </w:tc>
        <w:tc>
          <w:tcPr>
            <w:tcW w:w="7654" w:type="dxa"/>
            <w:gridSpan w:val="2"/>
          </w:tcPr>
          <w:p w:rsidR="00997775" w:rsidRDefault="00997775" w14:paraId="7FF8F178" w14:textId="77777777"/>
        </w:tc>
      </w:tr>
      <w:tr w:rsidR="003B634F" w:rsidTr="003B634F" w14:paraId="693E25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634F" w:rsidP="003B634F" w:rsidRDefault="003B634F" w14:paraId="1FFD03DC" w14:textId="6C423584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3B634F" w:rsidP="003B634F" w:rsidRDefault="003B634F" w14:paraId="4889CB04" w14:textId="3B9225B3">
            <w:pPr>
              <w:rPr>
                <w:b/>
              </w:rPr>
            </w:pPr>
            <w:r w:rsidRPr="00E4547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3B634F" w:rsidTr="003B634F" w14:paraId="5003CD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634F" w:rsidP="003B634F" w:rsidRDefault="003B634F" w14:paraId="103F0E64" w14:textId="77777777"/>
        </w:tc>
        <w:tc>
          <w:tcPr>
            <w:tcW w:w="7654" w:type="dxa"/>
            <w:gridSpan w:val="2"/>
          </w:tcPr>
          <w:p w:rsidR="003B634F" w:rsidP="003B634F" w:rsidRDefault="003B634F" w14:paraId="5E17BEE9" w14:textId="77777777"/>
        </w:tc>
      </w:tr>
      <w:tr w:rsidR="003B634F" w:rsidTr="003B634F" w14:paraId="114547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634F" w:rsidP="003B634F" w:rsidRDefault="003B634F" w14:paraId="3CEBE3AD" w14:textId="77777777"/>
        </w:tc>
        <w:tc>
          <w:tcPr>
            <w:tcW w:w="7654" w:type="dxa"/>
            <w:gridSpan w:val="2"/>
          </w:tcPr>
          <w:p w:rsidR="003B634F" w:rsidP="003B634F" w:rsidRDefault="003B634F" w14:paraId="408A35F8" w14:textId="77777777"/>
        </w:tc>
      </w:tr>
      <w:tr w:rsidR="003B634F" w:rsidTr="003B634F" w14:paraId="534BD4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634F" w:rsidP="003B634F" w:rsidRDefault="003B634F" w14:paraId="29E55153" w14:textId="34C7F4B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D4025">
              <w:rPr>
                <w:b/>
              </w:rPr>
              <w:t>3236</w:t>
            </w:r>
          </w:p>
        </w:tc>
        <w:tc>
          <w:tcPr>
            <w:tcW w:w="7654" w:type="dxa"/>
            <w:gridSpan w:val="2"/>
          </w:tcPr>
          <w:p w:rsidR="003B634F" w:rsidP="003B634F" w:rsidRDefault="003B634F" w14:paraId="5D6DAB27" w14:textId="7D26B1E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D4025">
              <w:rPr>
                <w:b/>
              </w:rPr>
              <w:t>HET LID PATERNOTTE C.S.</w:t>
            </w:r>
          </w:p>
        </w:tc>
      </w:tr>
      <w:tr w:rsidR="003B634F" w:rsidTr="003B634F" w14:paraId="2301F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634F" w:rsidP="003B634F" w:rsidRDefault="003B634F" w14:paraId="1F1F6595" w14:textId="77777777"/>
        </w:tc>
        <w:tc>
          <w:tcPr>
            <w:tcW w:w="7654" w:type="dxa"/>
            <w:gridSpan w:val="2"/>
          </w:tcPr>
          <w:p w:rsidR="003B634F" w:rsidP="003B634F" w:rsidRDefault="003B634F" w14:paraId="1288BE87" w14:textId="1C1647BB">
            <w:r>
              <w:t>Voorgesteld 11 september 2025</w:t>
            </w:r>
          </w:p>
        </w:tc>
      </w:tr>
      <w:tr w:rsidR="003B634F" w:rsidTr="003B634F" w14:paraId="38BBD8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634F" w:rsidP="003B634F" w:rsidRDefault="003B634F" w14:paraId="1DD79AF0" w14:textId="77777777"/>
        </w:tc>
        <w:tc>
          <w:tcPr>
            <w:tcW w:w="7654" w:type="dxa"/>
            <w:gridSpan w:val="2"/>
          </w:tcPr>
          <w:p w:rsidR="003B634F" w:rsidP="003B634F" w:rsidRDefault="003B634F" w14:paraId="735FAEA5" w14:textId="77777777"/>
        </w:tc>
      </w:tr>
      <w:tr w:rsidR="003B634F" w:rsidTr="003B634F" w14:paraId="370257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634F" w:rsidP="003B634F" w:rsidRDefault="003B634F" w14:paraId="19695643" w14:textId="77777777"/>
        </w:tc>
        <w:tc>
          <w:tcPr>
            <w:tcW w:w="7654" w:type="dxa"/>
            <w:gridSpan w:val="2"/>
          </w:tcPr>
          <w:p w:rsidR="003B634F" w:rsidP="003B634F" w:rsidRDefault="003B634F" w14:paraId="791F0B53" w14:textId="7C9449D5">
            <w:r>
              <w:t>De Kamer,</w:t>
            </w:r>
          </w:p>
        </w:tc>
      </w:tr>
      <w:tr w:rsidR="003B634F" w:rsidTr="003B634F" w14:paraId="3EE58A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634F" w:rsidP="003B634F" w:rsidRDefault="003B634F" w14:paraId="6FF03069" w14:textId="77777777"/>
        </w:tc>
        <w:tc>
          <w:tcPr>
            <w:tcW w:w="7654" w:type="dxa"/>
            <w:gridSpan w:val="2"/>
          </w:tcPr>
          <w:p w:rsidR="003B634F" w:rsidP="003B634F" w:rsidRDefault="003B634F" w14:paraId="6C7E2886" w14:textId="77777777"/>
        </w:tc>
      </w:tr>
      <w:tr w:rsidR="003B634F" w:rsidTr="003B634F" w14:paraId="2309D4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634F" w:rsidP="003B634F" w:rsidRDefault="003B634F" w14:paraId="0702FB68" w14:textId="77777777"/>
        </w:tc>
        <w:tc>
          <w:tcPr>
            <w:tcW w:w="7654" w:type="dxa"/>
            <w:gridSpan w:val="2"/>
          </w:tcPr>
          <w:p w:rsidR="003B634F" w:rsidP="003B634F" w:rsidRDefault="003B634F" w14:paraId="187386DF" w14:textId="64A36D27">
            <w:r>
              <w:t>gehoord de beraadslaging,</w:t>
            </w:r>
          </w:p>
        </w:tc>
      </w:tr>
      <w:tr w:rsidR="00997775" w:rsidTr="003B634F" w14:paraId="71C017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275B60" w14:textId="77777777"/>
        </w:tc>
        <w:tc>
          <w:tcPr>
            <w:tcW w:w="7654" w:type="dxa"/>
            <w:gridSpan w:val="2"/>
          </w:tcPr>
          <w:p w:rsidR="00997775" w:rsidRDefault="00997775" w14:paraId="3FE93C6E" w14:textId="77777777"/>
        </w:tc>
      </w:tr>
      <w:tr w:rsidR="00997775" w:rsidTr="003B634F" w14:paraId="5D7900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53B8DC" w14:textId="77777777"/>
        </w:tc>
        <w:tc>
          <w:tcPr>
            <w:tcW w:w="7654" w:type="dxa"/>
            <w:gridSpan w:val="2"/>
          </w:tcPr>
          <w:p w:rsidR="003B634F" w:rsidP="003B634F" w:rsidRDefault="003B634F" w14:paraId="42A30EE2" w14:textId="77777777">
            <w:r>
              <w:t>constaterende dat Israëlische nederzettingen in bezet Palestijns gebied onder internationaal recht als illegaal worden beschouwd;</w:t>
            </w:r>
          </w:p>
          <w:p w:rsidR="006D4025" w:rsidP="003B634F" w:rsidRDefault="006D4025" w14:paraId="4992EF10" w14:textId="77777777"/>
          <w:p w:rsidR="003B634F" w:rsidP="003B634F" w:rsidRDefault="003B634F" w14:paraId="047EC999" w14:textId="77777777">
            <w:r>
              <w:t>overwegende dat landen als Ierland, België en Slovenië reeds hebben besloten tot het instellen van een nationaal verbod op handel met de illegale nederzettingen;</w:t>
            </w:r>
          </w:p>
          <w:p w:rsidR="006D4025" w:rsidP="003B634F" w:rsidRDefault="006D4025" w14:paraId="452D6792" w14:textId="77777777"/>
          <w:p w:rsidR="003B634F" w:rsidP="003B634F" w:rsidRDefault="003B634F" w14:paraId="0F08AFBA" w14:textId="77777777">
            <w:r>
              <w:t>verzoekt het kabinet zo spoedig mogelijk een nationaal verbod op handel met illegale nederzettingen in te voeren,</w:t>
            </w:r>
          </w:p>
          <w:p w:rsidR="006D4025" w:rsidP="003B634F" w:rsidRDefault="006D4025" w14:paraId="4BABEAD6" w14:textId="77777777"/>
          <w:p w:rsidR="003B634F" w:rsidP="003B634F" w:rsidRDefault="003B634F" w14:paraId="5B4A2E70" w14:textId="77777777">
            <w:r>
              <w:t>en gaat over tot de orde van de dag.</w:t>
            </w:r>
          </w:p>
          <w:p w:rsidR="006D4025" w:rsidP="003B634F" w:rsidRDefault="006D4025" w14:paraId="0EF6D71E" w14:textId="77777777"/>
          <w:p w:rsidR="006D4025" w:rsidP="003B634F" w:rsidRDefault="003B634F" w14:paraId="0D890503" w14:textId="77777777">
            <w:proofErr w:type="spellStart"/>
            <w:r>
              <w:t>Paternotte</w:t>
            </w:r>
            <w:proofErr w:type="spellEnd"/>
          </w:p>
          <w:p w:rsidR="006D4025" w:rsidP="003B634F" w:rsidRDefault="003B634F" w14:paraId="0BF518B3" w14:textId="77777777">
            <w:proofErr w:type="spellStart"/>
            <w:r>
              <w:t>Mohandis</w:t>
            </w:r>
            <w:proofErr w:type="spellEnd"/>
          </w:p>
          <w:p w:rsidR="006D4025" w:rsidP="003B634F" w:rsidRDefault="003B634F" w14:paraId="79E9FB4E" w14:textId="77777777">
            <w:r>
              <w:t>Van der Burg</w:t>
            </w:r>
          </w:p>
          <w:p w:rsidR="006D4025" w:rsidP="003B634F" w:rsidRDefault="003B634F" w14:paraId="1B9BD330" w14:textId="77777777">
            <w:proofErr w:type="spellStart"/>
            <w:r>
              <w:t>Kahraman</w:t>
            </w:r>
            <w:proofErr w:type="spellEnd"/>
          </w:p>
          <w:p w:rsidR="006D4025" w:rsidP="003B634F" w:rsidRDefault="003B634F" w14:paraId="6674D9E1" w14:textId="77777777">
            <w:proofErr w:type="spellStart"/>
            <w:r>
              <w:t>Boswijk</w:t>
            </w:r>
            <w:proofErr w:type="spellEnd"/>
          </w:p>
          <w:p w:rsidR="006D4025" w:rsidP="003B634F" w:rsidRDefault="003B634F" w14:paraId="4E63194D" w14:textId="77777777">
            <w:r>
              <w:t>Dobbe</w:t>
            </w:r>
          </w:p>
          <w:p w:rsidR="006D4025" w:rsidP="003B634F" w:rsidRDefault="003B634F" w14:paraId="35CB8BB4" w14:textId="77777777">
            <w:r>
              <w:t>Teunissen</w:t>
            </w:r>
          </w:p>
          <w:p w:rsidR="006D4025" w:rsidP="003B634F" w:rsidRDefault="003B634F" w14:paraId="7322F599" w14:textId="77777777">
            <w:r>
              <w:t>Van Baarle</w:t>
            </w:r>
          </w:p>
          <w:p w:rsidR="00997775" w:rsidP="003B634F" w:rsidRDefault="003B634F" w14:paraId="33E7C4E3" w14:textId="1F34EC3D">
            <w:r>
              <w:t>Koekkoek</w:t>
            </w:r>
          </w:p>
        </w:tc>
      </w:tr>
    </w:tbl>
    <w:p w:rsidR="00997775" w:rsidRDefault="00997775" w14:paraId="061F6A4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FBA18" w14:textId="77777777" w:rsidR="003B634F" w:rsidRDefault="003B634F">
      <w:pPr>
        <w:spacing w:line="20" w:lineRule="exact"/>
      </w:pPr>
    </w:p>
  </w:endnote>
  <w:endnote w:type="continuationSeparator" w:id="0">
    <w:p w14:paraId="67790AB2" w14:textId="77777777" w:rsidR="003B634F" w:rsidRDefault="003B634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1D8841" w14:textId="77777777" w:rsidR="003B634F" w:rsidRDefault="003B634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037AC" w14:textId="77777777" w:rsidR="003B634F" w:rsidRDefault="003B634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173C6EC" w14:textId="77777777" w:rsidR="003B634F" w:rsidRDefault="003B6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4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B634F"/>
    <w:rsid w:val="003F71A1"/>
    <w:rsid w:val="00476415"/>
    <w:rsid w:val="00546F8D"/>
    <w:rsid w:val="00560113"/>
    <w:rsid w:val="00621F64"/>
    <w:rsid w:val="00644DED"/>
    <w:rsid w:val="006765BC"/>
    <w:rsid w:val="006D4025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78CBD"/>
  <w15:docId w15:val="{F07E7EBD-7F69-4CBE-BA63-5952AD73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683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2025-09-12T07:54:00.0000000Z</dcterms:created>
  <dcterms:modified xsi:type="dcterms:W3CDTF">2025-09-12T08:56:00.0000000Z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