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76E36" w14:paraId="445D6FB1" w14:textId="77777777">
        <w:tc>
          <w:tcPr>
            <w:tcW w:w="6733" w:type="dxa"/>
            <w:gridSpan w:val="2"/>
            <w:tcBorders>
              <w:top w:val="nil"/>
              <w:left w:val="nil"/>
              <w:bottom w:val="nil"/>
              <w:right w:val="nil"/>
            </w:tcBorders>
            <w:vAlign w:val="center"/>
          </w:tcPr>
          <w:p w:rsidR="00997775" w:rsidP="00710A7A" w:rsidRDefault="00997775" w14:paraId="7FA24B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02A5DC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76E36" w14:paraId="4B0BD0F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92BA8F" w14:textId="77777777">
            <w:r w:rsidRPr="008B0CC5">
              <w:t xml:space="preserve">Vergaderjaar </w:t>
            </w:r>
            <w:r w:rsidR="00AC6B87">
              <w:t>2024-2025</w:t>
            </w:r>
          </w:p>
        </w:tc>
      </w:tr>
      <w:tr w:rsidR="00997775" w:rsidTr="00376E36" w14:paraId="1D2DDF61" w14:textId="77777777">
        <w:trPr>
          <w:cantSplit/>
        </w:trPr>
        <w:tc>
          <w:tcPr>
            <w:tcW w:w="10985" w:type="dxa"/>
            <w:gridSpan w:val="3"/>
            <w:tcBorders>
              <w:top w:val="nil"/>
              <w:left w:val="nil"/>
              <w:bottom w:val="nil"/>
              <w:right w:val="nil"/>
            </w:tcBorders>
          </w:tcPr>
          <w:p w:rsidR="00997775" w:rsidRDefault="00997775" w14:paraId="1F5BBB51" w14:textId="77777777"/>
        </w:tc>
      </w:tr>
      <w:tr w:rsidR="00997775" w:rsidTr="00376E36" w14:paraId="29BE1D12" w14:textId="77777777">
        <w:trPr>
          <w:cantSplit/>
        </w:trPr>
        <w:tc>
          <w:tcPr>
            <w:tcW w:w="10985" w:type="dxa"/>
            <w:gridSpan w:val="3"/>
            <w:tcBorders>
              <w:top w:val="nil"/>
              <w:left w:val="nil"/>
              <w:bottom w:val="single" w:color="auto" w:sz="4" w:space="0"/>
              <w:right w:val="nil"/>
            </w:tcBorders>
          </w:tcPr>
          <w:p w:rsidR="00997775" w:rsidRDefault="00997775" w14:paraId="03DF549F" w14:textId="77777777"/>
        </w:tc>
      </w:tr>
      <w:tr w:rsidR="00997775" w:rsidTr="00376E36" w14:paraId="4FE4AC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6E160D" w14:textId="77777777"/>
        </w:tc>
        <w:tc>
          <w:tcPr>
            <w:tcW w:w="7654" w:type="dxa"/>
            <w:gridSpan w:val="2"/>
          </w:tcPr>
          <w:p w:rsidR="00997775" w:rsidRDefault="00997775" w14:paraId="0350DAC0" w14:textId="77777777"/>
        </w:tc>
      </w:tr>
      <w:tr w:rsidR="00376E36" w:rsidTr="00376E36" w14:paraId="0F3E1E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E36" w:rsidP="00376E36" w:rsidRDefault="00376E36" w14:paraId="12AC2032" w14:textId="52B217A4">
            <w:pPr>
              <w:rPr>
                <w:b/>
              </w:rPr>
            </w:pPr>
            <w:r>
              <w:rPr>
                <w:b/>
              </w:rPr>
              <w:t>21 501-02</w:t>
            </w:r>
          </w:p>
        </w:tc>
        <w:tc>
          <w:tcPr>
            <w:tcW w:w="7654" w:type="dxa"/>
            <w:gridSpan w:val="2"/>
          </w:tcPr>
          <w:p w:rsidR="00376E36" w:rsidP="00376E36" w:rsidRDefault="00376E36" w14:paraId="705BDD1A" w14:textId="1B72975A">
            <w:pPr>
              <w:rPr>
                <w:b/>
              </w:rPr>
            </w:pPr>
            <w:r w:rsidRPr="00E4547D">
              <w:rPr>
                <w:b/>
                <w:bCs/>
              </w:rPr>
              <w:t xml:space="preserve">Raad Algemene Zaken en Raad Buitenlandse Zaken </w:t>
            </w:r>
          </w:p>
        </w:tc>
      </w:tr>
      <w:tr w:rsidR="00376E36" w:rsidTr="00376E36" w14:paraId="178A9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E36" w:rsidP="00376E36" w:rsidRDefault="00376E36" w14:paraId="5D2383FC" w14:textId="77777777"/>
        </w:tc>
        <w:tc>
          <w:tcPr>
            <w:tcW w:w="7654" w:type="dxa"/>
            <w:gridSpan w:val="2"/>
          </w:tcPr>
          <w:p w:rsidR="00376E36" w:rsidP="00376E36" w:rsidRDefault="00376E36" w14:paraId="368B42B3" w14:textId="77777777"/>
        </w:tc>
      </w:tr>
      <w:tr w:rsidR="00376E36" w:rsidTr="00376E36" w14:paraId="21EE98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E36" w:rsidP="00376E36" w:rsidRDefault="00376E36" w14:paraId="3A33C6B9" w14:textId="77777777"/>
        </w:tc>
        <w:tc>
          <w:tcPr>
            <w:tcW w:w="7654" w:type="dxa"/>
            <w:gridSpan w:val="2"/>
          </w:tcPr>
          <w:p w:rsidR="00376E36" w:rsidP="00376E36" w:rsidRDefault="00376E36" w14:paraId="6F5B7042" w14:textId="77777777"/>
        </w:tc>
      </w:tr>
      <w:tr w:rsidR="00376E36" w:rsidTr="00376E36" w14:paraId="3244DE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E36" w:rsidP="00376E36" w:rsidRDefault="00376E36" w14:paraId="594A13F0" w14:textId="5C38F678">
            <w:pPr>
              <w:rPr>
                <w:b/>
              </w:rPr>
            </w:pPr>
            <w:r>
              <w:rPr>
                <w:b/>
              </w:rPr>
              <w:t xml:space="preserve">Nr. </w:t>
            </w:r>
            <w:r w:rsidR="003A2ECD">
              <w:rPr>
                <w:b/>
              </w:rPr>
              <w:t>3237</w:t>
            </w:r>
          </w:p>
        </w:tc>
        <w:tc>
          <w:tcPr>
            <w:tcW w:w="7654" w:type="dxa"/>
            <w:gridSpan w:val="2"/>
          </w:tcPr>
          <w:p w:rsidR="00376E36" w:rsidP="00376E36" w:rsidRDefault="00376E36" w14:paraId="09EBB329" w14:textId="0A57C994">
            <w:pPr>
              <w:rPr>
                <w:b/>
              </w:rPr>
            </w:pPr>
            <w:r>
              <w:rPr>
                <w:b/>
              </w:rPr>
              <w:t xml:space="preserve">MOTIE VAN </w:t>
            </w:r>
            <w:r w:rsidR="003A2ECD">
              <w:rPr>
                <w:b/>
              </w:rPr>
              <w:t>HET LID PATERNOTTE</w:t>
            </w:r>
          </w:p>
        </w:tc>
      </w:tr>
      <w:tr w:rsidR="00376E36" w:rsidTr="00376E36" w14:paraId="0E59A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E36" w:rsidP="00376E36" w:rsidRDefault="00376E36" w14:paraId="171D527B" w14:textId="77777777"/>
        </w:tc>
        <w:tc>
          <w:tcPr>
            <w:tcW w:w="7654" w:type="dxa"/>
            <w:gridSpan w:val="2"/>
          </w:tcPr>
          <w:p w:rsidR="00376E36" w:rsidP="00376E36" w:rsidRDefault="00376E36" w14:paraId="5AF1EE8E" w14:textId="2C223F80">
            <w:r>
              <w:t>Voorgesteld 11 september 2025</w:t>
            </w:r>
          </w:p>
        </w:tc>
      </w:tr>
      <w:tr w:rsidR="00376E36" w:rsidTr="00376E36" w14:paraId="7B9586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E36" w:rsidP="00376E36" w:rsidRDefault="00376E36" w14:paraId="21857A92" w14:textId="77777777"/>
        </w:tc>
        <w:tc>
          <w:tcPr>
            <w:tcW w:w="7654" w:type="dxa"/>
            <w:gridSpan w:val="2"/>
          </w:tcPr>
          <w:p w:rsidR="00376E36" w:rsidP="00376E36" w:rsidRDefault="00376E36" w14:paraId="18BBE6E4" w14:textId="77777777"/>
        </w:tc>
      </w:tr>
      <w:tr w:rsidR="00376E36" w:rsidTr="00376E36" w14:paraId="7F2491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E36" w:rsidP="00376E36" w:rsidRDefault="00376E36" w14:paraId="32680FF8" w14:textId="77777777"/>
        </w:tc>
        <w:tc>
          <w:tcPr>
            <w:tcW w:w="7654" w:type="dxa"/>
            <w:gridSpan w:val="2"/>
          </w:tcPr>
          <w:p w:rsidR="00376E36" w:rsidP="00376E36" w:rsidRDefault="00376E36" w14:paraId="5D396D57" w14:textId="26DA7FB6">
            <w:r>
              <w:t>De Kamer,</w:t>
            </w:r>
          </w:p>
        </w:tc>
      </w:tr>
      <w:tr w:rsidR="00376E36" w:rsidTr="00376E36" w14:paraId="480FC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E36" w:rsidP="00376E36" w:rsidRDefault="00376E36" w14:paraId="38DD6F86" w14:textId="77777777"/>
        </w:tc>
        <w:tc>
          <w:tcPr>
            <w:tcW w:w="7654" w:type="dxa"/>
            <w:gridSpan w:val="2"/>
          </w:tcPr>
          <w:p w:rsidR="00376E36" w:rsidP="00376E36" w:rsidRDefault="00376E36" w14:paraId="220C2C64" w14:textId="77777777"/>
        </w:tc>
      </w:tr>
      <w:tr w:rsidR="00376E36" w:rsidTr="00376E36" w14:paraId="78A511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E36" w:rsidP="00376E36" w:rsidRDefault="00376E36" w14:paraId="1F7D8A23" w14:textId="77777777"/>
        </w:tc>
        <w:tc>
          <w:tcPr>
            <w:tcW w:w="7654" w:type="dxa"/>
            <w:gridSpan w:val="2"/>
          </w:tcPr>
          <w:p w:rsidR="00376E36" w:rsidP="00376E36" w:rsidRDefault="00376E36" w14:paraId="2E291205" w14:textId="7CCFA3C8">
            <w:r>
              <w:t>gehoord de beraadslaging,</w:t>
            </w:r>
          </w:p>
        </w:tc>
      </w:tr>
      <w:tr w:rsidR="00997775" w:rsidTr="00376E36" w14:paraId="4D651C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929584" w14:textId="77777777"/>
        </w:tc>
        <w:tc>
          <w:tcPr>
            <w:tcW w:w="7654" w:type="dxa"/>
            <w:gridSpan w:val="2"/>
          </w:tcPr>
          <w:p w:rsidR="00997775" w:rsidRDefault="00997775" w14:paraId="657ED2AD" w14:textId="77777777"/>
        </w:tc>
      </w:tr>
      <w:tr w:rsidR="00997775" w:rsidTr="00376E36" w14:paraId="448FAD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F2EDF4" w14:textId="77777777"/>
        </w:tc>
        <w:tc>
          <w:tcPr>
            <w:tcW w:w="7654" w:type="dxa"/>
            <w:gridSpan w:val="2"/>
          </w:tcPr>
          <w:p w:rsidR="00376E36" w:rsidP="00376E36" w:rsidRDefault="00376E36" w14:paraId="170E36D2" w14:textId="77777777">
            <w:r>
              <w:t>constaterende dat deze zomer Frankrijk en het Verenigd Koninkrijk hebben aangekondigd de Palestijnse Staat te willen gaan erkennen;</w:t>
            </w:r>
          </w:p>
          <w:p w:rsidR="003A2ECD" w:rsidP="00376E36" w:rsidRDefault="003A2ECD" w14:paraId="0C9026A2" w14:textId="77777777"/>
          <w:p w:rsidR="00376E36" w:rsidP="00376E36" w:rsidRDefault="00376E36" w14:paraId="1759D515" w14:textId="77777777">
            <w:r>
              <w:t>constaterende dat het Internationaal Gerechtshof in zijn adviesopinie aangaande de bezette Palestijnse gebieden aangeeft dat er voor alle landen een taak ligt om het beëindigen van de Israëlische bezetting te bevorderen;</w:t>
            </w:r>
          </w:p>
          <w:p w:rsidR="003A2ECD" w:rsidP="00376E36" w:rsidRDefault="003A2ECD" w14:paraId="1A725293" w14:textId="77777777"/>
          <w:p w:rsidR="00376E36" w:rsidP="00376E36" w:rsidRDefault="00376E36" w14:paraId="6C504258" w14:textId="77777777">
            <w:r>
              <w:t xml:space="preserve">overwegende dat Israël met het nederzettingenbeleid een </w:t>
            </w:r>
            <w:proofErr w:type="spellStart"/>
            <w:r>
              <w:t>tweestatenoplossing</w:t>
            </w:r>
            <w:proofErr w:type="spellEnd"/>
            <w:r>
              <w:t xml:space="preserve"> totaal onmogelijk maakt;</w:t>
            </w:r>
          </w:p>
          <w:p w:rsidR="003A2ECD" w:rsidP="00376E36" w:rsidRDefault="003A2ECD" w14:paraId="78F083AC" w14:textId="77777777"/>
          <w:p w:rsidR="00376E36" w:rsidP="00376E36" w:rsidRDefault="00376E36" w14:paraId="5E0E2141" w14:textId="77777777">
            <w:r>
              <w:t>overwegende dat België heeft aangegeven niet meer te willen wachten op Israëlische bereidheid tot een vredesproces, en de Palestijnse Staat wil gaan erkennen zodra Hamas de wapens heeft neergelegd;</w:t>
            </w:r>
          </w:p>
          <w:p w:rsidR="003A2ECD" w:rsidP="00376E36" w:rsidRDefault="003A2ECD" w14:paraId="79F2F458" w14:textId="77777777"/>
          <w:p w:rsidR="00376E36" w:rsidP="00376E36" w:rsidRDefault="00376E36" w14:paraId="5F1E9B0B" w14:textId="77777777">
            <w:r>
              <w:t>verzoekt de regering in gesprek te gaan met België over de mogelijkheid gezamenlijk in te zetten op erkenning van de Palestijnse Staat,</w:t>
            </w:r>
          </w:p>
          <w:p w:rsidR="003A2ECD" w:rsidP="00376E36" w:rsidRDefault="003A2ECD" w14:paraId="7CF637D5" w14:textId="77777777"/>
          <w:p w:rsidR="00376E36" w:rsidP="00376E36" w:rsidRDefault="00376E36" w14:paraId="342EEC6F" w14:textId="77777777">
            <w:r>
              <w:t>en gaat over tot de orde van de dag.</w:t>
            </w:r>
          </w:p>
          <w:p w:rsidR="003A2ECD" w:rsidP="00376E36" w:rsidRDefault="003A2ECD" w14:paraId="13C9A24A" w14:textId="77777777"/>
          <w:p w:rsidR="00997775" w:rsidP="00376E36" w:rsidRDefault="00376E36" w14:paraId="149F7672" w14:textId="47E93B97">
            <w:proofErr w:type="spellStart"/>
            <w:r>
              <w:t>Paternotte</w:t>
            </w:r>
            <w:proofErr w:type="spellEnd"/>
          </w:p>
        </w:tc>
      </w:tr>
    </w:tbl>
    <w:p w:rsidR="00997775" w:rsidRDefault="00997775" w14:paraId="570D9E7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DEBE8" w14:textId="77777777" w:rsidR="00376E36" w:rsidRDefault="00376E36">
      <w:pPr>
        <w:spacing w:line="20" w:lineRule="exact"/>
      </w:pPr>
    </w:p>
  </w:endnote>
  <w:endnote w:type="continuationSeparator" w:id="0">
    <w:p w14:paraId="06923450" w14:textId="77777777" w:rsidR="00376E36" w:rsidRDefault="00376E36">
      <w:pPr>
        <w:pStyle w:val="Amendement"/>
      </w:pPr>
      <w:r>
        <w:rPr>
          <w:b w:val="0"/>
        </w:rPr>
        <w:t xml:space="preserve"> </w:t>
      </w:r>
    </w:p>
  </w:endnote>
  <w:endnote w:type="continuationNotice" w:id="1">
    <w:p w14:paraId="053F8317" w14:textId="77777777" w:rsidR="00376E36" w:rsidRDefault="00376E3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2C0E9" w14:textId="77777777" w:rsidR="00376E36" w:rsidRDefault="00376E36">
      <w:pPr>
        <w:pStyle w:val="Amendement"/>
      </w:pPr>
      <w:r>
        <w:rPr>
          <w:b w:val="0"/>
        </w:rPr>
        <w:separator/>
      </w:r>
    </w:p>
  </w:footnote>
  <w:footnote w:type="continuationSeparator" w:id="0">
    <w:p w14:paraId="75073461" w14:textId="77777777" w:rsidR="00376E36" w:rsidRDefault="0037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36"/>
    <w:rsid w:val="00133FCE"/>
    <w:rsid w:val="001E482C"/>
    <w:rsid w:val="001E4877"/>
    <w:rsid w:val="0021105A"/>
    <w:rsid w:val="00280D6A"/>
    <w:rsid w:val="002B78E9"/>
    <w:rsid w:val="002C5406"/>
    <w:rsid w:val="00330D60"/>
    <w:rsid w:val="00345A5C"/>
    <w:rsid w:val="00376E36"/>
    <w:rsid w:val="003A2ECD"/>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2CFF7"/>
  <w15:docId w15:val="{E873905E-AB2D-416A-9970-88D13AB2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944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2025-09-12T07:54:00.0000000Z</dcterms:created>
  <dcterms:modified xsi:type="dcterms:W3CDTF">2025-09-12T08:57:00.0000000Z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