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22137" w14:paraId="5D921E3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3744AE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6A56D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22137" w14:paraId="2BA9345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99D1E8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22137" w14:paraId="5C4FA47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54A3E95" w14:textId="77777777"/>
        </w:tc>
      </w:tr>
      <w:tr w:rsidR="00997775" w:rsidTr="00422137" w14:paraId="1B5F533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664FD88" w14:textId="77777777"/>
        </w:tc>
      </w:tr>
      <w:tr w:rsidR="00997775" w:rsidTr="00422137" w14:paraId="77BC6B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08A59F" w14:textId="77777777"/>
        </w:tc>
        <w:tc>
          <w:tcPr>
            <w:tcW w:w="7654" w:type="dxa"/>
            <w:gridSpan w:val="2"/>
          </w:tcPr>
          <w:p w:rsidR="00997775" w:rsidRDefault="00997775" w14:paraId="6DC69E86" w14:textId="77777777"/>
        </w:tc>
      </w:tr>
      <w:tr w:rsidR="00422137" w:rsidTr="00422137" w14:paraId="213432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2137" w:rsidP="00422137" w:rsidRDefault="00422137" w14:paraId="127E5BFA" w14:textId="2A8FCC55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422137" w:rsidP="00422137" w:rsidRDefault="00422137" w14:paraId="149B345B" w14:textId="0538B12E">
            <w:pPr>
              <w:rPr>
                <w:b/>
              </w:rPr>
            </w:pPr>
            <w:r w:rsidRPr="00E4547D">
              <w:rPr>
                <w:b/>
                <w:bCs/>
              </w:rPr>
              <w:t xml:space="preserve">Raad Algemene Zaken en Raad Buitenlandse Zaken </w:t>
            </w:r>
          </w:p>
        </w:tc>
      </w:tr>
      <w:tr w:rsidR="00422137" w:rsidTr="00422137" w14:paraId="212423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2137" w:rsidP="00422137" w:rsidRDefault="00422137" w14:paraId="6A8E58C2" w14:textId="77777777"/>
        </w:tc>
        <w:tc>
          <w:tcPr>
            <w:tcW w:w="7654" w:type="dxa"/>
            <w:gridSpan w:val="2"/>
          </w:tcPr>
          <w:p w:rsidR="00422137" w:rsidP="00422137" w:rsidRDefault="00422137" w14:paraId="71F00CB3" w14:textId="77777777"/>
        </w:tc>
      </w:tr>
      <w:tr w:rsidR="00422137" w:rsidTr="00422137" w14:paraId="579629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2137" w:rsidP="00422137" w:rsidRDefault="00422137" w14:paraId="026E909E" w14:textId="77777777"/>
        </w:tc>
        <w:tc>
          <w:tcPr>
            <w:tcW w:w="7654" w:type="dxa"/>
            <w:gridSpan w:val="2"/>
          </w:tcPr>
          <w:p w:rsidR="00422137" w:rsidP="00422137" w:rsidRDefault="00422137" w14:paraId="66AEB658" w14:textId="77777777"/>
        </w:tc>
      </w:tr>
      <w:tr w:rsidR="00422137" w:rsidTr="00422137" w14:paraId="6C6B3B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2137" w:rsidP="00422137" w:rsidRDefault="00422137" w14:paraId="36C715C5" w14:textId="28F0EFB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32149">
              <w:rPr>
                <w:b/>
              </w:rPr>
              <w:t>3238</w:t>
            </w:r>
          </w:p>
        </w:tc>
        <w:tc>
          <w:tcPr>
            <w:tcW w:w="7654" w:type="dxa"/>
            <w:gridSpan w:val="2"/>
          </w:tcPr>
          <w:p w:rsidR="00422137" w:rsidP="00422137" w:rsidRDefault="00422137" w14:paraId="0E9B0714" w14:textId="6776E3D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32149">
              <w:rPr>
                <w:b/>
              </w:rPr>
              <w:t>DE LEDEN STOFFER EN DE ROON</w:t>
            </w:r>
          </w:p>
        </w:tc>
      </w:tr>
      <w:tr w:rsidR="00422137" w:rsidTr="00422137" w14:paraId="38FA1B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2137" w:rsidP="00422137" w:rsidRDefault="00422137" w14:paraId="68E776CC" w14:textId="77777777"/>
        </w:tc>
        <w:tc>
          <w:tcPr>
            <w:tcW w:w="7654" w:type="dxa"/>
            <w:gridSpan w:val="2"/>
          </w:tcPr>
          <w:p w:rsidR="00422137" w:rsidP="00422137" w:rsidRDefault="00422137" w14:paraId="12C55FD5" w14:textId="3CB2971C">
            <w:r>
              <w:t>Voorgesteld 11 september 2025</w:t>
            </w:r>
          </w:p>
        </w:tc>
      </w:tr>
      <w:tr w:rsidR="00422137" w:rsidTr="00422137" w14:paraId="637C1A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2137" w:rsidP="00422137" w:rsidRDefault="00422137" w14:paraId="6DF1CBBD" w14:textId="77777777"/>
        </w:tc>
        <w:tc>
          <w:tcPr>
            <w:tcW w:w="7654" w:type="dxa"/>
            <w:gridSpan w:val="2"/>
          </w:tcPr>
          <w:p w:rsidR="00422137" w:rsidP="00422137" w:rsidRDefault="00422137" w14:paraId="7022008D" w14:textId="77777777"/>
        </w:tc>
      </w:tr>
      <w:tr w:rsidR="00422137" w:rsidTr="00422137" w14:paraId="3698E2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2137" w:rsidP="00422137" w:rsidRDefault="00422137" w14:paraId="2B1E2FBA" w14:textId="77777777"/>
        </w:tc>
        <w:tc>
          <w:tcPr>
            <w:tcW w:w="7654" w:type="dxa"/>
            <w:gridSpan w:val="2"/>
          </w:tcPr>
          <w:p w:rsidR="00422137" w:rsidP="00422137" w:rsidRDefault="00422137" w14:paraId="4019BDF3" w14:textId="2086C91D">
            <w:r>
              <w:t>De Kamer,</w:t>
            </w:r>
          </w:p>
        </w:tc>
      </w:tr>
      <w:tr w:rsidR="00422137" w:rsidTr="00422137" w14:paraId="710011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2137" w:rsidP="00422137" w:rsidRDefault="00422137" w14:paraId="2240BB6B" w14:textId="77777777"/>
        </w:tc>
        <w:tc>
          <w:tcPr>
            <w:tcW w:w="7654" w:type="dxa"/>
            <w:gridSpan w:val="2"/>
          </w:tcPr>
          <w:p w:rsidR="00422137" w:rsidP="00422137" w:rsidRDefault="00422137" w14:paraId="2862CA85" w14:textId="77777777"/>
        </w:tc>
      </w:tr>
      <w:tr w:rsidR="00422137" w:rsidTr="00422137" w14:paraId="00D3DA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2137" w:rsidP="00422137" w:rsidRDefault="00422137" w14:paraId="2AA0DD45" w14:textId="77777777"/>
        </w:tc>
        <w:tc>
          <w:tcPr>
            <w:tcW w:w="7654" w:type="dxa"/>
            <w:gridSpan w:val="2"/>
          </w:tcPr>
          <w:p w:rsidR="00422137" w:rsidP="00422137" w:rsidRDefault="00422137" w14:paraId="785570C3" w14:textId="7B7EAEEA">
            <w:r>
              <w:t>gehoord de beraadslaging,</w:t>
            </w:r>
          </w:p>
        </w:tc>
      </w:tr>
      <w:tr w:rsidR="00997775" w:rsidTr="00422137" w14:paraId="0A8295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7B155E" w14:textId="77777777"/>
        </w:tc>
        <w:tc>
          <w:tcPr>
            <w:tcW w:w="7654" w:type="dxa"/>
            <w:gridSpan w:val="2"/>
          </w:tcPr>
          <w:p w:rsidR="00997775" w:rsidRDefault="00997775" w14:paraId="3EEFA465" w14:textId="77777777"/>
        </w:tc>
      </w:tr>
      <w:tr w:rsidR="00997775" w:rsidTr="00422137" w14:paraId="68B54B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B01A6A" w14:textId="77777777"/>
        </w:tc>
        <w:tc>
          <w:tcPr>
            <w:tcW w:w="7654" w:type="dxa"/>
            <w:gridSpan w:val="2"/>
          </w:tcPr>
          <w:p w:rsidR="00422137" w:rsidP="00422137" w:rsidRDefault="00422137" w14:paraId="61429499" w14:textId="77777777">
            <w:r>
              <w:t>constaterende dat het kabinet werkt aan nationale maatregelen met betrekking tot de invoer van producten afkomstig uit Judea en Samaria;</w:t>
            </w:r>
          </w:p>
          <w:p w:rsidR="00C32149" w:rsidP="00422137" w:rsidRDefault="00C32149" w14:paraId="2E0DBE95" w14:textId="77777777"/>
          <w:p w:rsidR="00422137" w:rsidP="00422137" w:rsidRDefault="00422137" w14:paraId="524BA306" w14:textId="77777777">
            <w:r>
              <w:t>overwegende dat met name Palestijnen die voor Israëlische bedrijven werken hiervan de dupe zullen worden;</w:t>
            </w:r>
          </w:p>
          <w:p w:rsidR="00C32149" w:rsidP="00422137" w:rsidRDefault="00C32149" w14:paraId="3B875301" w14:textId="77777777"/>
          <w:p w:rsidR="00422137" w:rsidP="00422137" w:rsidRDefault="00422137" w14:paraId="3AB9F72B" w14:textId="77777777">
            <w:r>
              <w:t>overwegende dat dergelijke maatregelen eveneens vredesinitiatieven van onderop zullen treffen;</w:t>
            </w:r>
          </w:p>
          <w:p w:rsidR="00C32149" w:rsidP="00422137" w:rsidRDefault="00C32149" w14:paraId="6FA823CF" w14:textId="77777777"/>
          <w:p w:rsidR="00422137" w:rsidP="00422137" w:rsidRDefault="00422137" w14:paraId="0B4C0C3C" w14:textId="77777777">
            <w:r>
              <w:t>verzoekt de regering af te zien van een handelsboycot voor producten uit Judea en Samaria,</w:t>
            </w:r>
          </w:p>
          <w:p w:rsidR="00C32149" w:rsidP="00422137" w:rsidRDefault="00C32149" w14:paraId="6BF7B5A5" w14:textId="77777777"/>
          <w:p w:rsidR="00422137" w:rsidP="00422137" w:rsidRDefault="00422137" w14:paraId="7F7E0494" w14:textId="77777777">
            <w:r>
              <w:t>en gaat over tot de orde van de dag.</w:t>
            </w:r>
          </w:p>
          <w:p w:rsidR="00C32149" w:rsidP="00422137" w:rsidRDefault="00C32149" w14:paraId="3EACD85D" w14:textId="77777777"/>
          <w:p w:rsidR="00C32149" w:rsidP="00422137" w:rsidRDefault="00422137" w14:paraId="3403F5F2" w14:textId="77777777">
            <w:r>
              <w:t>Stoffer</w:t>
            </w:r>
          </w:p>
          <w:p w:rsidR="00997775" w:rsidP="00422137" w:rsidRDefault="00422137" w14:paraId="54F22654" w14:textId="16FF0F78">
            <w:r>
              <w:t>De Roon</w:t>
            </w:r>
          </w:p>
        </w:tc>
      </w:tr>
    </w:tbl>
    <w:p w:rsidR="00997775" w:rsidRDefault="00997775" w14:paraId="0E2B637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85FEB" w14:textId="77777777" w:rsidR="00422137" w:rsidRDefault="00422137">
      <w:pPr>
        <w:spacing w:line="20" w:lineRule="exact"/>
      </w:pPr>
    </w:p>
  </w:endnote>
  <w:endnote w:type="continuationSeparator" w:id="0">
    <w:p w14:paraId="5DF96C0D" w14:textId="77777777" w:rsidR="00422137" w:rsidRDefault="0042213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58CD4C5" w14:textId="77777777" w:rsidR="00422137" w:rsidRDefault="0042213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7EFDF" w14:textId="77777777" w:rsidR="00422137" w:rsidRDefault="0042213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BB28E7C" w14:textId="77777777" w:rsidR="00422137" w:rsidRDefault="00422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3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22137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32149"/>
    <w:rsid w:val="00CC23D1"/>
    <w:rsid w:val="00CC270F"/>
    <w:rsid w:val="00D43192"/>
    <w:rsid w:val="00DE2437"/>
    <w:rsid w:val="00E27DF4"/>
    <w:rsid w:val="00E63508"/>
    <w:rsid w:val="00ED0FE5"/>
    <w:rsid w:val="00ED63F7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99912"/>
  <w15:docId w15:val="{3F90B79D-CAB1-4FDB-8D45-E43BF22C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644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2025-09-12T07:54:00.0000000Z</dcterms:created>
  <dcterms:modified xsi:type="dcterms:W3CDTF">2025-09-12T08:58:00.0000000Z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