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A009A" w14:paraId="4D0A425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52BB4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E6BDC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A009A" w14:paraId="4553B18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DA1054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A009A" w14:paraId="09287F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CD9DB8" w14:textId="77777777"/>
        </w:tc>
      </w:tr>
      <w:tr w:rsidR="00997775" w:rsidTr="007A009A" w14:paraId="2F87822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AA5B8F" w14:textId="77777777"/>
        </w:tc>
      </w:tr>
      <w:tr w:rsidR="00997775" w:rsidTr="007A009A" w14:paraId="5243F6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99AA52" w14:textId="77777777"/>
        </w:tc>
        <w:tc>
          <w:tcPr>
            <w:tcW w:w="7654" w:type="dxa"/>
            <w:gridSpan w:val="2"/>
          </w:tcPr>
          <w:p w:rsidR="00997775" w:rsidRDefault="00997775" w14:paraId="2E2811EA" w14:textId="77777777"/>
        </w:tc>
      </w:tr>
      <w:tr w:rsidR="007A009A" w:rsidTr="007A009A" w14:paraId="4CD461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009A" w:rsidP="007A009A" w:rsidRDefault="007A009A" w14:paraId="1462EA69" w14:textId="0C69D5BA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7A009A" w:rsidP="007A009A" w:rsidRDefault="007A009A" w14:paraId="31C77B5D" w14:textId="4DF99F5F">
            <w:pPr>
              <w:rPr>
                <w:b/>
              </w:rPr>
            </w:pPr>
            <w:r w:rsidRPr="00E4547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7A009A" w:rsidTr="007A009A" w14:paraId="4BEC68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009A" w:rsidP="007A009A" w:rsidRDefault="007A009A" w14:paraId="0AB1EB81" w14:textId="77777777"/>
        </w:tc>
        <w:tc>
          <w:tcPr>
            <w:tcW w:w="7654" w:type="dxa"/>
            <w:gridSpan w:val="2"/>
          </w:tcPr>
          <w:p w:rsidR="007A009A" w:rsidP="007A009A" w:rsidRDefault="007A009A" w14:paraId="66A46610" w14:textId="77777777"/>
        </w:tc>
      </w:tr>
      <w:tr w:rsidR="007A009A" w:rsidTr="007A009A" w14:paraId="5FD260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009A" w:rsidP="007A009A" w:rsidRDefault="007A009A" w14:paraId="4770E30B" w14:textId="77777777"/>
        </w:tc>
        <w:tc>
          <w:tcPr>
            <w:tcW w:w="7654" w:type="dxa"/>
            <w:gridSpan w:val="2"/>
          </w:tcPr>
          <w:p w:rsidR="007A009A" w:rsidP="007A009A" w:rsidRDefault="007A009A" w14:paraId="50C2E4DA" w14:textId="77777777"/>
        </w:tc>
      </w:tr>
      <w:tr w:rsidR="007A009A" w:rsidTr="007A009A" w14:paraId="1FC604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009A" w:rsidP="007A009A" w:rsidRDefault="007A009A" w14:paraId="24CB1324" w14:textId="5B3D5EF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51052">
              <w:rPr>
                <w:b/>
              </w:rPr>
              <w:t>3241</w:t>
            </w:r>
          </w:p>
        </w:tc>
        <w:tc>
          <w:tcPr>
            <w:tcW w:w="7654" w:type="dxa"/>
            <w:gridSpan w:val="2"/>
          </w:tcPr>
          <w:p w:rsidR="007A009A" w:rsidP="007A009A" w:rsidRDefault="007A009A" w14:paraId="1DAA0D1E" w14:textId="142FA94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51052">
              <w:rPr>
                <w:b/>
              </w:rPr>
              <w:t>HET LID VAN BAARLE</w:t>
            </w:r>
          </w:p>
        </w:tc>
      </w:tr>
      <w:tr w:rsidR="007A009A" w:rsidTr="007A009A" w14:paraId="766859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009A" w:rsidP="007A009A" w:rsidRDefault="007A009A" w14:paraId="0AB4E794" w14:textId="77777777"/>
        </w:tc>
        <w:tc>
          <w:tcPr>
            <w:tcW w:w="7654" w:type="dxa"/>
            <w:gridSpan w:val="2"/>
          </w:tcPr>
          <w:p w:rsidR="007A009A" w:rsidP="007A009A" w:rsidRDefault="007A009A" w14:paraId="5924DE13" w14:textId="4754EDDB">
            <w:r>
              <w:t>Voorgesteld 11 september 2025</w:t>
            </w:r>
          </w:p>
        </w:tc>
      </w:tr>
      <w:tr w:rsidR="007A009A" w:rsidTr="007A009A" w14:paraId="55D719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009A" w:rsidP="007A009A" w:rsidRDefault="007A009A" w14:paraId="1C3B2189" w14:textId="77777777"/>
        </w:tc>
        <w:tc>
          <w:tcPr>
            <w:tcW w:w="7654" w:type="dxa"/>
            <w:gridSpan w:val="2"/>
          </w:tcPr>
          <w:p w:rsidR="007A009A" w:rsidP="007A009A" w:rsidRDefault="007A009A" w14:paraId="23823925" w14:textId="77777777"/>
        </w:tc>
      </w:tr>
      <w:tr w:rsidR="007A009A" w:rsidTr="007A009A" w14:paraId="612FAB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009A" w:rsidP="007A009A" w:rsidRDefault="007A009A" w14:paraId="37E73007" w14:textId="77777777"/>
        </w:tc>
        <w:tc>
          <w:tcPr>
            <w:tcW w:w="7654" w:type="dxa"/>
            <w:gridSpan w:val="2"/>
          </w:tcPr>
          <w:p w:rsidR="007A009A" w:rsidP="007A009A" w:rsidRDefault="007A009A" w14:paraId="3B2A4F44" w14:textId="4BB917D6">
            <w:r>
              <w:t>De Kamer,</w:t>
            </w:r>
          </w:p>
        </w:tc>
      </w:tr>
      <w:tr w:rsidR="007A009A" w:rsidTr="007A009A" w14:paraId="2E3656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009A" w:rsidP="007A009A" w:rsidRDefault="007A009A" w14:paraId="7CD56E34" w14:textId="77777777"/>
        </w:tc>
        <w:tc>
          <w:tcPr>
            <w:tcW w:w="7654" w:type="dxa"/>
            <w:gridSpan w:val="2"/>
          </w:tcPr>
          <w:p w:rsidR="007A009A" w:rsidP="007A009A" w:rsidRDefault="007A009A" w14:paraId="22F1B841" w14:textId="77777777"/>
        </w:tc>
      </w:tr>
      <w:tr w:rsidR="007A009A" w:rsidTr="007A009A" w14:paraId="508CA6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009A" w:rsidP="007A009A" w:rsidRDefault="007A009A" w14:paraId="75A9F17D" w14:textId="77777777"/>
        </w:tc>
        <w:tc>
          <w:tcPr>
            <w:tcW w:w="7654" w:type="dxa"/>
            <w:gridSpan w:val="2"/>
          </w:tcPr>
          <w:p w:rsidR="007A009A" w:rsidP="007A009A" w:rsidRDefault="007A009A" w14:paraId="13A23309" w14:textId="687F357B">
            <w:r>
              <w:t>gehoord de beraadslaging,</w:t>
            </w:r>
          </w:p>
        </w:tc>
      </w:tr>
      <w:tr w:rsidR="00997775" w:rsidTr="007A009A" w14:paraId="1B82C7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CA3881" w14:textId="77777777"/>
        </w:tc>
        <w:tc>
          <w:tcPr>
            <w:tcW w:w="7654" w:type="dxa"/>
            <w:gridSpan w:val="2"/>
          </w:tcPr>
          <w:p w:rsidR="00997775" w:rsidRDefault="00997775" w14:paraId="6EE67E28" w14:textId="77777777"/>
        </w:tc>
      </w:tr>
      <w:tr w:rsidR="00997775" w:rsidTr="007A009A" w14:paraId="079ACB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380CAC" w14:textId="77777777"/>
        </w:tc>
        <w:tc>
          <w:tcPr>
            <w:tcW w:w="7654" w:type="dxa"/>
            <w:gridSpan w:val="2"/>
          </w:tcPr>
          <w:p w:rsidR="007A009A" w:rsidP="007A009A" w:rsidRDefault="007A009A" w14:paraId="6AF9438E" w14:textId="77777777">
            <w:r>
              <w:t>constaterende dat de regering twee Israëlische bewindspersonen een inreisverbod heeft gegeven vanwege herhaaldelijke extremistische en opruiende uitspraken die in strijd zijn met het internationaal recht;</w:t>
            </w:r>
          </w:p>
          <w:p w:rsidR="00751052" w:rsidP="007A009A" w:rsidRDefault="00751052" w14:paraId="3B7BB70D" w14:textId="77777777"/>
          <w:p w:rsidR="007A009A" w:rsidP="007A009A" w:rsidRDefault="007A009A" w14:paraId="77A18D7A" w14:textId="77777777">
            <w:r>
              <w:t>van mening dat het van belang is om bestaande instrumenten consequent toe te passen;</w:t>
            </w:r>
          </w:p>
          <w:p w:rsidR="00751052" w:rsidP="007A009A" w:rsidRDefault="00751052" w14:paraId="31F4946C" w14:textId="77777777"/>
          <w:p w:rsidR="007A009A" w:rsidP="007A009A" w:rsidRDefault="007A009A" w14:paraId="0BBD7AEF" w14:textId="77777777">
            <w:r>
              <w:t>verzoekt de regering ook andere Israëlische bewindspersonen die zich schuldig maken aan ernstige uitspraken die strijdig zijn met het internationaal recht of mensenrechten een inreisverbod op te leggen,</w:t>
            </w:r>
          </w:p>
          <w:p w:rsidR="00751052" w:rsidP="007A009A" w:rsidRDefault="00751052" w14:paraId="76EB49DA" w14:textId="77777777"/>
          <w:p w:rsidR="007A009A" w:rsidP="007A009A" w:rsidRDefault="007A009A" w14:paraId="7F21CECE" w14:textId="77777777">
            <w:r>
              <w:t>en gaat over tot de orde van de dag.</w:t>
            </w:r>
          </w:p>
          <w:p w:rsidR="00751052" w:rsidP="007A009A" w:rsidRDefault="00751052" w14:paraId="4B7A5907" w14:textId="77777777"/>
          <w:p w:rsidR="00997775" w:rsidP="007A009A" w:rsidRDefault="007A009A" w14:paraId="184AC601" w14:textId="15D0C33F">
            <w:r>
              <w:t>Van Baarle</w:t>
            </w:r>
          </w:p>
        </w:tc>
      </w:tr>
    </w:tbl>
    <w:p w:rsidR="00997775" w:rsidRDefault="00997775" w14:paraId="5881255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C70D1" w14:textId="77777777" w:rsidR="007A009A" w:rsidRDefault="007A009A">
      <w:pPr>
        <w:spacing w:line="20" w:lineRule="exact"/>
      </w:pPr>
    </w:p>
  </w:endnote>
  <w:endnote w:type="continuationSeparator" w:id="0">
    <w:p w14:paraId="22925745" w14:textId="77777777" w:rsidR="007A009A" w:rsidRDefault="007A009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990618" w14:textId="77777777" w:rsidR="007A009A" w:rsidRDefault="007A009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0C160" w14:textId="77777777" w:rsidR="007A009A" w:rsidRDefault="007A009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691286" w14:textId="77777777" w:rsidR="007A009A" w:rsidRDefault="007A0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9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1052"/>
    <w:rsid w:val="007A009A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4343B"/>
  <w15:docId w15:val="{8CDFF450-8EF0-4F30-B4F3-8769BE27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689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2025-09-12T07:54:00.0000000Z</dcterms:created>
  <dcterms:modified xsi:type="dcterms:W3CDTF">2025-09-12T09:01:00.0000000Z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