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F3BED" w14:paraId="303F3F37" w14:textId="77777777">
        <w:tc>
          <w:tcPr>
            <w:tcW w:w="6733" w:type="dxa"/>
            <w:gridSpan w:val="2"/>
            <w:tcBorders>
              <w:top w:val="nil"/>
              <w:left w:val="nil"/>
              <w:bottom w:val="nil"/>
              <w:right w:val="nil"/>
            </w:tcBorders>
            <w:vAlign w:val="center"/>
          </w:tcPr>
          <w:p w:rsidR="00997775" w:rsidP="00710A7A" w:rsidRDefault="00997775" w14:paraId="061EC47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5635EF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F3BED" w14:paraId="23D0657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568E2C5" w14:textId="77777777">
            <w:r w:rsidRPr="008B0CC5">
              <w:t xml:space="preserve">Vergaderjaar </w:t>
            </w:r>
            <w:r w:rsidR="00AC6B87">
              <w:t>2024-2025</w:t>
            </w:r>
          </w:p>
        </w:tc>
      </w:tr>
      <w:tr w:rsidR="00997775" w:rsidTr="008F3BED" w14:paraId="6593A09D" w14:textId="77777777">
        <w:trPr>
          <w:cantSplit/>
        </w:trPr>
        <w:tc>
          <w:tcPr>
            <w:tcW w:w="10985" w:type="dxa"/>
            <w:gridSpan w:val="3"/>
            <w:tcBorders>
              <w:top w:val="nil"/>
              <w:left w:val="nil"/>
              <w:bottom w:val="nil"/>
              <w:right w:val="nil"/>
            </w:tcBorders>
          </w:tcPr>
          <w:p w:rsidR="00997775" w:rsidRDefault="00997775" w14:paraId="0CD1BEDB" w14:textId="77777777"/>
        </w:tc>
      </w:tr>
      <w:tr w:rsidR="00997775" w:rsidTr="008F3BED" w14:paraId="7C407C73" w14:textId="77777777">
        <w:trPr>
          <w:cantSplit/>
        </w:trPr>
        <w:tc>
          <w:tcPr>
            <w:tcW w:w="10985" w:type="dxa"/>
            <w:gridSpan w:val="3"/>
            <w:tcBorders>
              <w:top w:val="nil"/>
              <w:left w:val="nil"/>
              <w:bottom w:val="single" w:color="auto" w:sz="4" w:space="0"/>
              <w:right w:val="nil"/>
            </w:tcBorders>
          </w:tcPr>
          <w:p w:rsidR="00997775" w:rsidRDefault="00997775" w14:paraId="6B8584B1" w14:textId="77777777"/>
        </w:tc>
      </w:tr>
      <w:tr w:rsidR="00997775" w:rsidTr="008F3BED" w14:paraId="6B80D7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0F3353F" w14:textId="77777777"/>
        </w:tc>
        <w:tc>
          <w:tcPr>
            <w:tcW w:w="7654" w:type="dxa"/>
            <w:gridSpan w:val="2"/>
          </w:tcPr>
          <w:p w:rsidR="00997775" w:rsidRDefault="00997775" w14:paraId="1D4E9A44" w14:textId="77777777"/>
        </w:tc>
      </w:tr>
      <w:tr w:rsidR="008F3BED" w:rsidTr="008F3BED" w14:paraId="71D24D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F3BED" w:rsidP="008F3BED" w:rsidRDefault="008F3BED" w14:paraId="48CAD2B4" w14:textId="3D8AB70C">
            <w:pPr>
              <w:rPr>
                <w:b/>
              </w:rPr>
            </w:pPr>
            <w:r>
              <w:rPr>
                <w:b/>
              </w:rPr>
              <w:t>21 501-02</w:t>
            </w:r>
          </w:p>
        </w:tc>
        <w:tc>
          <w:tcPr>
            <w:tcW w:w="7654" w:type="dxa"/>
            <w:gridSpan w:val="2"/>
          </w:tcPr>
          <w:p w:rsidR="008F3BED" w:rsidP="008F3BED" w:rsidRDefault="008F3BED" w14:paraId="28020DA5" w14:textId="5DC7ED73">
            <w:pPr>
              <w:rPr>
                <w:b/>
              </w:rPr>
            </w:pPr>
            <w:r w:rsidRPr="00E4547D">
              <w:rPr>
                <w:b/>
                <w:bCs/>
              </w:rPr>
              <w:t xml:space="preserve">Raad Algemene Zaken en Raad Buitenlandse Zaken </w:t>
            </w:r>
          </w:p>
        </w:tc>
      </w:tr>
      <w:tr w:rsidR="008F3BED" w:rsidTr="008F3BED" w14:paraId="0E04CB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F3BED" w:rsidP="008F3BED" w:rsidRDefault="008F3BED" w14:paraId="2BE105F1" w14:textId="77777777"/>
        </w:tc>
        <w:tc>
          <w:tcPr>
            <w:tcW w:w="7654" w:type="dxa"/>
            <w:gridSpan w:val="2"/>
          </w:tcPr>
          <w:p w:rsidR="008F3BED" w:rsidP="008F3BED" w:rsidRDefault="008F3BED" w14:paraId="72ADBBA6" w14:textId="77777777"/>
        </w:tc>
      </w:tr>
      <w:tr w:rsidR="008F3BED" w:rsidTr="008F3BED" w14:paraId="63861F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F3BED" w:rsidP="008F3BED" w:rsidRDefault="008F3BED" w14:paraId="691265F9" w14:textId="77777777"/>
        </w:tc>
        <w:tc>
          <w:tcPr>
            <w:tcW w:w="7654" w:type="dxa"/>
            <w:gridSpan w:val="2"/>
          </w:tcPr>
          <w:p w:rsidR="008F3BED" w:rsidP="008F3BED" w:rsidRDefault="008F3BED" w14:paraId="01DF0316" w14:textId="77777777"/>
        </w:tc>
      </w:tr>
      <w:tr w:rsidR="008F3BED" w:rsidTr="008F3BED" w14:paraId="44121C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F3BED" w:rsidP="008F3BED" w:rsidRDefault="008F3BED" w14:paraId="2B777B7E" w14:textId="29C855BE">
            <w:pPr>
              <w:rPr>
                <w:b/>
              </w:rPr>
            </w:pPr>
            <w:r>
              <w:rPr>
                <w:b/>
              </w:rPr>
              <w:t xml:space="preserve">Nr. </w:t>
            </w:r>
            <w:r w:rsidR="00F91832">
              <w:rPr>
                <w:b/>
              </w:rPr>
              <w:t>3242</w:t>
            </w:r>
          </w:p>
        </w:tc>
        <w:tc>
          <w:tcPr>
            <w:tcW w:w="7654" w:type="dxa"/>
            <w:gridSpan w:val="2"/>
          </w:tcPr>
          <w:p w:rsidR="008F3BED" w:rsidP="008F3BED" w:rsidRDefault="008F3BED" w14:paraId="21C956C2" w14:textId="63FF4E52">
            <w:pPr>
              <w:rPr>
                <w:b/>
              </w:rPr>
            </w:pPr>
            <w:r>
              <w:rPr>
                <w:b/>
              </w:rPr>
              <w:t xml:space="preserve">MOTIE VAN </w:t>
            </w:r>
            <w:r w:rsidR="00F91832">
              <w:rPr>
                <w:b/>
              </w:rPr>
              <w:t>HET LID VAN BAARLE</w:t>
            </w:r>
          </w:p>
        </w:tc>
      </w:tr>
      <w:tr w:rsidR="008F3BED" w:rsidTr="008F3BED" w14:paraId="3D4A93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F3BED" w:rsidP="008F3BED" w:rsidRDefault="008F3BED" w14:paraId="05EE8E1F" w14:textId="77777777"/>
        </w:tc>
        <w:tc>
          <w:tcPr>
            <w:tcW w:w="7654" w:type="dxa"/>
            <w:gridSpan w:val="2"/>
          </w:tcPr>
          <w:p w:rsidR="008F3BED" w:rsidP="008F3BED" w:rsidRDefault="008F3BED" w14:paraId="2BCEF2EF" w14:textId="3424845A">
            <w:r>
              <w:t>Voorgesteld 11 september 2025</w:t>
            </w:r>
          </w:p>
        </w:tc>
      </w:tr>
      <w:tr w:rsidR="008F3BED" w:rsidTr="008F3BED" w14:paraId="07A25E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F3BED" w:rsidP="008F3BED" w:rsidRDefault="008F3BED" w14:paraId="70F9B225" w14:textId="77777777"/>
        </w:tc>
        <w:tc>
          <w:tcPr>
            <w:tcW w:w="7654" w:type="dxa"/>
            <w:gridSpan w:val="2"/>
          </w:tcPr>
          <w:p w:rsidR="008F3BED" w:rsidP="008F3BED" w:rsidRDefault="008F3BED" w14:paraId="363418A6" w14:textId="77777777"/>
        </w:tc>
      </w:tr>
      <w:tr w:rsidR="008F3BED" w:rsidTr="008F3BED" w14:paraId="5C83E9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F3BED" w:rsidP="008F3BED" w:rsidRDefault="008F3BED" w14:paraId="7B1668BC" w14:textId="77777777"/>
        </w:tc>
        <w:tc>
          <w:tcPr>
            <w:tcW w:w="7654" w:type="dxa"/>
            <w:gridSpan w:val="2"/>
          </w:tcPr>
          <w:p w:rsidR="008F3BED" w:rsidP="008F3BED" w:rsidRDefault="008F3BED" w14:paraId="25BCF15B" w14:textId="3B4361B9">
            <w:r>
              <w:t>De Kamer,</w:t>
            </w:r>
          </w:p>
        </w:tc>
      </w:tr>
      <w:tr w:rsidR="008F3BED" w:rsidTr="008F3BED" w14:paraId="32E065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F3BED" w:rsidP="008F3BED" w:rsidRDefault="008F3BED" w14:paraId="4BA885D6" w14:textId="77777777"/>
        </w:tc>
        <w:tc>
          <w:tcPr>
            <w:tcW w:w="7654" w:type="dxa"/>
            <w:gridSpan w:val="2"/>
          </w:tcPr>
          <w:p w:rsidR="008F3BED" w:rsidP="008F3BED" w:rsidRDefault="008F3BED" w14:paraId="1B23437A" w14:textId="77777777"/>
        </w:tc>
      </w:tr>
      <w:tr w:rsidR="008F3BED" w:rsidTr="008F3BED" w14:paraId="2C661D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F3BED" w:rsidP="008F3BED" w:rsidRDefault="008F3BED" w14:paraId="65B22CCD" w14:textId="77777777"/>
        </w:tc>
        <w:tc>
          <w:tcPr>
            <w:tcW w:w="7654" w:type="dxa"/>
            <w:gridSpan w:val="2"/>
          </w:tcPr>
          <w:p w:rsidR="008F3BED" w:rsidP="008F3BED" w:rsidRDefault="008F3BED" w14:paraId="7F6DA529" w14:textId="22EBBC00">
            <w:r>
              <w:t>gehoord de beraadslaging,</w:t>
            </w:r>
          </w:p>
        </w:tc>
      </w:tr>
      <w:tr w:rsidR="00997775" w:rsidTr="008F3BED" w14:paraId="02EEAF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47E8269" w14:textId="77777777"/>
        </w:tc>
        <w:tc>
          <w:tcPr>
            <w:tcW w:w="7654" w:type="dxa"/>
            <w:gridSpan w:val="2"/>
          </w:tcPr>
          <w:p w:rsidR="00997775" w:rsidRDefault="00997775" w14:paraId="645DF0E0" w14:textId="77777777"/>
        </w:tc>
      </w:tr>
      <w:tr w:rsidR="00997775" w:rsidTr="008F3BED" w14:paraId="4AEAE9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9CD7BBD" w14:textId="77777777"/>
        </w:tc>
        <w:tc>
          <w:tcPr>
            <w:tcW w:w="7654" w:type="dxa"/>
            <w:gridSpan w:val="2"/>
          </w:tcPr>
          <w:p w:rsidR="008F3BED" w:rsidP="008F3BED" w:rsidRDefault="008F3BED" w14:paraId="1FAA7863" w14:textId="77777777">
            <w:r>
              <w:t>constaterende dat 56 hulpverleners van de Palestijnse Rode Halve Maan zijn gedood in Gaza en volgens de VN in het afgelopen jaar een recordaantal hulpverleners is gedood, waarbij de meeste aanvallen op hulpverleners in de Palestijnse gebieden plaatsvonden;</w:t>
            </w:r>
          </w:p>
          <w:p w:rsidR="00F91832" w:rsidP="008F3BED" w:rsidRDefault="00F91832" w14:paraId="64207D84" w14:textId="77777777"/>
          <w:p w:rsidR="008F3BED" w:rsidP="008F3BED" w:rsidRDefault="008F3BED" w14:paraId="69D939CB" w14:textId="77777777">
            <w:r>
              <w:t>constaterende dat hulpverleners een beschermde status genieten onder het internationaal recht en dat Nederland de plicht heeft zich voor de bescherming van hulpverleners in te spannen;</w:t>
            </w:r>
          </w:p>
          <w:p w:rsidR="00F91832" w:rsidP="008F3BED" w:rsidRDefault="00F91832" w14:paraId="2D014509" w14:textId="77777777"/>
          <w:p w:rsidR="008F3BED" w:rsidP="008F3BED" w:rsidRDefault="008F3BED" w14:paraId="4D8B0AB2" w14:textId="77777777">
            <w:r>
              <w:t>verzoekt de regering om Israëlische aanvallen op hulpverleners met klem te veroordelen en zich in internationaal verband hard te maken voor meer druk op Israël om geweld tegen hulpverleners te stoppen,</w:t>
            </w:r>
          </w:p>
          <w:p w:rsidR="00F91832" w:rsidP="008F3BED" w:rsidRDefault="00F91832" w14:paraId="4C28F2EE" w14:textId="77777777"/>
          <w:p w:rsidR="008F3BED" w:rsidP="008F3BED" w:rsidRDefault="008F3BED" w14:paraId="6A26225B" w14:textId="77777777">
            <w:r>
              <w:t>en gaat over tot de orde van de dag.</w:t>
            </w:r>
          </w:p>
          <w:p w:rsidR="00F91832" w:rsidP="008F3BED" w:rsidRDefault="00F91832" w14:paraId="439657DA" w14:textId="77777777"/>
          <w:p w:rsidR="00997775" w:rsidP="008F3BED" w:rsidRDefault="008F3BED" w14:paraId="7B10B489" w14:textId="7F3812C7">
            <w:r>
              <w:t>Van Baarle</w:t>
            </w:r>
          </w:p>
        </w:tc>
      </w:tr>
    </w:tbl>
    <w:p w:rsidR="00997775" w:rsidRDefault="00997775" w14:paraId="3109C59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3FC62" w14:textId="77777777" w:rsidR="008F3BED" w:rsidRDefault="008F3BED">
      <w:pPr>
        <w:spacing w:line="20" w:lineRule="exact"/>
      </w:pPr>
    </w:p>
  </w:endnote>
  <w:endnote w:type="continuationSeparator" w:id="0">
    <w:p w14:paraId="30CFD1A2" w14:textId="77777777" w:rsidR="008F3BED" w:rsidRDefault="008F3BED">
      <w:pPr>
        <w:pStyle w:val="Amendement"/>
      </w:pPr>
      <w:r>
        <w:rPr>
          <w:b w:val="0"/>
        </w:rPr>
        <w:t xml:space="preserve"> </w:t>
      </w:r>
    </w:p>
  </w:endnote>
  <w:endnote w:type="continuationNotice" w:id="1">
    <w:p w14:paraId="254465DE" w14:textId="77777777" w:rsidR="008F3BED" w:rsidRDefault="008F3BE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D2275" w14:textId="77777777" w:rsidR="008F3BED" w:rsidRDefault="008F3BED">
      <w:pPr>
        <w:pStyle w:val="Amendement"/>
      </w:pPr>
      <w:r>
        <w:rPr>
          <w:b w:val="0"/>
        </w:rPr>
        <w:separator/>
      </w:r>
    </w:p>
  </w:footnote>
  <w:footnote w:type="continuationSeparator" w:id="0">
    <w:p w14:paraId="436D3B39" w14:textId="77777777" w:rsidR="008F3BED" w:rsidRDefault="008F3B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BED"/>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8F3BED"/>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D63F7"/>
    <w:rsid w:val="00F234E2"/>
    <w:rsid w:val="00F60341"/>
    <w:rsid w:val="00F91832"/>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C5B948"/>
  <w15:docId w15:val="{9DD277BD-0B86-4015-8EE2-15BCB6A8E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139</ap:Words>
  <ap:Characters>812</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2025-09-12T07:54:00.0000000Z</dcterms:created>
  <dcterms:modified xsi:type="dcterms:W3CDTF">2025-09-12T09:02:00.0000000Z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