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01EAA" w14:paraId="3518F9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ED0287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AD155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01EAA" w14:paraId="164663B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A24F13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01EAA" w14:paraId="38A38CC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6BEE59" w14:textId="77777777"/>
        </w:tc>
      </w:tr>
      <w:tr w:rsidR="00997775" w:rsidTr="00E01EAA" w14:paraId="6F9648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5C437F" w14:textId="77777777"/>
        </w:tc>
      </w:tr>
      <w:tr w:rsidR="00997775" w:rsidTr="00E01EAA" w14:paraId="15F236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67A5DE" w14:textId="77777777"/>
        </w:tc>
        <w:tc>
          <w:tcPr>
            <w:tcW w:w="7654" w:type="dxa"/>
            <w:gridSpan w:val="2"/>
          </w:tcPr>
          <w:p w:rsidR="00997775" w:rsidRDefault="00997775" w14:paraId="6A533A58" w14:textId="77777777"/>
        </w:tc>
      </w:tr>
      <w:tr w:rsidR="00E01EAA" w:rsidTr="00E01EAA" w14:paraId="122CC6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1EAA" w:rsidP="00E01EAA" w:rsidRDefault="00E01EAA" w14:paraId="0815785A" w14:textId="7298873E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E01EAA" w:rsidP="00E01EAA" w:rsidRDefault="00E01EAA" w14:paraId="3AB6CEEA" w14:textId="0D3DAE41">
            <w:pPr>
              <w:rPr>
                <w:b/>
              </w:rPr>
            </w:pPr>
            <w:r w:rsidRPr="00E4547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E01EAA" w:rsidTr="00E01EAA" w14:paraId="2A2325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1EAA" w:rsidP="00E01EAA" w:rsidRDefault="00E01EAA" w14:paraId="5AB56D94" w14:textId="77777777"/>
        </w:tc>
        <w:tc>
          <w:tcPr>
            <w:tcW w:w="7654" w:type="dxa"/>
            <w:gridSpan w:val="2"/>
          </w:tcPr>
          <w:p w:rsidR="00E01EAA" w:rsidP="00E01EAA" w:rsidRDefault="00E01EAA" w14:paraId="7D39B6B5" w14:textId="77777777"/>
        </w:tc>
      </w:tr>
      <w:tr w:rsidR="00E01EAA" w:rsidTr="00E01EAA" w14:paraId="067D61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1EAA" w:rsidP="00E01EAA" w:rsidRDefault="00E01EAA" w14:paraId="216F1B65" w14:textId="77777777"/>
        </w:tc>
        <w:tc>
          <w:tcPr>
            <w:tcW w:w="7654" w:type="dxa"/>
            <w:gridSpan w:val="2"/>
          </w:tcPr>
          <w:p w:rsidR="00E01EAA" w:rsidP="00E01EAA" w:rsidRDefault="00E01EAA" w14:paraId="3E7AC251" w14:textId="77777777"/>
        </w:tc>
      </w:tr>
      <w:tr w:rsidR="00E01EAA" w:rsidTr="00E01EAA" w14:paraId="5030B6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1EAA" w:rsidP="00E01EAA" w:rsidRDefault="00E01EAA" w14:paraId="1324E21B" w14:textId="06CC602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F2F08">
              <w:rPr>
                <w:b/>
              </w:rPr>
              <w:t>3243</w:t>
            </w:r>
          </w:p>
        </w:tc>
        <w:tc>
          <w:tcPr>
            <w:tcW w:w="7654" w:type="dxa"/>
            <w:gridSpan w:val="2"/>
          </w:tcPr>
          <w:p w:rsidR="00E01EAA" w:rsidP="00E01EAA" w:rsidRDefault="00E01EAA" w14:paraId="0902EC52" w14:textId="39F8D2B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F2F08">
              <w:rPr>
                <w:b/>
              </w:rPr>
              <w:t>HET LID VAN BAARLE</w:t>
            </w:r>
          </w:p>
        </w:tc>
      </w:tr>
      <w:tr w:rsidR="00E01EAA" w:rsidTr="00E01EAA" w14:paraId="5A49C2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1EAA" w:rsidP="00E01EAA" w:rsidRDefault="00E01EAA" w14:paraId="77D01C6A" w14:textId="77777777"/>
        </w:tc>
        <w:tc>
          <w:tcPr>
            <w:tcW w:w="7654" w:type="dxa"/>
            <w:gridSpan w:val="2"/>
          </w:tcPr>
          <w:p w:rsidR="00E01EAA" w:rsidP="00E01EAA" w:rsidRDefault="00E01EAA" w14:paraId="05DF1588" w14:textId="7383746D">
            <w:r>
              <w:t>Voorgesteld 11 september 2025</w:t>
            </w:r>
          </w:p>
        </w:tc>
      </w:tr>
      <w:tr w:rsidR="00E01EAA" w:rsidTr="00E01EAA" w14:paraId="4DDFBA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1EAA" w:rsidP="00E01EAA" w:rsidRDefault="00E01EAA" w14:paraId="5AAADB90" w14:textId="77777777"/>
        </w:tc>
        <w:tc>
          <w:tcPr>
            <w:tcW w:w="7654" w:type="dxa"/>
            <w:gridSpan w:val="2"/>
          </w:tcPr>
          <w:p w:rsidR="00E01EAA" w:rsidP="00E01EAA" w:rsidRDefault="00E01EAA" w14:paraId="67B60B63" w14:textId="77777777"/>
        </w:tc>
      </w:tr>
      <w:tr w:rsidR="00E01EAA" w:rsidTr="00E01EAA" w14:paraId="508284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1EAA" w:rsidP="00E01EAA" w:rsidRDefault="00E01EAA" w14:paraId="1AF9B2B9" w14:textId="77777777"/>
        </w:tc>
        <w:tc>
          <w:tcPr>
            <w:tcW w:w="7654" w:type="dxa"/>
            <w:gridSpan w:val="2"/>
          </w:tcPr>
          <w:p w:rsidR="00E01EAA" w:rsidP="00E01EAA" w:rsidRDefault="00E01EAA" w14:paraId="784A2BE2" w14:textId="1779FF9C">
            <w:r>
              <w:t>De Kamer,</w:t>
            </w:r>
          </w:p>
        </w:tc>
      </w:tr>
      <w:tr w:rsidR="00E01EAA" w:rsidTr="00E01EAA" w14:paraId="7B65BB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1EAA" w:rsidP="00E01EAA" w:rsidRDefault="00E01EAA" w14:paraId="3A279E69" w14:textId="77777777"/>
        </w:tc>
        <w:tc>
          <w:tcPr>
            <w:tcW w:w="7654" w:type="dxa"/>
            <w:gridSpan w:val="2"/>
          </w:tcPr>
          <w:p w:rsidR="00E01EAA" w:rsidP="00E01EAA" w:rsidRDefault="00E01EAA" w14:paraId="1CF4EE46" w14:textId="77777777"/>
        </w:tc>
      </w:tr>
      <w:tr w:rsidR="00E01EAA" w:rsidTr="00E01EAA" w14:paraId="364436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01EAA" w:rsidP="00E01EAA" w:rsidRDefault="00E01EAA" w14:paraId="08E5BFBF" w14:textId="77777777"/>
        </w:tc>
        <w:tc>
          <w:tcPr>
            <w:tcW w:w="7654" w:type="dxa"/>
            <w:gridSpan w:val="2"/>
          </w:tcPr>
          <w:p w:rsidR="00E01EAA" w:rsidP="00E01EAA" w:rsidRDefault="00E01EAA" w14:paraId="70F9B290" w14:textId="12EA21B6">
            <w:r>
              <w:t>gehoord de beraadslaging,</w:t>
            </w:r>
          </w:p>
        </w:tc>
      </w:tr>
      <w:tr w:rsidR="00997775" w:rsidTr="00E01EAA" w14:paraId="6F6582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F14D5A" w14:textId="77777777"/>
        </w:tc>
        <w:tc>
          <w:tcPr>
            <w:tcW w:w="7654" w:type="dxa"/>
            <w:gridSpan w:val="2"/>
          </w:tcPr>
          <w:p w:rsidR="00997775" w:rsidRDefault="00997775" w14:paraId="513167BC" w14:textId="77777777"/>
        </w:tc>
      </w:tr>
      <w:tr w:rsidR="00997775" w:rsidTr="00E01EAA" w14:paraId="31C478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587EDE" w14:textId="77777777"/>
        </w:tc>
        <w:tc>
          <w:tcPr>
            <w:tcW w:w="7654" w:type="dxa"/>
            <w:gridSpan w:val="2"/>
          </w:tcPr>
          <w:p w:rsidR="00E01EAA" w:rsidP="00E01EAA" w:rsidRDefault="00E01EAA" w14:paraId="1BBC8A44" w14:textId="77777777">
            <w:r>
              <w:t>verzoekt de regering om per direct een totaal economisch embargo tegen Israël in te stellen, waardoor alle handel met Israël verboden wordt, waarbij humanitaire hulp van dit verbod wordt uitgezonderd,</w:t>
            </w:r>
          </w:p>
          <w:p w:rsidR="007F2F08" w:rsidP="00E01EAA" w:rsidRDefault="007F2F08" w14:paraId="2DE5D662" w14:textId="77777777"/>
          <w:p w:rsidR="00E01EAA" w:rsidP="00E01EAA" w:rsidRDefault="00E01EAA" w14:paraId="2B111BD6" w14:textId="77777777">
            <w:r>
              <w:t>en gaat over tot de orde van de dag.</w:t>
            </w:r>
          </w:p>
          <w:p w:rsidR="007F2F08" w:rsidP="00E01EAA" w:rsidRDefault="007F2F08" w14:paraId="6B88DB7F" w14:textId="77777777"/>
          <w:p w:rsidR="00997775" w:rsidP="00E01EAA" w:rsidRDefault="00E01EAA" w14:paraId="7207D6B3" w14:textId="1F767BCC">
            <w:r>
              <w:t>Van Baarle</w:t>
            </w:r>
          </w:p>
        </w:tc>
      </w:tr>
    </w:tbl>
    <w:p w:rsidR="00997775" w:rsidRDefault="00997775" w14:paraId="595E204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4448C" w14:textId="77777777" w:rsidR="00E01EAA" w:rsidRDefault="00E01EAA">
      <w:pPr>
        <w:spacing w:line="20" w:lineRule="exact"/>
      </w:pPr>
    </w:p>
  </w:endnote>
  <w:endnote w:type="continuationSeparator" w:id="0">
    <w:p w14:paraId="28CC7B93" w14:textId="77777777" w:rsidR="00E01EAA" w:rsidRDefault="00E01EA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BAB7C7" w14:textId="77777777" w:rsidR="00E01EAA" w:rsidRDefault="00E01EA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2BA3" w14:textId="77777777" w:rsidR="00E01EAA" w:rsidRDefault="00E01EA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867AC6" w14:textId="77777777" w:rsidR="00E01EAA" w:rsidRDefault="00E0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A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F2F08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01EAA"/>
    <w:rsid w:val="00E27DF4"/>
    <w:rsid w:val="00E63508"/>
    <w:rsid w:val="00ED0FE5"/>
    <w:rsid w:val="00ED63F7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DF2EF"/>
  <w15:docId w15:val="{C6EA75FC-E995-445C-BD60-BF60761E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432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2025-09-12T07:54:00.0000000Z</dcterms:created>
  <dcterms:modified xsi:type="dcterms:W3CDTF">2025-09-12T09:03:00.0000000Z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