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6451" w14:paraId="0F4CA0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22A64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5210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6451" w14:paraId="690A5F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C1C0B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6451" w14:paraId="0B705E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0E08B1" w14:textId="77777777"/>
        </w:tc>
      </w:tr>
      <w:tr w:rsidR="00997775" w:rsidTr="00696451" w14:paraId="73B2F7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D698DB" w14:textId="77777777"/>
        </w:tc>
      </w:tr>
      <w:tr w:rsidR="00997775" w:rsidTr="00696451" w14:paraId="4F5B7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E8FDD" w14:textId="77777777"/>
        </w:tc>
        <w:tc>
          <w:tcPr>
            <w:tcW w:w="7654" w:type="dxa"/>
            <w:gridSpan w:val="2"/>
          </w:tcPr>
          <w:p w:rsidR="00997775" w:rsidRDefault="00997775" w14:paraId="30A1EF06" w14:textId="77777777"/>
        </w:tc>
      </w:tr>
      <w:tr w:rsidR="00696451" w:rsidTr="00696451" w14:paraId="46CAE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02BA4B51" w14:textId="287C3FB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96451" w:rsidP="00696451" w:rsidRDefault="00696451" w14:paraId="3FE81DC5" w14:textId="5870CE10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96451" w:rsidTr="00696451" w14:paraId="7C6773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7073CFC4" w14:textId="77777777"/>
        </w:tc>
        <w:tc>
          <w:tcPr>
            <w:tcW w:w="7654" w:type="dxa"/>
            <w:gridSpan w:val="2"/>
          </w:tcPr>
          <w:p w:rsidR="00696451" w:rsidP="00696451" w:rsidRDefault="00696451" w14:paraId="25F67EB4" w14:textId="77777777"/>
        </w:tc>
      </w:tr>
      <w:tr w:rsidR="00696451" w:rsidTr="00696451" w14:paraId="45522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27C57F4A" w14:textId="77777777"/>
        </w:tc>
        <w:tc>
          <w:tcPr>
            <w:tcW w:w="7654" w:type="dxa"/>
            <w:gridSpan w:val="2"/>
          </w:tcPr>
          <w:p w:rsidR="00696451" w:rsidP="00696451" w:rsidRDefault="00696451" w14:paraId="5EB0F274" w14:textId="77777777"/>
        </w:tc>
      </w:tr>
      <w:tr w:rsidR="00696451" w:rsidTr="00696451" w14:paraId="5A7F4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7C53F6AC" w14:textId="6BCFAD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B18E5">
              <w:rPr>
                <w:b/>
              </w:rPr>
              <w:t>3244</w:t>
            </w:r>
          </w:p>
        </w:tc>
        <w:tc>
          <w:tcPr>
            <w:tcW w:w="7654" w:type="dxa"/>
            <w:gridSpan w:val="2"/>
          </w:tcPr>
          <w:p w:rsidR="00696451" w:rsidP="00696451" w:rsidRDefault="00696451" w14:paraId="3C2B0C30" w14:textId="17366F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B18E5">
              <w:rPr>
                <w:b/>
              </w:rPr>
              <w:t>DE LEDEN DE ROON EN WILDERS</w:t>
            </w:r>
          </w:p>
        </w:tc>
      </w:tr>
      <w:tr w:rsidR="00696451" w:rsidTr="00696451" w14:paraId="11DCF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612908D0" w14:textId="77777777"/>
        </w:tc>
        <w:tc>
          <w:tcPr>
            <w:tcW w:w="7654" w:type="dxa"/>
            <w:gridSpan w:val="2"/>
          </w:tcPr>
          <w:p w:rsidR="00696451" w:rsidP="00696451" w:rsidRDefault="00696451" w14:paraId="7E4400BB" w14:textId="1C6E99B9">
            <w:r>
              <w:t>Voorgesteld 11 september 2025</w:t>
            </w:r>
          </w:p>
        </w:tc>
      </w:tr>
      <w:tr w:rsidR="00696451" w:rsidTr="00696451" w14:paraId="40C69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653EB589" w14:textId="77777777"/>
        </w:tc>
        <w:tc>
          <w:tcPr>
            <w:tcW w:w="7654" w:type="dxa"/>
            <w:gridSpan w:val="2"/>
          </w:tcPr>
          <w:p w:rsidR="00696451" w:rsidP="00696451" w:rsidRDefault="00696451" w14:paraId="31C72AED" w14:textId="77777777"/>
        </w:tc>
      </w:tr>
      <w:tr w:rsidR="00696451" w:rsidTr="00696451" w14:paraId="0411B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1EA7CF39" w14:textId="77777777"/>
        </w:tc>
        <w:tc>
          <w:tcPr>
            <w:tcW w:w="7654" w:type="dxa"/>
            <w:gridSpan w:val="2"/>
          </w:tcPr>
          <w:p w:rsidR="00696451" w:rsidP="00696451" w:rsidRDefault="00696451" w14:paraId="26C58F28" w14:textId="1E7D70A3">
            <w:r>
              <w:t>De Kamer,</w:t>
            </w:r>
          </w:p>
        </w:tc>
      </w:tr>
      <w:tr w:rsidR="00696451" w:rsidTr="00696451" w14:paraId="38C02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3680920B" w14:textId="77777777"/>
        </w:tc>
        <w:tc>
          <w:tcPr>
            <w:tcW w:w="7654" w:type="dxa"/>
            <w:gridSpan w:val="2"/>
          </w:tcPr>
          <w:p w:rsidR="00696451" w:rsidP="00696451" w:rsidRDefault="00696451" w14:paraId="7D6F7A9F" w14:textId="77777777"/>
        </w:tc>
      </w:tr>
      <w:tr w:rsidR="00696451" w:rsidTr="00696451" w14:paraId="4B5492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51" w:rsidP="00696451" w:rsidRDefault="00696451" w14:paraId="3DFECC2B" w14:textId="77777777"/>
        </w:tc>
        <w:tc>
          <w:tcPr>
            <w:tcW w:w="7654" w:type="dxa"/>
            <w:gridSpan w:val="2"/>
          </w:tcPr>
          <w:p w:rsidR="00696451" w:rsidP="00696451" w:rsidRDefault="00696451" w14:paraId="72EB637C" w14:textId="1B25B336">
            <w:r>
              <w:t>gehoord de beraadslaging,</w:t>
            </w:r>
          </w:p>
        </w:tc>
      </w:tr>
      <w:tr w:rsidR="00997775" w:rsidTr="00696451" w14:paraId="71DE1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80FA65" w14:textId="77777777"/>
        </w:tc>
        <w:tc>
          <w:tcPr>
            <w:tcW w:w="7654" w:type="dxa"/>
            <w:gridSpan w:val="2"/>
          </w:tcPr>
          <w:p w:rsidR="00997775" w:rsidRDefault="00997775" w14:paraId="1D12B608" w14:textId="77777777"/>
        </w:tc>
      </w:tr>
      <w:tr w:rsidR="00997775" w:rsidTr="00696451" w14:paraId="4B5A4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9DB68" w14:textId="77777777"/>
        </w:tc>
        <w:tc>
          <w:tcPr>
            <w:tcW w:w="7654" w:type="dxa"/>
            <w:gridSpan w:val="2"/>
          </w:tcPr>
          <w:p w:rsidR="00696451" w:rsidP="00696451" w:rsidRDefault="00696451" w14:paraId="30A6D7BC" w14:textId="77777777">
            <w:r>
              <w:t xml:space="preserve">constaterende dat de Turkse religieuze autoriteit </w:t>
            </w:r>
            <w:proofErr w:type="spellStart"/>
            <w:r>
              <w:t>Diyanet</w:t>
            </w:r>
            <w:proofErr w:type="spellEnd"/>
            <w:r>
              <w:t xml:space="preserve"> haar volgelingen heeft opgeroepen tot een "wereldwijde jihad met alle middelen" vanwege Gaza;</w:t>
            </w:r>
          </w:p>
          <w:p w:rsidR="000B18E5" w:rsidP="00696451" w:rsidRDefault="000B18E5" w14:paraId="1F068CCA" w14:textId="77777777"/>
          <w:p w:rsidR="00696451" w:rsidP="00696451" w:rsidRDefault="00696451" w14:paraId="0BAF1F1E" w14:textId="77777777">
            <w:r>
              <w:t>van mening dat dit onaanvaardbare geweldsretoriek betreft;</w:t>
            </w:r>
          </w:p>
          <w:p w:rsidR="000B18E5" w:rsidP="00696451" w:rsidRDefault="000B18E5" w14:paraId="50B24272" w14:textId="77777777"/>
          <w:p w:rsidR="00696451" w:rsidP="00696451" w:rsidRDefault="00696451" w14:paraId="584970E1" w14:textId="77777777">
            <w:r>
              <w:t xml:space="preserve">constaterende dat </w:t>
            </w:r>
            <w:proofErr w:type="spellStart"/>
            <w:r>
              <w:t>Diyanet</w:t>
            </w:r>
            <w:proofErr w:type="spellEnd"/>
            <w:r>
              <w:t xml:space="preserve"> onderdeel is van de Turkse overheid;</w:t>
            </w:r>
          </w:p>
          <w:p w:rsidR="000B18E5" w:rsidP="00696451" w:rsidRDefault="000B18E5" w14:paraId="1AD297C8" w14:textId="77777777"/>
          <w:p w:rsidR="00696451" w:rsidP="00696451" w:rsidRDefault="00696451" w14:paraId="147C3D4F" w14:textId="77777777">
            <w:r>
              <w:t>verzoekt het kabinet hier keihard afstand van te nemen en de Turkse autoriteiten daarover terstond te informeren,</w:t>
            </w:r>
          </w:p>
          <w:p w:rsidR="000B18E5" w:rsidP="00696451" w:rsidRDefault="000B18E5" w14:paraId="7F92B3AB" w14:textId="77777777"/>
          <w:p w:rsidR="00696451" w:rsidP="00696451" w:rsidRDefault="00696451" w14:paraId="7D48C3CE" w14:textId="77777777">
            <w:r>
              <w:t>en gaat over tot de orde van de dag.</w:t>
            </w:r>
          </w:p>
          <w:p w:rsidR="000B18E5" w:rsidP="00696451" w:rsidRDefault="000B18E5" w14:paraId="396D8A84" w14:textId="77777777"/>
          <w:p w:rsidR="000B18E5" w:rsidP="00696451" w:rsidRDefault="00696451" w14:paraId="055E895B" w14:textId="77777777">
            <w:r>
              <w:t>De Roon</w:t>
            </w:r>
          </w:p>
          <w:p w:rsidR="00997775" w:rsidP="00696451" w:rsidRDefault="00696451" w14:paraId="7C831219" w14:textId="16C82521">
            <w:r>
              <w:t>Wilders</w:t>
            </w:r>
          </w:p>
        </w:tc>
      </w:tr>
    </w:tbl>
    <w:p w:rsidR="00997775" w:rsidRDefault="00997775" w14:paraId="61D146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DEF0" w14:textId="77777777" w:rsidR="00696451" w:rsidRDefault="00696451">
      <w:pPr>
        <w:spacing w:line="20" w:lineRule="exact"/>
      </w:pPr>
    </w:p>
  </w:endnote>
  <w:endnote w:type="continuationSeparator" w:id="0">
    <w:p w14:paraId="29D5BEEC" w14:textId="77777777" w:rsidR="00696451" w:rsidRDefault="006964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452973" w14:textId="77777777" w:rsidR="00696451" w:rsidRDefault="006964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9D8A" w14:textId="77777777" w:rsidR="00696451" w:rsidRDefault="006964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345836" w14:textId="77777777" w:rsidR="00696451" w:rsidRDefault="0069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1"/>
    <w:rsid w:val="000B18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645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6E44C"/>
  <w15:docId w15:val="{5A546E5E-92F1-49DB-8EB6-4FA2AAD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