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075F6" w14:paraId="5CB9D2A3" w14:textId="77777777">
        <w:tc>
          <w:tcPr>
            <w:tcW w:w="6733" w:type="dxa"/>
            <w:gridSpan w:val="2"/>
            <w:tcBorders>
              <w:top w:val="nil"/>
              <w:left w:val="nil"/>
              <w:bottom w:val="nil"/>
              <w:right w:val="nil"/>
            </w:tcBorders>
            <w:vAlign w:val="center"/>
          </w:tcPr>
          <w:p w:rsidR="00997775" w:rsidP="00710A7A" w:rsidRDefault="00997775" w14:paraId="20424F3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E6363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075F6" w14:paraId="2C6134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D29313" w14:textId="77777777">
            <w:r w:rsidRPr="008B0CC5">
              <w:t xml:space="preserve">Vergaderjaar </w:t>
            </w:r>
            <w:r w:rsidR="00AC6B87">
              <w:t>2024-2025</w:t>
            </w:r>
          </w:p>
        </w:tc>
      </w:tr>
      <w:tr w:rsidR="00997775" w:rsidTr="007075F6" w14:paraId="46337659" w14:textId="77777777">
        <w:trPr>
          <w:cantSplit/>
        </w:trPr>
        <w:tc>
          <w:tcPr>
            <w:tcW w:w="10985" w:type="dxa"/>
            <w:gridSpan w:val="3"/>
            <w:tcBorders>
              <w:top w:val="nil"/>
              <w:left w:val="nil"/>
              <w:bottom w:val="nil"/>
              <w:right w:val="nil"/>
            </w:tcBorders>
          </w:tcPr>
          <w:p w:rsidR="00997775" w:rsidRDefault="00997775" w14:paraId="281EF1EA" w14:textId="77777777"/>
        </w:tc>
      </w:tr>
      <w:tr w:rsidR="00997775" w:rsidTr="007075F6" w14:paraId="7E1F9570" w14:textId="77777777">
        <w:trPr>
          <w:cantSplit/>
        </w:trPr>
        <w:tc>
          <w:tcPr>
            <w:tcW w:w="10985" w:type="dxa"/>
            <w:gridSpan w:val="3"/>
            <w:tcBorders>
              <w:top w:val="nil"/>
              <w:left w:val="nil"/>
              <w:bottom w:val="single" w:color="auto" w:sz="4" w:space="0"/>
              <w:right w:val="nil"/>
            </w:tcBorders>
          </w:tcPr>
          <w:p w:rsidR="00997775" w:rsidRDefault="00997775" w14:paraId="3F501417" w14:textId="77777777"/>
        </w:tc>
      </w:tr>
      <w:tr w:rsidR="00997775" w:rsidTr="007075F6" w14:paraId="0D860A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4D6C9" w14:textId="77777777"/>
        </w:tc>
        <w:tc>
          <w:tcPr>
            <w:tcW w:w="7654" w:type="dxa"/>
            <w:gridSpan w:val="2"/>
          </w:tcPr>
          <w:p w:rsidR="00997775" w:rsidRDefault="00997775" w14:paraId="60A0A27A" w14:textId="77777777"/>
        </w:tc>
      </w:tr>
      <w:tr w:rsidR="007075F6" w:rsidTr="007075F6" w14:paraId="0BB747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6A580958" w14:textId="6B57A180">
            <w:pPr>
              <w:rPr>
                <w:b/>
              </w:rPr>
            </w:pPr>
            <w:r>
              <w:rPr>
                <w:b/>
              </w:rPr>
              <w:t>21 501-02</w:t>
            </w:r>
          </w:p>
        </w:tc>
        <w:tc>
          <w:tcPr>
            <w:tcW w:w="7654" w:type="dxa"/>
            <w:gridSpan w:val="2"/>
          </w:tcPr>
          <w:p w:rsidR="007075F6" w:rsidP="007075F6" w:rsidRDefault="007075F6" w14:paraId="4E6B76BE" w14:textId="504C4447">
            <w:pPr>
              <w:rPr>
                <w:b/>
              </w:rPr>
            </w:pPr>
            <w:r w:rsidRPr="00E4547D">
              <w:rPr>
                <w:b/>
                <w:bCs/>
              </w:rPr>
              <w:t xml:space="preserve">Raad Algemene Zaken en Raad Buitenlandse Zaken </w:t>
            </w:r>
          </w:p>
        </w:tc>
      </w:tr>
      <w:tr w:rsidR="007075F6" w:rsidTr="007075F6" w14:paraId="48E556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114FB821" w14:textId="77777777"/>
        </w:tc>
        <w:tc>
          <w:tcPr>
            <w:tcW w:w="7654" w:type="dxa"/>
            <w:gridSpan w:val="2"/>
          </w:tcPr>
          <w:p w:rsidR="007075F6" w:rsidP="007075F6" w:rsidRDefault="007075F6" w14:paraId="3A5779B8" w14:textId="77777777"/>
        </w:tc>
      </w:tr>
      <w:tr w:rsidR="007075F6" w:rsidTr="007075F6" w14:paraId="3C328D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212F3BC7" w14:textId="77777777"/>
        </w:tc>
        <w:tc>
          <w:tcPr>
            <w:tcW w:w="7654" w:type="dxa"/>
            <w:gridSpan w:val="2"/>
          </w:tcPr>
          <w:p w:rsidR="007075F6" w:rsidP="007075F6" w:rsidRDefault="007075F6" w14:paraId="2C14FCCA" w14:textId="77777777"/>
        </w:tc>
      </w:tr>
      <w:tr w:rsidR="007075F6" w:rsidTr="007075F6" w14:paraId="44456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7A676ED9" w14:textId="48A0DFE3">
            <w:pPr>
              <w:rPr>
                <w:b/>
              </w:rPr>
            </w:pPr>
            <w:r>
              <w:rPr>
                <w:b/>
              </w:rPr>
              <w:t xml:space="preserve">Nr. </w:t>
            </w:r>
            <w:r w:rsidR="00D47E74">
              <w:rPr>
                <w:b/>
              </w:rPr>
              <w:t>3246</w:t>
            </w:r>
          </w:p>
        </w:tc>
        <w:tc>
          <w:tcPr>
            <w:tcW w:w="7654" w:type="dxa"/>
            <w:gridSpan w:val="2"/>
          </w:tcPr>
          <w:p w:rsidR="007075F6" w:rsidP="007075F6" w:rsidRDefault="007075F6" w14:paraId="6D147124" w14:textId="21EED714">
            <w:pPr>
              <w:rPr>
                <w:b/>
              </w:rPr>
            </w:pPr>
            <w:r>
              <w:rPr>
                <w:b/>
              </w:rPr>
              <w:t xml:space="preserve">MOTIE VAN </w:t>
            </w:r>
            <w:r w:rsidR="00D47E74">
              <w:rPr>
                <w:b/>
              </w:rPr>
              <w:t>HET LID VAN DER BURG</w:t>
            </w:r>
          </w:p>
        </w:tc>
      </w:tr>
      <w:tr w:rsidR="007075F6" w:rsidTr="007075F6" w14:paraId="2FD10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362A1252" w14:textId="77777777"/>
        </w:tc>
        <w:tc>
          <w:tcPr>
            <w:tcW w:w="7654" w:type="dxa"/>
            <w:gridSpan w:val="2"/>
          </w:tcPr>
          <w:p w:rsidR="007075F6" w:rsidP="007075F6" w:rsidRDefault="007075F6" w14:paraId="070D99C7" w14:textId="6A9D0528">
            <w:r>
              <w:t>Voorgesteld 11 september 2025</w:t>
            </w:r>
          </w:p>
        </w:tc>
      </w:tr>
      <w:tr w:rsidR="007075F6" w:rsidTr="007075F6" w14:paraId="237BE5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01FD2043" w14:textId="77777777"/>
        </w:tc>
        <w:tc>
          <w:tcPr>
            <w:tcW w:w="7654" w:type="dxa"/>
            <w:gridSpan w:val="2"/>
          </w:tcPr>
          <w:p w:rsidR="007075F6" w:rsidP="007075F6" w:rsidRDefault="007075F6" w14:paraId="66CB6202" w14:textId="77777777"/>
        </w:tc>
      </w:tr>
      <w:tr w:rsidR="007075F6" w:rsidTr="007075F6" w14:paraId="4B5B1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631AC3DA" w14:textId="77777777"/>
        </w:tc>
        <w:tc>
          <w:tcPr>
            <w:tcW w:w="7654" w:type="dxa"/>
            <w:gridSpan w:val="2"/>
          </w:tcPr>
          <w:p w:rsidR="007075F6" w:rsidP="007075F6" w:rsidRDefault="007075F6" w14:paraId="14D85C56" w14:textId="1AD5097D">
            <w:r>
              <w:t>De Kamer,</w:t>
            </w:r>
          </w:p>
        </w:tc>
      </w:tr>
      <w:tr w:rsidR="007075F6" w:rsidTr="007075F6" w14:paraId="2A226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00781C82" w14:textId="77777777"/>
        </w:tc>
        <w:tc>
          <w:tcPr>
            <w:tcW w:w="7654" w:type="dxa"/>
            <w:gridSpan w:val="2"/>
          </w:tcPr>
          <w:p w:rsidR="007075F6" w:rsidP="007075F6" w:rsidRDefault="007075F6" w14:paraId="1AEA5097" w14:textId="77777777"/>
        </w:tc>
      </w:tr>
      <w:tr w:rsidR="007075F6" w:rsidTr="007075F6" w14:paraId="150DB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75F6" w:rsidP="007075F6" w:rsidRDefault="007075F6" w14:paraId="05F6DC78" w14:textId="77777777"/>
        </w:tc>
        <w:tc>
          <w:tcPr>
            <w:tcW w:w="7654" w:type="dxa"/>
            <w:gridSpan w:val="2"/>
          </w:tcPr>
          <w:p w:rsidR="007075F6" w:rsidP="007075F6" w:rsidRDefault="007075F6" w14:paraId="6A7491E3" w14:textId="2F7241AA">
            <w:r>
              <w:t>gehoord de beraadslaging,</w:t>
            </w:r>
          </w:p>
        </w:tc>
      </w:tr>
      <w:tr w:rsidR="00997775" w:rsidTr="007075F6" w14:paraId="2C10E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9AEC5D" w14:textId="77777777"/>
        </w:tc>
        <w:tc>
          <w:tcPr>
            <w:tcW w:w="7654" w:type="dxa"/>
            <w:gridSpan w:val="2"/>
          </w:tcPr>
          <w:p w:rsidR="00997775" w:rsidRDefault="00997775" w14:paraId="576A822D" w14:textId="77777777"/>
        </w:tc>
      </w:tr>
      <w:tr w:rsidR="00997775" w:rsidTr="007075F6" w14:paraId="2D2813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D79088" w14:textId="77777777"/>
        </w:tc>
        <w:tc>
          <w:tcPr>
            <w:tcW w:w="7654" w:type="dxa"/>
            <w:gridSpan w:val="2"/>
          </w:tcPr>
          <w:p w:rsidR="007075F6" w:rsidP="007075F6" w:rsidRDefault="007075F6" w14:paraId="4A8C74E3" w14:textId="77777777">
            <w:r>
              <w:t>constaterende dat de veiligheidssituatie in het Midden-Oosten complex is en om een gebalanceerd Nederlands buitenlandbeleid vraagt, waarin het waarborgen van het internationaal recht een belangrijk uitgangspunt is;</w:t>
            </w:r>
          </w:p>
          <w:p w:rsidR="00D47E74" w:rsidP="007075F6" w:rsidRDefault="00D47E74" w14:paraId="2B61ABF5" w14:textId="77777777"/>
          <w:p w:rsidR="007075F6" w:rsidP="007075F6" w:rsidRDefault="007075F6" w14:paraId="096D006F" w14:textId="77777777">
            <w:r>
              <w:t>overwegende dat het bestaansrecht en de veiligheid van Israël gewaarborgd moeten zijn;</w:t>
            </w:r>
          </w:p>
          <w:p w:rsidR="00D47E74" w:rsidP="007075F6" w:rsidRDefault="00D47E74" w14:paraId="15B3B7B5" w14:textId="77777777"/>
          <w:p w:rsidR="007075F6" w:rsidP="007075F6" w:rsidRDefault="007075F6" w14:paraId="35B65F3E" w14:textId="77777777">
            <w:r>
              <w:t xml:space="preserve">constaterende dat de illegale nederzettingen op de Westelijke Jordaanoever een obstakel vormen voor een duurzame </w:t>
            </w:r>
            <w:proofErr w:type="spellStart"/>
            <w:r>
              <w:t>tweestatenoplossing</w:t>
            </w:r>
            <w:proofErr w:type="spellEnd"/>
            <w:r>
              <w:t>;</w:t>
            </w:r>
          </w:p>
          <w:p w:rsidR="00D47E74" w:rsidP="007075F6" w:rsidRDefault="00D47E74" w14:paraId="23799A95" w14:textId="77777777"/>
          <w:p w:rsidR="007075F6" w:rsidP="007075F6" w:rsidRDefault="007075F6" w14:paraId="30709ADA" w14:textId="77777777">
            <w:r>
              <w:t>overwegende dat het humanitaire leed in Gaza groot is, dat het van het grootste belang is dat Israël zich houdt aan het oorlogsrecht, en dat humanitaire hulp Gaza ongehinderd moet kunnen bereiken;</w:t>
            </w:r>
          </w:p>
          <w:p w:rsidR="00D47E74" w:rsidP="007075F6" w:rsidRDefault="00D47E74" w14:paraId="3263D1DA" w14:textId="77777777"/>
          <w:p w:rsidR="007075F6" w:rsidP="007075F6" w:rsidRDefault="007075F6" w14:paraId="6AF1620D" w14:textId="77777777">
            <w:r>
              <w:t>verzoekt de regering voorts zich met maximale urgentie in te zetten voor het verlichten van de humanitaire nood in Gaza, en in dat kader te blijven aandringen op een onmiddellijk staakt-het-vuren en de vrijlating van alle gegijzelden;</w:t>
            </w:r>
          </w:p>
          <w:p w:rsidR="00D47E74" w:rsidP="007075F6" w:rsidRDefault="00D47E74" w14:paraId="69ABDB59" w14:textId="77777777"/>
          <w:p w:rsidR="007075F6" w:rsidP="007075F6" w:rsidRDefault="007075F6" w14:paraId="494B8A27" w14:textId="77777777">
            <w:r>
              <w:t>verzoekt de regering actief beleid te voeren gericht op het stoppen van de uitbreiding van illegale nederzettingen;</w:t>
            </w:r>
          </w:p>
          <w:p w:rsidR="00D47E74" w:rsidP="007075F6" w:rsidRDefault="00D47E74" w14:paraId="1976718F" w14:textId="77777777"/>
          <w:p w:rsidR="007075F6" w:rsidP="007075F6" w:rsidRDefault="007075F6" w14:paraId="71FFD6B4" w14:textId="77777777">
            <w:r>
              <w:t xml:space="preserve">verzoekt de regering om Israël te ondersteunen in zijn strijd tegen de dreigingen van Iran en diens </w:t>
            </w:r>
            <w:proofErr w:type="spellStart"/>
            <w:r>
              <w:t>proxies</w:t>
            </w:r>
            <w:proofErr w:type="spellEnd"/>
            <w:r>
              <w:t>,</w:t>
            </w:r>
          </w:p>
          <w:p w:rsidR="00D47E74" w:rsidP="007075F6" w:rsidRDefault="00D47E74" w14:paraId="453C8FA0" w14:textId="77777777"/>
          <w:p w:rsidR="007075F6" w:rsidP="007075F6" w:rsidRDefault="007075F6" w14:paraId="7EDC9DBD" w14:textId="77777777">
            <w:r>
              <w:t>en gaat over tot de orde van de dag.</w:t>
            </w:r>
          </w:p>
          <w:p w:rsidR="00D47E74" w:rsidP="007075F6" w:rsidRDefault="00D47E74" w14:paraId="455E7F66" w14:textId="77777777"/>
          <w:p w:rsidR="00997775" w:rsidP="007075F6" w:rsidRDefault="007075F6" w14:paraId="4ED06E66" w14:textId="554A5075">
            <w:r>
              <w:t>Van der Burg</w:t>
            </w:r>
          </w:p>
        </w:tc>
      </w:tr>
    </w:tbl>
    <w:p w:rsidR="00997775" w:rsidRDefault="00997775" w14:paraId="757B246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BE40" w14:textId="77777777" w:rsidR="007075F6" w:rsidRDefault="007075F6">
      <w:pPr>
        <w:spacing w:line="20" w:lineRule="exact"/>
      </w:pPr>
    </w:p>
  </w:endnote>
  <w:endnote w:type="continuationSeparator" w:id="0">
    <w:p w14:paraId="619D3078" w14:textId="77777777" w:rsidR="007075F6" w:rsidRDefault="007075F6">
      <w:pPr>
        <w:pStyle w:val="Amendement"/>
      </w:pPr>
      <w:r>
        <w:rPr>
          <w:b w:val="0"/>
        </w:rPr>
        <w:t xml:space="preserve"> </w:t>
      </w:r>
    </w:p>
  </w:endnote>
  <w:endnote w:type="continuationNotice" w:id="1">
    <w:p w14:paraId="0A8CFC35" w14:textId="77777777" w:rsidR="007075F6" w:rsidRDefault="007075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87124" w14:textId="77777777" w:rsidR="007075F6" w:rsidRDefault="007075F6">
      <w:pPr>
        <w:pStyle w:val="Amendement"/>
      </w:pPr>
      <w:r>
        <w:rPr>
          <w:b w:val="0"/>
        </w:rPr>
        <w:separator/>
      </w:r>
    </w:p>
  </w:footnote>
  <w:footnote w:type="continuationSeparator" w:id="0">
    <w:p w14:paraId="2F203FD3" w14:textId="77777777" w:rsidR="007075F6" w:rsidRDefault="0070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F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075F6"/>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47E74"/>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A8667"/>
  <w15:docId w15:val="{4A282D60-A2EE-435E-A6FE-CDF5DE4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1203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2025-09-12T08:03:00.0000000Z</dcterms:created>
  <dcterms:modified xsi:type="dcterms:W3CDTF">2025-09-12T09:07:00.0000000Z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