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E7663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D90F68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4F83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C841BE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C6D27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89A38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2E770E" w14:textId="77777777"/>
        </w:tc>
      </w:tr>
      <w:tr w:rsidR="00997775" w14:paraId="68F2BB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7BBC47" w14:textId="77777777"/>
        </w:tc>
      </w:tr>
      <w:tr w:rsidR="00997775" w14:paraId="6307E5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09163A" w14:textId="77777777"/>
        </w:tc>
        <w:tc>
          <w:tcPr>
            <w:tcW w:w="7654" w:type="dxa"/>
            <w:gridSpan w:val="2"/>
          </w:tcPr>
          <w:p w:rsidR="00997775" w:rsidRDefault="00997775" w14:paraId="4EA675F4" w14:textId="77777777"/>
        </w:tc>
      </w:tr>
      <w:tr w:rsidR="00997775" w14:paraId="340AFB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30A2E" w14:paraId="40EA6A7A" w14:textId="2C6348E1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Pr="00930A2E" w:rsidR="00997775" w:rsidP="00A07C71" w:rsidRDefault="00930A2E" w14:paraId="7C03ACD9" w14:textId="1AE382FD">
            <w:pPr>
              <w:rPr>
                <w:b/>
                <w:bCs/>
                <w:szCs w:val="24"/>
              </w:rPr>
            </w:pPr>
            <w:r w:rsidRPr="00930A2E">
              <w:rPr>
                <w:b/>
                <w:bCs/>
                <w:szCs w:val="24"/>
              </w:rPr>
              <w:t>Situatie in Oekraïne</w:t>
            </w:r>
          </w:p>
        </w:tc>
      </w:tr>
      <w:tr w:rsidR="00997775" w14:paraId="25683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61B189" w14:textId="77777777"/>
        </w:tc>
        <w:tc>
          <w:tcPr>
            <w:tcW w:w="7654" w:type="dxa"/>
            <w:gridSpan w:val="2"/>
          </w:tcPr>
          <w:p w:rsidR="00997775" w:rsidRDefault="00997775" w14:paraId="52E48FAA" w14:textId="77777777"/>
        </w:tc>
      </w:tr>
      <w:tr w:rsidR="00997775" w14:paraId="5F4C2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15FC84" w14:textId="77777777"/>
        </w:tc>
        <w:tc>
          <w:tcPr>
            <w:tcW w:w="7654" w:type="dxa"/>
            <w:gridSpan w:val="2"/>
          </w:tcPr>
          <w:p w:rsidR="00997775" w:rsidRDefault="00997775" w14:paraId="058520E9" w14:textId="77777777"/>
        </w:tc>
      </w:tr>
      <w:tr w:rsidR="00997775" w14:paraId="6A4AAA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5A3B12" w14:textId="1B74C51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90926">
              <w:rPr>
                <w:b/>
              </w:rPr>
              <w:t>216</w:t>
            </w:r>
          </w:p>
        </w:tc>
        <w:tc>
          <w:tcPr>
            <w:tcW w:w="7654" w:type="dxa"/>
            <w:gridSpan w:val="2"/>
          </w:tcPr>
          <w:p w:rsidR="00997775" w:rsidRDefault="00997775" w14:paraId="0898D5B1" w14:textId="43603E1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90926">
              <w:rPr>
                <w:b/>
              </w:rPr>
              <w:t>HET LID TIMMERMANS C.S.</w:t>
            </w:r>
          </w:p>
        </w:tc>
      </w:tr>
      <w:tr w:rsidR="00997775" w14:paraId="60F665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8D7A08" w14:textId="77777777"/>
        </w:tc>
        <w:tc>
          <w:tcPr>
            <w:tcW w:w="7654" w:type="dxa"/>
            <w:gridSpan w:val="2"/>
          </w:tcPr>
          <w:p w:rsidR="00997775" w:rsidP="00280D6A" w:rsidRDefault="00997775" w14:paraId="478F5681" w14:textId="3221F663">
            <w:r>
              <w:t>Voorgesteld</w:t>
            </w:r>
            <w:r w:rsidR="00280D6A">
              <w:t xml:space="preserve"> </w:t>
            </w:r>
            <w:r w:rsidR="00930A2E">
              <w:t>11 september 2025</w:t>
            </w:r>
          </w:p>
        </w:tc>
      </w:tr>
      <w:tr w:rsidR="00997775" w14:paraId="01C2F7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9873DD" w14:textId="77777777"/>
        </w:tc>
        <w:tc>
          <w:tcPr>
            <w:tcW w:w="7654" w:type="dxa"/>
            <w:gridSpan w:val="2"/>
          </w:tcPr>
          <w:p w:rsidR="00997775" w:rsidRDefault="00997775" w14:paraId="5EA1D706" w14:textId="77777777"/>
        </w:tc>
      </w:tr>
      <w:tr w:rsidR="00997775" w14:paraId="2CB3AD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C301F" w14:textId="77777777"/>
        </w:tc>
        <w:tc>
          <w:tcPr>
            <w:tcW w:w="7654" w:type="dxa"/>
            <w:gridSpan w:val="2"/>
          </w:tcPr>
          <w:p w:rsidR="00997775" w:rsidRDefault="00997775" w14:paraId="301EE7E9" w14:textId="77777777">
            <w:r>
              <w:t>De Kamer,</w:t>
            </w:r>
          </w:p>
        </w:tc>
      </w:tr>
      <w:tr w:rsidR="00997775" w14:paraId="343C63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153D16" w14:textId="77777777"/>
        </w:tc>
        <w:tc>
          <w:tcPr>
            <w:tcW w:w="7654" w:type="dxa"/>
            <w:gridSpan w:val="2"/>
          </w:tcPr>
          <w:p w:rsidR="00997775" w:rsidRDefault="00997775" w14:paraId="3DD52014" w14:textId="77777777"/>
        </w:tc>
      </w:tr>
      <w:tr w:rsidR="00997775" w14:paraId="03446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B9758" w14:textId="77777777"/>
        </w:tc>
        <w:tc>
          <w:tcPr>
            <w:tcW w:w="7654" w:type="dxa"/>
            <w:gridSpan w:val="2"/>
          </w:tcPr>
          <w:p w:rsidR="00997775" w:rsidRDefault="00997775" w14:paraId="1C79AF3D" w14:textId="77777777">
            <w:r>
              <w:t>gehoord de beraadslaging,</w:t>
            </w:r>
          </w:p>
        </w:tc>
      </w:tr>
      <w:tr w:rsidR="00997775" w14:paraId="510DF6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3D4693" w14:textId="77777777"/>
        </w:tc>
        <w:tc>
          <w:tcPr>
            <w:tcW w:w="7654" w:type="dxa"/>
            <w:gridSpan w:val="2"/>
          </w:tcPr>
          <w:p w:rsidR="00997775" w:rsidRDefault="00997775" w14:paraId="33C96AAB" w14:textId="77777777"/>
        </w:tc>
      </w:tr>
      <w:tr w:rsidR="00997775" w14:paraId="2BC809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C466D6" w14:textId="77777777"/>
        </w:tc>
        <w:tc>
          <w:tcPr>
            <w:tcW w:w="7654" w:type="dxa"/>
            <w:gridSpan w:val="2"/>
          </w:tcPr>
          <w:p w:rsidR="00930A2E" w:rsidP="00930A2E" w:rsidRDefault="00930A2E" w14:paraId="4FB8A303" w14:textId="77777777">
            <w:r>
              <w:t>constaterende dat de agressie van Rusland nooit beloond mag worden;</w:t>
            </w:r>
          </w:p>
          <w:p w:rsidR="001E51C9" w:rsidP="00930A2E" w:rsidRDefault="001E51C9" w14:paraId="5A1A7B6D" w14:textId="77777777"/>
          <w:p w:rsidR="00930A2E" w:rsidP="00930A2E" w:rsidRDefault="00930A2E" w14:paraId="795296F5" w14:textId="77777777">
            <w:r>
              <w:t>overwegende dat gespeculeerd wordt over het verlichten van de sancties opgelegd aan Rusland;</w:t>
            </w:r>
          </w:p>
          <w:p w:rsidR="00390926" w:rsidP="00930A2E" w:rsidRDefault="00390926" w14:paraId="1F0C7F2A" w14:textId="77777777"/>
          <w:p w:rsidR="00930A2E" w:rsidP="00930A2E" w:rsidRDefault="00930A2E" w14:paraId="70763248" w14:textId="77777777">
            <w:r>
              <w:t>verzoekt het kabinet niet in te stemmen met de opheffing van sancties tegen Rusland zolang het land gebieden in Oekraïne illegaal bezet houdt,</w:t>
            </w:r>
          </w:p>
          <w:p w:rsidR="00390926" w:rsidP="00930A2E" w:rsidRDefault="00390926" w14:paraId="21471916" w14:textId="77777777"/>
          <w:p w:rsidR="00930A2E" w:rsidP="00930A2E" w:rsidRDefault="00930A2E" w14:paraId="0173E8F9" w14:textId="77777777">
            <w:r>
              <w:t>en gaat over tot de orde van de dag.</w:t>
            </w:r>
          </w:p>
          <w:p w:rsidR="00390926" w:rsidP="00930A2E" w:rsidRDefault="00390926" w14:paraId="19E9D966" w14:textId="77777777"/>
          <w:p w:rsidR="00390926" w:rsidP="00930A2E" w:rsidRDefault="00930A2E" w14:paraId="31B58C6D" w14:textId="77777777">
            <w:r>
              <w:t>Timmermans</w:t>
            </w:r>
          </w:p>
          <w:p w:rsidR="00390926" w:rsidP="00930A2E" w:rsidRDefault="00930A2E" w14:paraId="7D16325A" w14:textId="77777777">
            <w:r>
              <w:t>Dassen</w:t>
            </w:r>
          </w:p>
          <w:p w:rsidR="00390926" w:rsidP="00930A2E" w:rsidRDefault="00930A2E" w14:paraId="43CFFC68" w14:textId="77777777">
            <w:proofErr w:type="spellStart"/>
            <w:r>
              <w:t>Paternotte</w:t>
            </w:r>
            <w:proofErr w:type="spellEnd"/>
          </w:p>
          <w:p w:rsidR="00390926" w:rsidP="00930A2E" w:rsidRDefault="00930A2E" w14:paraId="6A8DBB08" w14:textId="77777777">
            <w:proofErr w:type="spellStart"/>
            <w:r>
              <w:t>Boswijk</w:t>
            </w:r>
            <w:proofErr w:type="spellEnd"/>
          </w:p>
          <w:p w:rsidR="00390926" w:rsidP="00930A2E" w:rsidRDefault="00930A2E" w14:paraId="7AE1792F" w14:textId="77777777">
            <w:r>
              <w:t>Van Hijum</w:t>
            </w:r>
          </w:p>
          <w:p w:rsidR="00390926" w:rsidP="00930A2E" w:rsidRDefault="00930A2E" w14:paraId="015F4639" w14:textId="77777777">
            <w:r>
              <w:t>Dobbe</w:t>
            </w:r>
          </w:p>
          <w:p w:rsidR="00997775" w:rsidP="00930A2E" w:rsidRDefault="00930A2E" w14:paraId="4CA9DE75" w14:textId="3F15993A">
            <w:r>
              <w:t>Ceder</w:t>
            </w:r>
          </w:p>
        </w:tc>
      </w:tr>
    </w:tbl>
    <w:p w:rsidR="00997775" w:rsidRDefault="00997775" w14:paraId="3425C77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68051" w14:textId="77777777" w:rsidR="00930A2E" w:rsidRDefault="00930A2E">
      <w:pPr>
        <w:spacing w:line="20" w:lineRule="exact"/>
      </w:pPr>
    </w:p>
  </w:endnote>
  <w:endnote w:type="continuationSeparator" w:id="0">
    <w:p w14:paraId="6B1F3BB9" w14:textId="77777777" w:rsidR="00930A2E" w:rsidRDefault="00930A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63B69D" w14:textId="77777777" w:rsidR="00930A2E" w:rsidRDefault="00930A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78C4" w14:textId="77777777" w:rsidR="00930A2E" w:rsidRDefault="00930A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46BFE3" w14:textId="77777777" w:rsidR="00930A2E" w:rsidRDefault="0093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2E"/>
    <w:rsid w:val="00133FCE"/>
    <w:rsid w:val="001E482C"/>
    <w:rsid w:val="001E4877"/>
    <w:rsid w:val="001E51C9"/>
    <w:rsid w:val="0021105A"/>
    <w:rsid w:val="00280D6A"/>
    <w:rsid w:val="002B78E9"/>
    <w:rsid w:val="002C5406"/>
    <w:rsid w:val="00330D60"/>
    <w:rsid w:val="00345A5C"/>
    <w:rsid w:val="00390926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0A2E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5DA6B"/>
  <w15:docId w15:val="{FE388DFF-DBFA-4089-8241-7EAAE0E2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541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2025-09-12T12:12:00.0000000Z</dcterms:created>
  <dcterms:modified xsi:type="dcterms:W3CDTF">2025-09-12T13:02:00.0000000Z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