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003DF" w14:paraId="15CC8BD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2E400A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FA063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003DF" w14:paraId="0B8BC42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31DDBF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003DF" w14:paraId="13D9BB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F01170" w14:textId="77777777"/>
        </w:tc>
      </w:tr>
      <w:tr w:rsidR="00997775" w:rsidTr="004003DF" w14:paraId="64847A6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2F322A3" w14:textId="77777777"/>
        </w:tc>
      </w:tr>
      <w:tr w:rsidR="00997775" w:rsidTr="004003DF" w14:paraId="2B4FA8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582A7D" w14:textId="77777777"/>
        </w:tc>
        <w:tc>
          <w:tcPr>
            <w:tcW w:w="7654" w:type="dxa"/>
            <w:gridSpan w:val="2"/>
          </w:tcPr>
          <w:p w:rsidR="00997775" w:rsidRDefault="00997775" w14:paraId="5662E748" w14:textId="77777777"/>
        </w:tc>
      </w:tr>
      <w:tr w:rsidR="004003DF" w:rsidTr="004003DF" w14:paraId="7E14D2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3DF" w:rsidP="004003DF" w:rsidRDefault="004003DF" w14:paraId="29F652BA" w14:textId="5378E87C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4003DF" w:rsidP="004003DF" w:rsidRDefault="004003DF" w14:paraId="69D07B3D" w14:textId="08994C4F">
            <w:pPr>
              <w:rPr>
                <w:b/>
              </w:rPr>
            </w:pPr>
            <w:r w:rsidRPr="00930A2E">
              <w:rPr>
                <w:b/>
                <w:bCs/>
                <w:szCs w:val="24"/>
              </w:rPr>
              <w:t>Situatie in Oekraïne</w:t>
            </w:r>
          </w:p>
        </w:tc>
      </w:tr>
      <w:tr w:rsidR="004003DF" w:rsidTr="004003DF" w14:paraId="0F9323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3DF" w:rsidP="004003DF" w:rsidRDefault="004003DF" w14:paraId="7FEC293B" w14:textId="77777777"/>
        </w:tc>
        <w:tc>
          <w:tcPr>
            <w:tcW w:w="7654" w:type="dxa"/>
            <w:gridSpan w:val="2"/>
          </w:tcPr>
          <w:p w:rsidR="004003DF" w:rsidP="004003DF" w:rsidRDefault="004003DF" w14:paraId="21F6AE8D" w14:textId="77777777"/>
        </w:tc>
      </w:tr>
      <w:tr w:rsidR="004003DF" w:rsidTr="004003DF" w14:paraId="73B80B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3DF" w:rsidP="004003DF" w:rsidRDefault="004003DF" w14:paraId="1ABD1C48" w14:textId="77777777"/>
        </w:tc>
        <w:tc>
          <w:tcPr>
            <w:tcW w:w="7654" w:type="dxa"/>
            <w:gridSpan w:val="2"/>
          </w:tcPr>
          <w:p w:rsidR="004003DF" w:rsidP="004003DF" w:rsidRDefault="004003DF" w14:paraId="63F2C68D" w14:textId="77777777"/>
        </w:tc>
      </w:tr>
      <w:tr w:rsidR="004003DF" w:rsidTr="004003DF" w14:paraId="0F7896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3DF" w:rsidP="004003DF" w:rsidRDefault="004003DF" w14:paraId="76A200DD" w14:textId="05CA43D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217</w:t>
            </w:r>
          </w:p>
        </w:tc>
        <w:tc>
          <w:tcPr>
            <w:tcW w:w="7654" w:type="dxa"/>
            <w:gridSpan w:val="2"/>
          </w:tcPr>
          <w:p w:rsidR="004003DF" w:rsidP="004003DF" w:rsidRDefault="004003DF" w14:paraId="40080A1B" w14:textId="4F60238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TIMMERMANS C.S.</w:t>
            </w:r>
          </w:p>
        </w:tc>
      </w:tr>
      <w:tr w:rsidR="004003DF" w:rsidTr="004003DF" w14:paraId="69C0F9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3DF" w:rsidP="004003DF" w:rsidRDefault="004003DF" w14:paraId="202C23A2" w14:textId="77777777"/>
        </w:tc>
        <w:tc>
          <w:tcPr>
            <w:tcW w:w="7654" w:type="dxa"/>
            <w:gridSpan w:val="2"/>
          </w:tcPr>
          <w:p w:rsidR="004003DF" w:rsidP="004003DF" w:rsidRDefault="004003DF" w14:paraId="585FAEC7" w14:textId="0CE24759">
            <w:r>
              <w:t>Voorgesteld 11 september 2025</w:t>
            </w:r>
          </w:p>
        </w:tc>
      </w:tr>
      <w:tr w:rsidR="004003DF" w:rsidTr="004003DF" w14:paraId="19F045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3DF" w:rsidP="004003DF" w:rsidRDefault="004003DF" w14:paraId="2B33BB8C" w14:textId="77777777"/>
        </w:tc>
        <w:tc>
          <w:tcPr>
            <w:tcW w:w="7654" w:type="dxa"/>
            <w:gridSpan w:val="2"/>
          </w:tcPr>
          <w:p w:rsidR="004003DF" w:rsidP="004003DF" w:rsidRDefault="004003DF" w14:paraId="7AAEAB58" w14:textId="77777777"/>
        </w:tc>
      </w:tr>
      <w:tr w:rsidR="004003DF" w:rsidTr="004003DF" w14:paraId="35B417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3DF" w:rsidP="004003DF" w:rsidRDefault="004003DF" w14:paraId="31AFED07" w14:textId="77777777"/>
        </w:tc>
        <w:tc>
          <w:tcPr>
            <w:tcW w:w="7654" w:type="dxa"/>
            <w:gridSpan w:val="2"/>
          </w:tcPr>
          <w:p w:rsidR="004003DF" w:rsidP="004003DF" w:rsidRDefault="004003DF" w14:paraId="4524F411" w14:textId="74906BF0">
            <w:r>
              <w:t>De Kamer,</w:t>
            </w:r>
          </w:p>
        </w:tc>
      </w:tr>
      <w:tr w:rsidR="004003DF" w:rsidTr="004003DF" w14:paraId="5AAA32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3DF" w:rsidP="004003DF" w:rsidRDefault="004003DF" w14:paraId="5901F554" w14:textId="77777777"/>
        </w:tc>
        <w:tc>
          <w:tcPr>
            <w:tcW w:w="7654" w:type="dxa"/>
            <w:gridSpan w:val="2"/>
          </w:tcPr>
          <w:p w:rsidR="004003DF" w:rsidP="004003DF" w:rsidRDefault="004003DF" w14:paraId="3B2D79E6" w14:textId="77777777"/>
        </w:tc>
      </w:tr>
      <w:tr w:rsidR="004003DF" w:rsidTr="004003DF" w14:paraId="0D895F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3DF" w:rsidP="004003DF" w:rsidRDefault="004003DF" w14:paraId="4E72E3DC" w14:textId="77777777"/>
        </w:tc>
        <w:tc>
          <w:tcPr>
            <w:tcW w:w="7654" w:type="dxa"/>
            <w:gridSpan w:val="2"/>
          </w:tcPr>
          <w:p w:rsidR="004003DF" w:rsidP="004003DF" w:rsidRDefault="004003DF" w14:paraId="289C417F" w14:textId="3AE9C0F4">
            <w:r>
              <w:t>gehoord de beraadslaging,</w:t>
            </w:r>
          </w:p>
        </w:tc>
      </w:tr>
      <w:tr w:rsidR="00997775" w:rsidTr="004003DF" w14:paraId="68209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108595" w14:textId="77777777"/>
        </w:tc>
        <w:tc>
          <w:tcPr>
            <w:tcW w:w="7654" w:type="dxa"/>
            <w:gridSpan w:val="2"/>
          </w:tcPr>
          <w:p w:rsidR="00997775" w:rsidRDefault="00997775" w14:paraId="16E19BBE" w14:textId="77777777"/>
        </w:tc>
      </w:tr>
      <w:tr w:rsidR="00997775" w:rsidTr="004003DF" w14:paraId="14C5CC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452B9B" w14:textId="77777777"/>
        </w:tc>
        <w:tc>
          <w:tcPr>
            <w:tcW w:w="7654" w:type="dxa"/>
            <w:gridSpan w:val="2"/>
          </w:tcPr>
          <w:p w:rsidR="004003DF" w:rsidP="004003DF" w:rsidRDefault="004003DF" w14:paraId="1D053C21" w14:textId="77777777">
            <w:r>
              <w:t>van mening dat Oekraïne onze onverminderde militaire, financiële en humanitaire steun verdient om de Russische agressie te bestrijden;</w:t>
            </w:r>
          </w:p>
          <w:p w:rsidR="004003DF" w:rsidP="004003DF" w:rsidRDefault="004003DF" w14:paraId="27CAE75F" w14:textId="77777777"/>
          <w:p w:rsidR="004003DF" w:rsidP="004003DF" w:rsidRDefault="004003DF" w14:paraId="6CE072CF" w14:textId="77777777">
            <w:r>
              <w:t>spreekt uit de politieke, militaire en financiële steun aan Oekraïne onverminderd voort te zetten zolang dat nodig is;</w:t>
            </w:r>
          </w:p>
          <w:p w:rsidR="004003DF" w:rsidP="004003DF" w:rsidRDefault="004003DF" w14:paraId="5BEA788F" w14:textId="77777777"/>
          <w:p w:rsidR="004003DF" w:rsidP="004003DF" w:rsidRDefault="004003DF" w14:paraId="79A17192" w14:textId="77777777">
            <w:r>
              <w:t>verzoekt het kabinet om een constructieve houding aan te nemen wanneer de komende maanden blijkt dat meer steun aan Oekraïne nodig is,</w:t>
            </w:r>
          </w:p>
          <w:p w:rsidR="004003DF" w:rsidP="004003DF" w:rsidRDefault="004003DF" w14:paraId="5A889DAD" w14:textId="77777777"/>
          <w:p w:rsidR="004003DF" w:rsidP="004003DF" w:rsidRDefault="004003DF" w14:paraId="418EF057" w14:textId="77777777">
            <w:r>
              <w:t>en gaat over tot de orde van de dag.</w:t>
            </w:r>
          </w:p>
          <w:p w:rsidR="004003DF" w:rsidP="004003DF" w:rsidRDefault="004003DF" w14:paraId="4DC7A4DE" w14:textId="77777777"/>
          <w:p w:rsidR="004003DF" w:rsidP="004003DF" w:rsidRDefault="004003DF" w14:paraId="49B6C541" w14:textId="77777777">
            <w:r>
              <w:t>Timmermans</w:t>
            </w:r>
          </w:p>
          <w:p w:rsidR="004003DF" w:rsidP="004003DF" w:rsidRDefault="004003DF" w14:paraId="79131B56" w14:textId="77777777">
            <w:r>
              <w:t>Dassen</w:t>
            </w:r>
          </w:p>
          <w:p w:rsidR="004003DF" w:rsidP="004003DF" w:rsidRDefault="004003DF" w14:paraId="48C18518" w14:textId="77777777">
            <w:proofErr w:type="spellStart"/>
            <w:r>
              <w:t>Boswijk</w:t>
            </w:r>
            <w:proofErr w:type="spellEnd"/>
          </w:p>
          <w:p w:rsidR="00997775" w:rsidP="004003DF" w:rsidRDefault="004003DF" w14:paraId="2CA6C44F" w14:textId="431BBEC3">
            <w:r>
              <w:t>Van Hijum</w:t>
            </w:r>
          </w:p>
        </w:tc>
      </w:tr>
    </w:tbl>
    <w:p w:rsidR="00997775" w:rsidRDefault="00997775" w14:paraId="0350FCA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D3D46" w14:textId="77777777" w:rsidR="004003DF" w:rsidRDefault="004003DF">
      <w:pPr>
        <w:spacing w:line="20" w:lineRule="exact"/>
      </w:pPr>
    </w:p>
  </w:endnote>
  <w:endnote w:type="continuationSeparator" w:id="0">
    <w:p w14:paraId="5530BD92" w14:textId="77777777" w:rsidR="004003DF" w:rsidRDefault="004003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18CD2C" w14:textId="77777777" w:rsidR="004003DF" w:rsidRDefault="004003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823A" w14:textId="77777777" w:rsidR="004003DF" w:rsidRDefault="004003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69C29F" w14:textId="77777777" w:rsidR="004003DF" w:rsidRDefault="00400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D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003D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DEB28"/>
  <w15:docId w15:val="{EC220335-18E1-4AEB-B041-5DCE69EF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2025-09-12T12:12:00.0000000Z</dcterms:created>
  <dcterms:modified xsi:type="dcterms:W3CDTF">2025-09-12T12:25:00.0000000Z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