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A3233" w14:paraId="1DFE294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AD2A18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8BF9E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A3233" w14:paraId="2AE87E7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A82118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A3233" w14:paraId="4AC2BD5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480A5F" w14:textId="77777777"/>
        </w:tc>
      </w:tr>
      <w:tr w:rsidR="00997775" w:rsidTr="00AA3233" w14:paraId="746574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BE7BDB4" w14:textId="77777777"/>
        </w:tc>
      </w:tr>
      <w:tr w:rsidR="00997775" w:rsidTr="00AA3233" w14:paraId="2CF51B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2822F1" w14:textId="77777777"/>
        </w:tc>
        <w:tc>
          <w:tcPr>
            <w:tcW w:w="7654" w:type="dxa"/>
            <w:gridSpan w:val="2"/>
          </w:tcPr>
          <w:p w:rsidR="00997775" w:rsidRDefault="00997775" w14:paraId="65D163F8" w14:textId="77777777"/>
        </w:tc>
      </w:tr>
      <w:tr w:rsidR="00AA3233" w:rsidTr="00AA3233" w14:paraId="2593F1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233" w:rsidP="00AA3233" w:rsidRDefault="00AA3233" w14:paraId="5219BD25" w14:textId="676E12C6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7654" w:type="dxa"/>
            <w:gridSpan w:val="2"/>
          </w:tcPr>
          <w:p w:rsidR="00AA3233" w:rsidP="00AA3233" w:rsidRDefault="00AA3233" w14:paraId="407A0EBB" w14:textId="31D13611">
            <w:pPr>
              <w:rPr>
                <w:b/>
              </w:rPr>
            </w:pPr>
            <w:r w:rsidRPr="00930A2E">
              <w:rPr>
                <w:b/>
                <w:bCs/>
                <w:szCs w:val="24"/>
              </w:rPr>
              <w:t>Situatie in Oekraïne</w:t>
            </w:r>
          </w:p>
        </w:tc>
      </w:tr>
      <w:tr w:rsidR="00AA3233" w:rsidTr="00AA3233" w14:paraId="347DFB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233" w:rsidP="00AA3233" w:rsidRDefault="00AA3233" w14:paraId="379366C0" w14:textId="77777777"/>
        </w:tc>
        <w:tc>
          <w:tcPr>
            <w:tcW w:w="7654" w:type="dxa"/>
            <w:gridSpan w:val="2"/>
          </w:tcPr>
          <w:p w:rsidR="00AA3233" w:rsidP="00AA3233" w:rsidRDefault="00AA3233" w14:paraId="2CD9A439" w14:textId="77777777"/>
        </w:tc>
      </w:tr>
      <w:tr w:rsidR="00AA3233" w:rsidTr="00AA3233" w14:paraId="3CB99E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233" w:rsidP="00AA3233" w:rsidRDefault="00AA3233" w14:paraId="602D9F19" w14:textId="77777777"/>
        </w:tc>
        <w:tc>
          <w:tcPr>
            <w:tcW w:w="7654" w:type="dxa"/>
            <w:gridSpan w:val="2"/>
          </w:tcPr>
          <w:p w:rsidR="00AA3233" w:rsidP="00AA3233" w:rsidRDefault="00AA3233" w14:paraId="513D6E34" w14:textId="77777777"/>
        </w:tc>
      </w:tr>
      <w:tr w:rsidR="00AA3233" w:rsidTr="00AA3233" w14:paraId="083594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233" w:rsidP="00AA3233" w:rsidRDefault="00AA3233" w14:paraId="380FE27E" w14:textId="7EDF1E1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219</w:t>
            </w:r>
          </w:p>
        </w:tc>
        <w:tc>
          <w:tcPr>
            <w:tcW w:w="7654" w:type="dxa"/>
            <w:gridSpan w:val="2"/>
          </w:tcPr>
          <w:p w:rsidR="00AA3233" w:rsidP="00AA3233" w:rsidRDefault="00AA3233" w14:paraId="5470D8AF" w14:textId="5C2ADAD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DASSEN EN PATERNOTTE</w:t>
            </w:r>
          </w:p>
        </w:tc>
      </w:tr>
      <w:tr w:rsidR="00AA3233" w:rsidTr="00AA3233" w14:paraId="40475D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233" w:rsidP="00AA3233" w:rsidRDefault="00AA3233" w14:paraId="0A8B23AA" w14:textId="77777777"/>
        </w:tc>
        <w:tc>
          <w:tcPr>
            <w:tcW w:w="7654" w:type="dxa"/>
            <w:gridSpan w:val="2"/>
          </w:tcPr>
          <w:p w:rsidR="00AA3233" w:rsidP="00AA3233" w:rsidRDefault="00AA3233" w14:paraId="16E3E7FC" w14:textId="0E2BA393">
            <w:r>
              <w:t>Voorgesteld 11 september 2025</w:t>
            </w:r>
          </w:p>
        </w:tc>
      </w:tr>
      <w:tr w:rsidR="00AA3233" w:rsidTr="00AA3233" w14:paraId="121FD8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233" w:rsidP="00AA3233" w:rsidRDefault="00AA3233" w14:paraId="0CC7BA85" w14:textId="77777777"/>
        </w:tc>
        <w:tc>
          <w:tcPr>
            <w:tcW w:w="7654" w:type="dxa"/>
            <w:gridSpan w:val="2"/>
          </w:tcPr>
          <w:p w:rsidR="00AA3233" w:rsidP="00AA3233" w:rsidRDefault="00AA3233" w14:paraId="654B3AE9" w14:textId="77777777"/>
        </w:tc>
      </w:tr>
      <w:tr w:rsidR="00AA3233" w:rsidTr="00AA3233" w14:paraId="712030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233" w:rsidP="00AA3233" w:rsidRDefault="00AA3233" w14:paraId="6AB361DF" w14:textId="77777777"/>
        </w:tc>
        <w:tc>
          <w:tcPr>
            <w:tcW w:w="7654" w:type="dxa"/>
            <w:gridSpan w:val="2"/>
          </w:tcPr>
          <w:p w:rsidR="00AA3233" w:rsidP="00AA3233" w:rsidRDefault="00AA3233" w14:paraId="7EBE99D3" w14:textId="12B19A09">
            <w:r>
              <w:t>De Kamer,</w:t>
            </w:r>
          </w:p>
        </w:tc>
      </w:tr>
      <w:tr w:rsidR="00AA3233" w:rsidTr="00AA3233" w14:paraId="7DF7F1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233" w:rsidP="00AA3233" w:rsidRDefault="00AA3233" w14:paraId="7AF0D032" w14:textId="77777777"/>
        </w:tc>
        <w:tc>
          <w:tcPr>
            <w:tcW w:w="7654" w:type="dxa"/>
            <w:gridSpan w:val="2"/>
          </w:tcPr>
          <w:p w:rsidR="00AA3233" w:rsidP="00AA3233" w:rsidRDefault="00AA3233" w14:paraId="03701590" w14:textId="77777777"/>
        </w:tc>
      </w:tr>
      <w:tr w:rsidR="00AA3233" w:rsidTr="00AA3233" w14:paraId="4EFAAE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3233" w:rsidP="00AA3233" w:rsidRDefault="00AA3233" w14:paraId="2BF7D00E" w14:textId="77777777"/>
        </w:tc>
        <w:tc>
          <w:tcPr>
            <w:tcW w:w="7654" w:type="dxa"/>
            <w:gridSpan w:val="2"/>
          </w:tcPr>
          <w:p w:rsidR="00AA3233" w:rsidP="00AA3233" w:rsidRDefault="00AA3233" w14:paraId="5CF570F1" w14:textId="3729F751">
            <w:r>
              <w:t>gehoord de beraadslaging,</w:t>
            </w:r>
          </w:p>
        </w:tc>
      </w:tr>
      <w:tr w:rsidR="00997775" w:rsidTr="00AA3233" w14:paraId="21C7A4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110C33" w14:textId="77777777"/>
        </w:tc>
        <w:tc>
          <w:tcPr>
            <w:tcW w:w="7654" w:type="dxa"/>
            <w:gridSpan w:val="2"/>
          </w:tcPr>
          <w:p w:rsidR="00997775" w:rsidRDefault="00997775" w14:paraId="630DC190" w14:textId="77777777"/>
        </w:tc>
      </w:tr>
      <w:tr w:rsidR="00997775" w:rsidTr="00AA3233" w14:paraId="08B9EC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0393E0" w14:textId="77777777"/>
        </w:tc>
        <w:tc>
          <w:tcPr>
            <w:tcW w:w="7654" w:type="dxa"/>
            <w:gridSpan w:val="2"/>
          </w:tcPr>
          <w:p w:rsidR="00AA3233" w:rsidP="00AA3233" w:rsidRDefault="00AA3233" w14:paraId="03984283" w14:textId="77777777">
            <w:r>
              <w:t>overwegende dat het creëren van een geïntegreerde luchtverdedigingszone in het westen van Oekraïne een van de opties vormt om Oekraïne acute steun te bieden;</w:t>
            </w:r>
          </w:p>
          <w:p w:rsidR="00AA3233" w:rsidP="00AA3233" w:rsidRDefault="00AA3233" w14:paraId="5AE2828A" w14:textId="77777777"/>
          <w:p w:rsidR="00AA3233" w:rsidP="00AA3233" w:rsidRDefault="00AA3233" w14:paraId="033C3B70" w14:textId="77777777">
            <w:r>
              <w:t>overwegende dat Oekraïne al sinds 2022 vraagt om dergelijke steun vanuit westerse bondgenoten;</w:t>
            </w:r>
          </w:p>
          <w:p w:rsidR="00AA3233" w:rsidP="00AA3233" w:rsidRDefault="00AA3233" w14:paraId="03B24557" w14:textId="77777777"/>
          <w:p w:rsidR="00AA3233" w:rsidP="00AA3233" w:rsidRDefault="00AA3233" w14:paraId="38C0F2BB" w14:textId="77777777">
            <w:r>
              <w:t>overwegende dat een dergelijke luchtverdedigingszone significante militaire, economische, humanitaire en industriële verlichting biedt aan Oekraïne;</w:t>
            </w:r>
          </w:p>
          <w:p w:rsidR="00AA3233" w:rsidP="00AA3233" w:rsidRDefault="00AA3233" w14:paraId="453583BB" w14:textId="77777777"/>
          <w:p w:rsidR="00AA3233" w:rsidP="00AA3233" w:rsidRDefault="00AA3233" w14:paraId="5D2CCEDE" w14:textId="77777777">
            <w:r>
              <w:t>verzoekt de regering in NAVO-verband te pleiten voor het opzetten van een geïntegreerde luchtverdedigingszone in het westen van Oekraïne en hieraan bij te dragen,</w:t>
            </w:r>
          </w:p>
          <w:p w:rsidR="00AA3233" w:rsidP="00AA3233" w:rsidRDefault="00AA3233" w14:paraId="2011D904" w14:textId="77777777"/>
          <w:p w:rsidR="00AA3233" w:rsidP="00AA3233" w:rsidRDefault="00AA3233" w14:paraId="1B0910D0" w14:textId="77777777">
            <w:r>
              <w:t>en gaat over tot de orde van de dag.</w:t>
            </w:r>
          </w:p>
          <w:p w:rsidR="00AA3233" w:rsidP="00AA3233" w:rsidRDefault="00AA3233" w14:paraId="2F598186" w14:textId="77777777"/>
          <w:p w:rsidR="00AA3233" w:rsidP="00AA3233" w:rsidRDefault="00AA3233" w14:paraId="11E720A2" w14:textId="77777777">
            <w:r>
              <w:t>Dassen</w:t>
            </w:r>
          </w:p>
          <w:p w:rsidR="00997775" w:rsidP="00AA3233" w:rsidRDefault="00AA3233" w14:paraId="3B4CB49E" w14:textId="6ADBA50A">
            <w:proofErr w:type="spellStart"/>
            <w:r>
              <w:t>Paternotte</w:t>
            </w:r>
            <w:proofErr w:type="spellEnd"/>
          </w:p>
        </w:tc>
      </w:tr>
    </w:tbl>
    <w:p w:rsidR="00997775" w:rsidRDefault="00997775" w14:paraId="5FBBE93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C0A94" w14:textId="77777777" w:rsidR="00AA3233" w:rsidRDefault="00AA3233">
      <w:pPr>
        <w:spacing w:line="20" w:lineRule="exact"/>
      </w:pPr>
    </w:p>
  </w:endnote>
  <w:endnote w:type="continuationSeparator" w:id="0">
    <w:p w14:paraId="5E674FD1" w14:textId="77777777" w:rsidR="00AA3233" w:rsidRDefault="00AA323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277573" w14:textId="77777777" w:rsidR="00AA3233" w:rsidRDefault="00AA323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4BC49" w14:textId="77777777" w:rsidR="00AA3233" w:rsidRDefault="00AA323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9108E3" w14:textId="77777777" w:rsidR="00AA3233" w:rsidRDefault="00AA3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3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3233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8006E"/>
  <w15:docId w15:val="{1E5A104D-C002-4DBB-83CF-48361673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743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2025-09-12T12:12:00.0000000Z</dcterms:created>
  <dcterms:modified xsi:type="dcterms:W3CDTF">2025-09-12T12:28:00.0000000Z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