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723DB" w14:paraId="7AA4F40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F72E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AE9C0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723DB" w14:paraId="0AA0CD6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53202C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723DB" w14:paraId="4FC3DA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F5BF97" w14:textId="77777777"/>
        </w:tc>
      </w:tr>
      <w:tr w:rsidR="00997775" w:rsidTr="003723DB" w14:paraId="7EFDD4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9E4D07" w14:textId="77777777"/>
        </w:tc>
      </w:tr>
      <w:tr w:rsidR="00997775" w:rsidTr="003723DB" w14:paraId="7BE76A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CBD727" w14:textId="77777777"/>
        </w:tc>
        <w:tc>
          <w:tcPr>
            <w:tcW w:w="7654" w:type="dxa"/>
            <w:gridSpan w:val="2"/>
          </w:tcPr>
          <w:p w:rsidR="00997775" w:rsidRDefault="00997775" w14:paraId="2909E6C9" w14:textId="77777777"/>
        </w:tc>
      </w:tr>
      <w:tr w:rsidR="003723DB" w:rsidTr="003723DB" w14:paraId="4F83F2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3DB" w:rsidP="003723DB" w:rsidRDefault="003723DB" w14:paraId="780027B3" w14:textId="2D454D6E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3723DB" w:rsidP="003723DB" w:rsidRDefault="003723DB" w14:paraId="38FFFC6F" w14:textId="77BC7FC1">
            <w:pPr>
              <w:rPr>
                <w:b/>
              </w:rPr>
            </w:pPr>
            <w:r w:rsidRPr="00930A2E">
              <w:rPr>
                <w:b/>
                <w:bCs/>
                <w:szCs w:val="24"/>
              </w:rPr>
              <w:t>Situatie in Oekraïne</w:t>
            </w:r>
          </w:p>
        </w:tc>
      </w:tr>
      <w:tr w:rsidR="003723DB" w:rsidTr="003723DB" w14:paraId="79B4B9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3DB" w:rsidP="003723DB" w:rsidRDefault="003723DB" w14:paraId="13F2AAB2" w14:textId="77777777"/>
        </w:tc>
        <w:tc>
          <w:tcPr>
            <w:tcW w:w="7654" w:type="dxa"/>
            <w:gridSpan w:val="2"/>
          </w:tcPr>
          <w:p w:rsidR="003723DB" w:rsidP="003723DB" w:rsidRDefault="003723DB" w14:paraId="5F8B2FC6" w14:textId="77777777"/>
        </w:tc>
      </w:tr>
      <w:tr w:rsidR="003723DB" w:rsidTr="003723DB" w14:paraId="0883A7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3DB" w:rsidP="003723DB" w:rsidRDefault="003723DB" w14:paraId="2532373E" w14:textId="77777777"/>
        </w:tc>
        <w:tc>
          <w:tcPr>
            <w:tcW w:w="7654" w:type="dxa"/>
            <w:gridSpan w:val="2"/>
          </w:tcPr>
          <w:p w:rsidR="003723DB" w:rsidP="003723DB" w:rsidRDefault="003723DB" w14:paraId="127E0B49" w14:textId="77777777"/>
        </w:tc>
      </w:tr>
      <w:tr w:rsidR="003723DB" w:rsidTr="003723DB" w14:paraId="59A8DD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3DB" w:rsidP="003723DB" w:rsidRDefault="003723DB" w14:paraId="3DAEFB32" w14:textId="3D6D285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220</w:t>
            </w:r>
          </w:p>
        </w:tc>
        <w:tc>
          <w:tcPr>
            <w:tcW w:w="7654" w:type="dxa"/>
            <w:gridSpan w:val="2"/>
          </w:tcPr>
          <w:p w:rsidR="003723DB" w:rsidP="003723DB" w:rsidRDefault="003723DB" w14:paraId="7CE78A12" w14:textId="7C39707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</w:t>
            </w:r>
          </w:p>
        </w:tc>
      </w:tr>
      <w:tr w:rsidR="003723DB" w:rsidTr="003723DB" w14:paraId="3753D5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3DB" w:rsidP="003723DB" w:rsidRDefault="003723DB" w14:paraId="3E4F3F40" w14:textId="77777777"/>
        </w:tc>
        <w:tc>
          <w:tcPr>
            <w:tcW w:w="7654" w:type="dxa"/>
            <w:gridSpan w:val="2"/>
          </w:tcPr>
          <w:p w:rsidR="003723DB" w:rsidP="003723DB" w:rsidRDefault="003723DB" w14:paraId="013A5ECF" w14:textId="740EEDFD">
            <w:r>
              <w:t>Voorgesteld 11 september 2025</w:t>
            </w:r>
          </w:p>
        </w:tc>
      </w:tr>
      <w:tr w:rsidR="003723DB" w:rsidTr="003723DB" w14:paraId="04B850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3DB" w:rsidP="003723DB" w:rsidRDefault="003723DB" w14:paraId="2633B44D" w14:textId="77777777"/>
        </w:tc>
        <w:tc>
          <w:tcPr>
            <w:tcW w:w="7654" w:type="dxa"/>
            <w:gridSpan w:val="2"/>
          </w:tcPr>
          <w:p w:rsidR="003723DB" w:rsidP="003723DB" w:rsidRDefault="003723DB" w14:paraId="2898B083" w14:textId="77777777"/>
        </w:tc>
      </w:tr>
      <w:tr w:rsidR="003723DB" w:rsidTr="003723DB" w14:paraId="120E7B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3DB" w:rsidP="003723DB" w:rsidRDefault="003723DB" w14:paraId="2DF35B31" w14:textId="77777777"/>
        </w:tc>
        <w:tc>
          <w:tcPr>
            <w:tcW w:w="7654" w:type="dxa"/>
            <w:gridSpan w:val="2"/>
          </w:tcPr>
          <w:p w:rsidR="003723DB" w:rsidP="003723DB" w:rsidRDefault="003723DB" w14:paraId="6BFE339A" w14:textId="0208EC5B">
            <w:r>
              <w:t>De Kamer,</w:t>
            </w:r>
          </w:p>
        </w:tc>
      </w:tr>
      <w:tr w:rsidR="003723DB" w:rsidTr="003723DB" w14:paraId="5C16AE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3DB" w:rsidP="003723DB" w:rsidRDefault="003723DB" w14:paraId="50AE68AA" w14:textId="77777777"/>
        </w:tc>
        <w:tc>
          <w:tcPr>
            <w:tcW w:w="7654" w:type="dxa"/>
            <w:gridSpan w:val="2"/>
          </w:tcPr>
          <w:p w:rsidR="003723DB" w:rsidP="003723DB" w:rsidRDefault="003723DB" w14:paraId="4DF21B85" w14:textId="77777777"/>
        </w:tc>
      </w:tr>
      <w:tr w:rsidR="003723DB" w:rsidTr="003723DB" w14:paraId="3D168E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23DB" w:rsidP="003723DB" w:rsidRDefault="003723DB" w14:paraId="6D2CC31C" w14:textId="77777777"/>
        </w:tc>
        <w:tc>
          <w:tcPr>
            <w:tcW w:w="7654" w:type="dxa"/>
            <w:gridSpan w:val="2"/>
          </w:tcPr>
          <w:p w:rsidR="003723DB" w:rsidP="003723DB" w:rsidRDefault="003723DB" w14:paraId="6945FD62" w14:textId="1CBD0597">
            <w:r>
              <w:t>gehoord de beraadslaging,</w:t>
            </w:r>
          </w:p>
        </w:tc>
      </w:tr>
      <w:tr w:rsidR="00997775" w:rsidTr="003723DB" w14:paraId="7B0D4B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5E7A9E" w14:textId="77777777"/>
        </w:tc>
        <w:tc>
          <w:tcPr>
            <w:tcW w:w="7654" w:type="dxa"/>
            <w:gridSpan w:val="2"/>
          </w:tcPr>
          <w:p w:rsidR="00997775" w:rsidRDefault="00997775" w14:paraId="3492B3ED" w14:textId="77777777"/>
        </w:tc>
      </w:tr>
      <w:tr w:rsidR="00997775" w:rsidTr="003723DB" w14:paraId="3ADF1E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0C2938" w14:textId="77777777"/>
        </w:tc>
        <w:tc>
          <w:tcPr>
            <w:tcW w:w="7654" w:type="dxa"/>
            <w:gridSpan w:val="2"/>
          </w:tcPr>
          <w:p w:rsidR="003723DB" w:rsidP="003723DB" w:rsidRDefault="003723DB" w14:paraId="4332EB23" w14:textId="77777777">
            <w:r>
              <w:t>constaterende dat de Oekraïense defensie-industrie grote behoefte heeft aan directe financiële steun om de volledige industriële capaciteit te kunnen benutten;</w:t>
            </w:r>
          </w:p>
          <w:p w:rsidR="003723DB" w:rsidP="003723DB" w:rsidRDefault="003723DB" w14:paraId="6978387E" w14:textId="77777777"/>
          <w:p w:rsidR="003723DB" w:rsidP="003723DB" w:rsidRDefault="003723DB" w14:paraId="13736C8B" w14:textId="77777777">
            <w:r>
              <w:t>verzoekt de regering op korte termijn met financieringsopties te komen voor het verschaffen van directe financiële steun aan de Oekraïense defensie-industrie, zoals via het zogenoemde Deense model;</w:t>
            </w:r>
          </w:p>
          <w:p w:rsidR="003723DB" w:rsidP="003723DB" w:rsidRDefault="003723DB" w14:paraId="081A3251" w14:textId="77777777"/>
          <w:p w:rsidR="003723DB" w:rsidP="003723DB" w:rsidRDefault="003723DB" w14:paraId="4E17C745" w14:textId="77777777">
            <w:r>
              <w:t>verzoekt de regering hiervoor in Europees verband draagvlak te zoeken,</w:t>
            </w:r>
          </w:p>
          <w:p w:rsidR="003723DB" w:rsidP="003723DB" w:rsidRDefault="003723DB" w14:paraId="7FB00561" w14:textId="77777777"/>
          <w:p w:rsidR="003723DB" w:rsidP="003723DB" w:rsidRDefault="003723DB" w14:paraId="01447371" w14:textId="77777777">
            <w:r>
              <w:t>en gaat over tot de orde van de dag.</w:t>
            </w:r>
          </w:p>
          <w:p w:rsidR="003723DB" w:rsidP="003723DB" w:rsidRDefault="003723DB" w14:paraId="26153CD7" w14:textId="77777777"/>
          <w:p w:rsidR="00997775" w:rsidP="003723DB" w:rsidRDefault="003723DB" w14:paraId="15961CE4" w14:textId="4A263395">
            <w:r>
              <w:t>Dassen</w:t>
            </w:r>
          </w:p>
        </w:tc>
      </w:tr>
    </w:tbl>
    <w:p w:rsidR="00997775" w:rsidRDefault="00997775" w14:paraId="1CA620F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225F8" w14:textId="77777777" w:rsidR="003723DB" w:rsidRDefault="003723DB">
      <w:pPr>
        <w:spacing w:line="20" w:lineRule="exact"/>
      </w:pPr>
    </w:p>
  </w:endnote>
  <w:endnote w:type="continuationSeparator" w:id="0">
    <w:p w14:paraId="5AAF0178" w14:textId="77777777" w:rsidR="003723DB" w:rsidRDefault="003723D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F11F8D" w14:textId="77777777" w:rsidR="003723DB" w:rsidRDefault="003723D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84612" w14:textId="77777777" w:rsidR="003723DB" w:rsidRDefault="003723D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AE9ADD" w14:textId="77777777" w:rsidR="003723DB" w:rsidRDefault="00372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D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723DB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306F8"/>
  <w15:docId w15:val="{162D56A4-36B3-4D24-8FEF-FC9C160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2025-09-12T12:12:00.0000000Z</dcterms:created>
  <dcterms:modified xsi:type="dcterms:W3CDTF">2025-09-12T12:30:00.0000000Z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