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B0035" w14:paraId="57EC5BA6" w14:textId="77777777">
        <w:tc>
          <w:tcPr>
            <w:tcW w:w="6733" w:type="dxa"/>
            <w:gridSpan w:val="2"/>
            <w:tcBorders>
              <w:top w:val="nil"/>
              <w:left w:val="nil"/>
              <w:bottom w:val="nil"/>
              <w:right w:val="nil"/>
            </w:tcBorders>
            <w:vAlign w:val="center"/>
          </w:tcPr>
          <w:p w:rsidR="00997775" w:rsidP="00710A7A" w:rsidRDefault="00997775" w14:paraId="69EBA3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DACCB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B0035" w14:paraId="01B778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84E0F9" w14:textId="77777777">
            <w:r w:rsidRPr="008B0CC5">
              <w:t xml:space="preserve">Vergaderjaar </w:t>
            </w:r>
            <w:r w:rsidR="00AC6B87">
              <w:t>2024-2025</w:t>
            </w:r>
          </w:p>
        </w:tc>
      </w:tr>
      <w:tr w:rsidR="00997775" w:rsidTr="00BB0035" w14:paraId="5934B1CE" w14:textId="77777777">
        <w:trPr>
          <w:cantSplit/>
        </w:trPr>
        <w:tc>
          <w:tcPr>
            <w:tcW w:w="10985" w:type="dxa"/>
            <w:gridSpan w:val="3"/>
            <w:tcBorders>
              <w:top w:val="nil"/>
              <w:left w:val="nil"/>
              <w:bottom w:val="nil"/>
              <w:right w:val="nil"/>
            </w:tcBorders>
          </w:tcPr>
          <w:p w:rsidR="00997775" w:rsidRDefault="00997775" w14:paraId="76A95527" w14:textId="77777777"/>
        </w:tc>
      </w:tr>
      <w:tr w:rsidR="00997775" w:rsidTr="00BB0035" w14:paraId="77A3CCAC" w14:textId="77777777">
        <w:trPr>
          <w:cantSplit/>
        </w:trPr>
        <w:tc>
          <w:tcPr>
            <w:tcW w:w="10985" w:type="dxa"/>
            <w:gridSpan w:val="3"/>
            <w:tcBorders>
              <w:top w:val="nil"/>
              <w:left w:val="nil"/>
              <w:bottom w:val="single" w:color="auto" w:sz="4" w:space="0"/>
              <w:right w:val="nil"/>
            </w:tcBorders>
          </w:tcPr>
          <w:p w:rsidR="00997775" w:rsidRDefault="00997775" w14:paraId="55960753" w14:textId="77777777"/>
        </w:tc>
      </w:tr>
      <w:tr w:rsidR="00997775" w:rsidTr="00BB0035" w14:paraId="320CE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EFD44C" w14:textId="77777777"/>
        </w:tc>
        <w:tc>
          <w:tcPr>
            <w:tcW w:w="7654" w:type="dxa"/>
            <w:gridSpan w:val="2"/>
          </w:tcPr>
          <w:p w:rsidR="00997775" w:rsidRDefault="00997775" w14:paraId="48B06484" w14:textId="77777777"/>
        </w:tc>
      </w:tr>
      <w:tr w:rsidR="00BB0035" w:rsidTr="00BB0035" w14:paraId="3078B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35106C00" w14:textId="2F1014F2">
            <w:pPr>
              <w:rPr>
                <w:b/>
              </w:rPr>
            </w:pPr>
            <w:r>
              <w:rPr>
                <w:b/>
              </w:rPr>
              <w:t>36 045</w:t>
            </w:r>
          </w:p>
        </w:tc>
        <w:tc>
          <w:tcPr>
            <w:tcW w:w="7654" w:type="dxa"/>
            <w:gridSpan w:val="2"/>
          </w:tcPr>
          <w:p w:rsidR="00BB0035" w:rsidP="00BB0035" w:rsidRDefault="00BB0035" w14:paraId="520BF9BD" w14:textId="04BE7A46">
            <w:pPr>
              <w:rPr>
                <w:b/>
              </w:rPr>
            </w:pPr>
            <w:r w:rsidRPr="00930A2E">
              <w:rPr>
                <w:b/>
                <w:bCs/>
                <w:szCs w:val="24"/>
              </w:rPr>
              <w:t>Situatie in Oekraïne</w:t>
            </w:r>
          </w:p>
        </w:tc>
      </w:tr>
      <w:tr w:rsidR="00BB0035" w:rsidTr="00BB0035" w14:paraId="11C028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22B550B0" w14:textId="77777777"/>
        </w:tc>
        <w:tc>
          <w:tcPr>
            <w:tcW w:w="7654" w:type="dxa"/>
            <w:gridSpan w:val="2"/>
          </w:tcPr>
          <w:p w:rsidR="00BB0035" w:rsidP="00BB0035" w:rsidRDefault="00BB0035" w14:paraId="20E524C4" w14:textId="77777777"/>
        </w:tc>
      </w:tr>
      <w:tr w:rsidR="00BB0035" w:rsidTr="00BB0035" w14:paraId="36350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13EC0F23" w14:textId="77777777"/>
        </w:tc>
        <w:tc>
          <w:tcPr>
            <w:tcW w:w="7654" w:type="dxa"/>
            <w:gridSpan w:val="2"/>
          </w:tcPr>
          <w:p w:rsidR="00BB0035" w:rsidP="00BB0035" w:rsidRDefault="00BB0035" w14:paraId="620D6052" w14:textId="77777777"/>
        </w:tc>
      </w:tr>
      <w:tr w:rsidR="00BB0035" w:rsidTr="00BB0035" w14:paraId="38C3F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2ABC4A74" w14:textId="54626555">
            <w:pPr>
              <w:rPr>
                <w:b/>
              </w:rPr>
            </w:pPr>
            <w:r>
              <w:rPr>
                <w:b/>
              </w:rPr>
              <w:t xml:space="preserve">Nr. </w:t>
            </w:r>
            <w:r w:rsidR="00AE288F">
              <w:rPr>
                <w:b/>
              </w:rPr>
              <w:t xml:space="preserve">221 </w:t>
            </w:r>
          </w:p>
        </w:tc>
        <w:tc>
          <w:tcPr>
            <w:tcW w:w="7654" w:type="dxa"/>
            <w:gridSpan w:val="2"/>
          </w:tcPr>
          <w:p w:rsidR="00BB0035" w:rsidP="00BB0035" w:rsidRDefault="00BB0035" w14:paraId="14812061" w14:textId="62AEEEC7">
            <w:pPr>
              <w:rPr>
                <w:b/>
              </w:rPr>
            </w:pPr>
            <w:r>
              <w:rPr>
                <w:b/>
              </w:rPr>
              <w:t>MOTIE VAN</w:t>
            </w:r>
            <w:r w:rsidR="00AE288F">
              <w:rPr>
                <w:b/>
              </w:rPr>
              <w:t xml:space="preserve"> HET LID VAN BAARLE</w:t>
            </w:r>
          </w:p>
        </w:tc>
      </w:tr>
      <w:tr w:rsidR="00BB0035" w:rsidTr="00BB0035" w14:paraId="69C8B1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5069A273" w14:textId="77777777"/>
        </w:tc>
        <w:tc>
          <w:tcPr>
            <w:tcW w:w="7654" w:type="dxa"/>
            <w:gridSpan w:val="2"/>
          </w:tcPr>
          <w:p w:rsidR="00BB0035" w:rsidP="00BB0035" w:rsidRDefault="00BB0035" w14:paraId="7F89EFFD" w14:textId="50E174EE">
            <w:r>
              <w:t>Voorgesteld 11 september 2025</w:t>
            </w:r>
          </w:p>
        </w:tc>
      </w:tr>
      <w:tr w:rsidR="00BB0035" w:rsidTr="00BB0035" w14:paraId="61841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534B6775" w14:textId="77777777"/>
        </w:tc>
        <w:tc>
          <w:tcPr>
            <w:tcW w:w="7654" w:type="dxa"/>
            <w:gridSpan w:val="2"/>
          </w:tcPr>
          <w:p w:rsidR="00BB0035" w:rsidP="00BB0035" w:rsidRDefault="00BB0035" w14:paraId="0ECCCA93" w14:textId="77777777"/>
        </w:tc>
      </w:tr>
      <w:tr w:rsidR="00BB0035" w:rsidTr="00BB0035" w14:paraId="3DE73A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24B67104" w14:textId="77777777"/>
        </w:tc>
        <w:tc>
          <w:tcPr>
            <w:tcW w:w="7654" w:type="dxa"/>
            <w:gridSpan w:val="2"/>
          </w:tcPr>
          <w:p w:rsidR="00BB0035" w:rsidP="00BB0035" w:rsidRDefault="00BB0035" w14:paraId="061A66D2" w14:textId="2FD2D9D1">
            <w:r>
              <w:t>De Kamer,</w:t>
            </w:r>
          </w:p>
        </w:tc>
      </w:tr>
      <w:tr w:rsidR="00BB0035" w:rsidTr="00BB0035" w14:paraId="2ED72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6ACB03EF" w14:textId="77777777"/>
        </w:tc>
        <w:tc>
          <w:tcPr>
            <w:tcW w:w="7654" w:type="dxa"/>
            <w:gridSpan w:val="2"/>
          </w:tcPr>
          <w:p w:rsidR="00BB0035" w:rsidP="00BB0035" w:rsidRDefault="00BB0035" w14:paraId="0962D021" w14:textId="77777777"/>
        </w:tc>
      </w:tr>
      <w:tr w:rsidR="00BB0035" w:rsidTr="00BB0035" w14:paraId="7F622E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0035" w:rsidP="00BB0035" w:rsidRDefault="00BB0035" w14:paraId="1044F240" w14:textId="77777777"/>
        </w:tc>
        <w:tc>
          <w:tcPr>
            <w:tcW w:w="7654" w:type="dxa"/>
            <w:gridSpan w:val="2"/>
          </w:tcPr>
          <w:p w:rsidR="00BB0035" w:rsidP="00BB0035" w:rsidRDefault="00BB0035" w14:paraId="400E4B0E" w14:textId="255C3C42">
            <w:r>
              <w:t>gehoord de beraadslaging,</w:t>
            </w:r>
          </w:p>
        </w:tc>
      </w:tr>
      <w:tr w:rsidR="00997775" w:rsidTr="00BB0035" w14:paraId="3EA1C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68854" w14:textId="77777777"/>
        </w:tc>
        <w:tc>
          <w:tcPr>
            <w:tcW w:w="7654" w:type="dxa"/>
            <w:gridSpan w:val="2"/>
          </w:tcPr>
          <w:p w:rsidR="00997775" w:rsidRDefault="00997775" w14:paraId="33C8EFBC" w14:textId="77777777"/>
        </w:tc>
      </w:tr>
      <w:tr w:rsidR="00997775" w:rsidTr="00BB0035" w14:paraId="0E8C5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A8914" w14:textId="77777777"/>
        </w:tc>
        <w:tc>
          <w:tcPr>
            <w:tcW w:w="7654" w:type="dxa"/>
            <w:gridSpan w:val="2"/>
          </w:tcPr>
          <w:p w:rsidR="00BB0035" w:rsidP="00BB0035" w:rsidRDefault="00BB0035" w14:paraId="78D8367A" w14:textId="77777777">
            <w:r>
              <w:t>constaterende dat de regering commitment heeft uitgesproken voor een militair plan voor veiligheidsgaranties voor Oekraïne;</w:t>
            </w:r>
          </w:p>
          <w:p w:rsidR="00AE288F" w:rsidP="00BB0035" w:rsidRDefault="00AE288F" w14:paraId="05651EC8" w14:textId="77777777"/>
          <w:p w:rsidR="00BB0035" w:rsidP="00BB0035" w:rsidRDefault="00BB0035" w14:paraId="19AED212" w14:textId="77777777">
            <w:r>
              <w:t>van mening dat op welke wijze dan ook commitment uitspreken voor een militair plan zonder zorgvuldige behandeling in het parlement en zonder alle risico's en voorwaarden te kennen zeer onverantwoord is;</w:t>
            </w:r>
          </w:p>
          <w:p w:rsidR="00AE288F" w:rsidP="00BB0035" w:rsidRDefault="00AE288F" w14:paraId="14F57068" w14:textId="77777777"/>
          <w:p w:rsidR="00BB0035" w:rsidP="00BB0035" w:rsidRDefault="00BB0035" w14:paraId="62BDB7CE" w14:textId="77777777">
            <w:r>
              <w:t>verzoekt de regering om het commitment voor de bijdrage aan een militaire missie in Oekraïne in te trekken,</w:t>
            </w:r>
          </w:p>
          <w:p w:rsidR="00AE288F" w:rsidP="00BB0035" w:rsidRDefault="00AE288F" w14:paraId="5F7B6BF1" w14:textId="77777777"/>
          <w:p w:rsidR="00BB0035" w:rsidP="00BB0035" w:rsidRDefault="00BB0035" w14:paraId="23414DAD" w14:textId="77777777">
            <w:r>
              <w:t>en gaat over tot de orde van de dag.</w:t>
            </w:r>
          </w:p>
          <w:p w:rsidR="00AE288F" w:rsidP="00BB0035" w:rsidRDefault="00AE288F" w14:paraId="2BD187DD" w14:textId="77777777"/>
          <w:p w:rsidR="00997775" w:rsidP="00BB0035" w:rsidRDefault="00BB0035" w14:paraId="4C69B688" w14:textId="471C3C97">
            <w:r>
              <w:t>Van Baarle</w:t>
            </w:r>
          </w:p>
        </w:tc>
      </w:tr>
    </w:tbl>
    <w:p w:rsidR="00997775" w:rsidRDefault="00997775" w14:paraId="394B776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9D7F" w14:textId="77777777" w:rsidR="00BB0035" w:rsidRDefault="00BB0035">
      <w:pPr>
        <w:spacing w:line="20" w:lineRule="exact"/>
      </w:pPr>
    </w:p>
  </w:endnote>
  <w:endnote w:type="continuationSeparator" w:id="0">
    <w:p w14:paraId="0D741CEB" w14:textId="77777777" w:rsidR="00BB0035" w:rsidRDefault="00BB0035">
      <w:pPr>
        <w:pStyle w:val="Amendement"/>
      </w:pPr>
      <w:r>
        <w:rPr>
          <w:b w:val="0"/>
        </w:rPr>
        <w:t xml:space="preserve"> </w:t>
      </w:r>
    </w:p>
  </w:endnote>
  <w:endnote w:type="continuationNotice" w:id="1">
    <w:p w14:paraId="437B07C6" w14:textId="77777777" w:rsidR="00BB0035" w:rsidRDefault="00BB00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8208" w14:textId="77777777" w:rsidR="00BB0035" w:rsidRDefault="00BB0035">
      <w:pPr>
        <w:pStyle w:val="Amendement"/>
      </w:pPr>
      <w:r>
        <w:rPr>
          <w:b w:val="0"/>
        </w:rPr>
        <w:separator/>
      </w:r>
    </w:p>
  </w:footnote>
  <w:footnote w:type="continuationSeparator" w:id="0">
    <w:p w14:paraId="570D1B3C" w14:textId="77777777" w:rsidR="00BB0035" w:rsidRDefault="00BB0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288F"/>
    <w:rsid w:val="00B511EE"/>
    <w:rsid w:val="00B74E9D"/>
    <w:rsid w:val="00BB0035"/>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F86D8"/>
  <w15:docId w15:val="{E6C26843-3FB1-40C5-ACCA-120F0BC4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608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