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546D4" w14:paraId="05F477A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57FBB3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3D97C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546D4" w14:paraId="5C05213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9DEFC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546D4" w14:paraId="28872A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D7954B" w14:textId="77777777"/>
        </w:tc>
      </w:tr>
      <w:tr w:rsidR="00997775" w:rsidTr="008546D4" w14:paraId="35627A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465EDD9" w14:textId="77777777"/>
        </w:tc>
      </w:tr>
      <w:tr w:rsidR="00997775" w:rsidTr="008546D4" w14:paraId="01FC29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05EE1D" w14:textId="77777777"/>
        </w:tc>
        <w:tc>
          <w:tcPr>
            <w:tcW w:w="7654" w:type="dxa"/>
            <w:gridSpan w:val="2"/>
          </w:tcPr>
          <w:p w:rsidR="00997775" w:rsidRDefault="00997775" w14:paraId="648CA0A8" w14:textId="77777777"/>
        </w:tc>
      </w:tr>
      <w:tr w:rsidR="008546D4" w:rsidTr="008546D4" w14:paraId="6031D5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6D4" w:rsidP="008546D4" w:rsidRDefault="008546D4" w14:paraId="41DF0583" w14:textId="28B033E3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8546D4" w:rsidP="008546D4" w:rsidRDefault="008546D4" w14:paraId="23E34098" w14:textId="04E43515">
            <w:pPr>
              <w:rPr>
                <w:b/>
              </w:rPr>
            </w:pPr>
            <w:r w:rsidRPr="00930A2E">
              <w:rPr>
                <w:b/>
                <w:bCs/>
                <w:szCs w:val="24"/>
              </w:rPr>
              <w:t>Situatie in Oekraïne</w:t>
            </w:r>
          </w:p>
        </w:tc>
      </w:tr>
      <w:tr w:rsidR="008546D4" w:rsidTr="008546D4" w14:paraId="52A538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6D4" w:rsidP="008546D4" w:rsidRDefault="008546D4" w14:paraId="72C7E2CF" w14:textId="77777777"/>
        </w:tc>
        <w:tc>
          <w:tcPr>
            <w:tcW w:w="7654" w:type="dxa"/>
            <w:gridSpan w:val="2"/>
          </w:tcPr>
          <w:p w:rsidR="008546D4" w:rsidP="008546D4" w:rsidRDefault="008546D4" w14:paraId="79552624" w14:textId="77777777"/>
        </w:tc>
      </w:tr>
      <w:tr w:rsidR="008546D4" w:rsidTr="008546D4" w14:paraId="7CF3D4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6D4" w:rsidP="008546D4" w:rsidRDefault="008546D4" w14:paraId="277659DA" w14:textId="77777777"/>
        </w:tc>
        <w:tc>
          <w:tcPr>
            <w:tcW w:w="7654" w:type="dxa"/>
            <w:gridSpan w:val="2"/>
          </w:tcPr>
          <w:p w:rsidR="008546D4" w:rsidP="008546D4" w:rsidRDefault="008546D4" w14:paraId="0261CCA0" w14:textId="77777777"/>
        </w:tc>
      </w:tr>
      <w:tr w:rsidR="008546D4" w:rsidTr="008546D4" w14:paraId="6F8FB0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6D4" w:rsidP="008546D4" w:rsidRDefault="008546D4" w14:paraId="311C5884" w14:textId="0D3B64E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27729">
              <w:rPr>
                <w:b/>
              </w:rPr>
              <w:t>223</w:t>
            </w:r>
          </w:p>
        </w:tc>
        <w:tc>
          <w:tcPr>
            <w:tcW w:w="7654" w:type="dxa"/>
            <w:gridSpan w:val="2"/>
          </w:tcPr>
          <w:p w:rsidR="008546D4" w:rsidP="008546D4" w:rsidRDefault="008546D4" w14:paraId="277C888F" w14:textId="27BB0D9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27729">
              <w:rPr>
                <w:b/>
              </w:rPr>
              <w:t xml:space="preserve">HET LID </w:t>
            </w:r>
            <w:r w:rsidRPr="00A27729" w:rsidR="00A27729">
              <w:rPr>
                <w:b/>
                <w:bCs/>
              </w:rPr>
              <w:t>YEŞILGÖZ-ZEGERIUS</w:t>
            </w:r>
            <w:r w:rsidR="00A27729">
              <w:rPr>
                <w:b/>
                <w:bCs/>
              </w:rPr>
              <w:t xml:space="preserve"> C.S.</w:t>
            </w:r>
          </w:p>
        </w:tc>
      </w:tr>
      <w:tr w:rsidR="008546D4" w:rsidTr="008546D4" w14:paraId="314FEB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6D4" w:rsidP="008546D4" w:rsidRDefault="008546D4" w14:paraId="76660968" w14:textId="77777777"/>
        </w:tc>
        <w:tc>
          <w:tcPr>
            <w:tcW w:w="7654" w:type="dxa"/>
            <w:gridSpan w:val="2"/>
          </w:tcPr>
          <w:p w:rsidR="008546D4" w:rsidP="008546D4" w:rsidRDefault="008546D4" w14:paraId="4383C601" w14:textId="7C3FC01B">
            <w:r>
              <w:t>Voorgesteld 11 september 2025</w:t>
            </w:r>
          </w:p>
        </w:tc>
      </w:tr>
      <w:tr w:rsidR="008546D4" w:rsidTr="008546D4" w14:paraId="0CF63B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6D4" w:rsidP="008546D4" w:rsidRDefault="008546D4" w14:paraId="620A9737" w14:textId="77777777"/>
        </w:tc>
        <w:tc>
          <w:tcPr>
            <w:tcW w:w="7654" w:type="dxa"/>
            <w:gridSpan w:val="2"/>
          </w:tcPr>
          <w:p w:rsidR="008546D4" w:rsidP="008546D4" w:rsidRDefault="008546D4" w14:paraId="4B5813A3" w14:textId="77777777"/>
        </w:tc>
      </w:tr>
      <w:tr w:rsidR="008546D4" w:rsidTr="008546D4" w14:paraId="50448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6D4" w:rsidP="008546D4" w:rsidRDefault="008546D4" w14:paraId="5D4E69DE" w14:textId="77777777"/>
        </w:tc>
        <w:tc>
          <w:tcPr>
            <w:tcW w:w="7654" w:type="dxa"/>
            <w:gridSpan w:val="2"/>
          </w:tcPr>
          <w:p w:rsidR="008546D4" w:rsidP="008546D4" w:rsidRDefault="008546D4" w14:paraId="24404284" w14:textId="5710BE0B">
            <w:r>
              <w:t>De Kamer,</w:t>
            </w:r>
          </w:p>
        </w:tc>
      </w:tr>
      <w:tr w:rsidR="008546D4" w:rsidTr="008546D4" w14:paraId="23E7C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6D4" w:rsidP="008546D4" w:rsidRDefault="008546D4" w14:paraId="6FCC7270" w14:textId="77777777"/>
        </w:tc>
        <w:tc>
          <w:tcPr>
            <w:tcW w:w="7654" w:type="dxa"/>
            <w:gridSpan w:val="2"/>
          </w:tcPr>
          <w:p w:rsidR="008546D4" w:rsidP="008546D4" w:rsidRDefault="008546D4" w14:paraId="114F2269" w14:textId="77777777"/>
        </w:tc>
      </w:tr>
      <w:tr w:rsidR="008546D4" w:rsidTr="008546D4" w14:paraId="1F09D1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6D4" w:rsidP="008546D4" w:rsidRDefault="008546D4" w14:paraId="0D31B5D1" w14:textId="77777777"/>
        </w:tc>
        <w:tc>
          <w:tcPr>
            <w:tcW w:w="7654" w:type="dxa"/>
            <w:gridSpan w:val="2"/>
          </w:tcPr>
          <w:p w:rsidR="008546D4" w:rsidP="008546D4" w:rsidRDefault="008546D4" w14:paraId="4718D756" w14:textId="14EC23EB">
            <w:r>
              <w:t>gehoord de beraadslaging,</w:t>
            </w:r>
          </w:p>
        </w:tc>
      </w:tr>
      <w:tr w:rsidR="00997775" w:rsidTr="008546D4" w14:paraId="25BFDB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C4DA09" w14:textId="77777777"/>
        </w:tc>
        <w:tc>
          <w:tcPr>
            <w:tcW w:w="7654" w:type="dxa"/>
            <w:gridSpan w:val="2"/>
          </w:tcPr>
          <w:p w:rsidR="00997775" w:rsidRDefault="00997775" w14:paraId="58ED6170" w14:textId="77777777"/>
        </w:tc>
      </w:tr>
      <w:tr w:rsidR="008546D4" w:rsidTr="008546D4" w14:paraId="4A88E5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6D4" w:rsidP="008546D4" w:rsidRDefault="008546D4" w14:paraId="4C485737" w14:textId="77777777"/>
        </w:tc>
        <w:tc>
          <w:tcPr>
            <w:tcW w:w="7654" w:type="dxa"/>
            <w:gridSpan w:val="2"/>
          </w:tcPr>
          <w:p w:rsidR="008546D4" w:rsidP="008546D4" w:rsidRDefault="008546D4" w14:paraId="48346A74" w14:textId="77777777">
            <w:r>
              <w:t xml:space="preserve">constaterende dat de effectiviteit van de Europese sancties tegen Rusland wordt ondermijnd door de doorvoer van Europese </w:t>
            </w:r>
            <w:proofErr w:type="spellStart"/>
            <w:r>
              <w:t>dual-usegoederen</w:t>
            </w:r>
            <w:proofErr w:type="spellEnd"/>
            <w:r>
              <w:t xml:space="preserve"> via derde landen;</w:t>
            </w:r>
          </w:p>
          <w:p w:rsidR="00A27729" w:rsidP="008546D4" w:rsidRDefault="00A27729" w14:paraId="55E2D42F" w14:textId="77777777"/>
          <w:p w:rsidR="008546D4" w:rsidP="008546D4" w:rsidRDefault="008546D4" w14:paraId="1DE4BD15" w14:textId="77777777">
            <w:r>
              <w:t>overwegende dat het faciliteren van de Russische oorlogsmachine de oorlog onnodig verlengt;</w:t>
            </w:r>
          </w:p>
          <w:p w:rsidR="00A27729" w:rsidP="008546D4" w:rsidRDefault="00A27729" w14:paraId="76850EB0" w14:textId="77777777"/>
          <w:p w:rsidR="008546D4" w:rsidP="008546D4" w:rsidRDefault="008546D4" w14:paraId="6B369968" w14:textId="77777777">
            <w:r>
              <w:t>verzoekt de regering om in Brussel te pleiten voor een ambitieuzere inzet van het bestaande sanctie-instrumentarium om de omzeiling via derde landen tegen te gaan,</w:t>
            </w:r>
          </w:p>
          <w:p w:rsidR="00A27729" w:rsidP="008546D4" w:rsidRDefault="00A27729" w14:paraId="0885C1D6" w14:textId="77777777"/>
          <w:p w:rsidR="008546D4" w:rsidP="008546D4" w:rsidRDefault="008546D4" w14:paraId="28A80F43" w14:textId="77777777">
            <w:r>
              <w:t>en gaat over tot de orde van de dag.</w:t>
            </w:r>
          </w:p>
          <w:p w:rsidR="00A27729" w:rsidP="008546D4" w:rsidRDefault="00A27729" w14:paraId="0C860DA2" w14:textId="77777777"/>
          <w:p w:rsidR="00A27729" w:rsidP="008546D4" w:rsidRDefault="008546D4" w14:paraId="7E785A58" w14:textId="77777777">
            <w:proofErr w:type="spellStart"/>
            <w:r>
              <w:t>Yeşilgöz-Zegerius</w:t>
            </w:r>
            <w:proofErr w:type="spellEnd"/>
          </w:p>
          <w:p w:rsidR="00A27729" w:rsidP="008546D4" w:rsidRDefault="008546D4" w14:paraId="69E7147E" w14:textId="77777777">
            <w:proofErr w:type="spellStart"/>
            <w:r>
              <w:t>Boswijk</w:t>
            </w:r>
            <w:proofErr w:type="spellEnd"/>
          </w:p>
          <w:p w:rsidR="00A27729" w:rsidP="008546D4" w:rsidRDefault="008546D4" w14:paraId="73871667" w14:textId="77777777">
            <w:r>
              <w:t>Stoffer</w:t>
            </w:r>
          </w:p>
          <w:p w:rsidR="00A27729" w:rsidP="008546D4" w:rsidRDefault="008546D4" w14:paraId="1B726900" w14:textId="77777777">
            <w:r>
              <w:t>Ceder</w:t>
            </w:r>
          </w:p>
          <w:p w:rsidR="00A27729" w:rsidP="008546D4" w:rsidRDefault="008546D4" w14:paraId="5CA68AE7" w14:textId="77777777">
            <w:r>
              <w:t>Eerdmans</w:t>
            </w:r>
          </w:p>
          <w:p w:rsidR="00A27729" w:rsidP="008546D4" w:rsidRDefault="008546D4" w14:paraId="2F9C4088" w14:textId="77777777">
            <w:proofErr w:type="spellStart"/>
            <w:r>
              <w:t>Paternotte</w:t>
            </w:r>
            <w:proofErr w:type="spellEnd"/>
          </w:p>
          <w:p w:rsidR="008546D4" w:rsidP="008546D4" w:rsidRDefault="008546D4" w14:paraId="0E46BB37" w14:textId="186478DA">
            <w:r>
              <w:t>Vermeer</w:t>
            </w:r>
          </w:p>
        </w:tc>
      </w:tr>
    </w:tbl>
    <w:p w:rsidR="00997775" w:rsidRDefault="00997775" w14:paraId="00D8518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AC9A" w14:textId="77777777" w:rsidR="008546D4" w:rsidRDefault="008546D4">
      <w:pPr>
        <w:spacing w:line="20" w:lineRule="exact"/>
      </w:pPr>
    </w:p>
  </w:endnote>
  <w:endnote w:type="continuationSeparator" w:id="0">
    <w:p w14:paraId="254D4B8D" w14:textId="77777777" w:rsidR="008546D4" w:rsidRDefault="008546D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CA6242" w14:textId="77777777" w:rsidR="008546D4" w:rsidRDefault="008546D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037A" w14:textId="77777777" w:rsidR="008546D4" w:rsidRDefault="008546D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EC3E37" w14:textId="77777777" w:rsidR="008546D4" w:rsidRDefault="00854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D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46D4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27729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0B9E3"/>
  <w15:docId w15:val="{029871B6-4EAF-4283-8F8B-4C8C7E98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654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2025-09-12T12:12:00.0000000Z</dcterms:created>
  <dcterms:modified xsi:type="dcterms:W3CDTF">2025-09-12T12:49:00.0000000Z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