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3FAC" w14:paraId="56CD36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C2969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1842F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3FAC" w14:paraId="49137F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A4245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3FAC" w14:paraId="79553A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1E1696" w14:textId="77777777"/>
        </w:tc>
      </w:tr>
      <w:tr w:rsidR="00997775" w:rsidTr="000A3FAC" w14:paraId="67BB2B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A9A210" w14:textId="77777777"/>
        </w:tc>
      </w:tr>
      <w:tr w:rsidR="00997775" w:rsidTr="000A3FAC" w14:paraId="1FA80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8B8E0C" w14:textId="77777777"/>
        </w:tc>
        <w:tc>
          <w:tcPr>
            <w:tcW w:w="7654" w:type="dxa"/>
            <w:gridSpan w:val="2"/>
          </w:tcPr>
          <w:p w:rsidR="00997775" w:rsidRDefault="00997775" w14:paraId="0ED5158A" w14:textId="77777777"/>
        </w:tc>
      </w:tr>
      <w:tr w:rsidR="000A3FAC" w:rsidTr="000A3FAC" w14:paraId="1350DE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0BD20857" w14:textId="60DA7500">
            <w:pPr>
              <w:rPr>
                <w:b/>
              </w:rPr>
            </w:pPr>
            <w:r>
              <w:rPr>
                <w:b/>
              </w:rPr>
              <w:t>36 045</w:t>
            </w:r>
          </w:p>
        </w:tc>
        <w:tc>
          <w:tcPr>
            <w:tcW w:w="7654" w:type="dxa"/>
            <w:gridSpan w:val="2"/>
          </w:tcPr>
          <w:p w:rsidR="000A3FAC" w:rsidP="000A3FAC" w:rsidRDefault="000A3FAC" w14:paraId="139697F9" w14:textId="7AEE227C">
            <w:pPr>
              <w:rPr>
                <w:b/>
              </w:rPr>
            </w:pPr>
            <w:r w:rsidRPr="00930A2E">
              <w:rPr>
                <w:b/>
                <w:bCs/>
                <w:szCs w:val="24"/>
              </w:rPr>
              <w:t>Situatie in Oekraïne</w:t>
            </w:r>
          </w:p>
        </w:tc>
      </w:tr>
      <w:tr w:rsidR="000A3FAC" w:rsidTr="000A3FAC" w14:paraId="57E94E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20854880" w14:textId="77777777"/>
        </w:tc>
        <w:tc>
          <w:tcPr>
            <w:tcW w:w="7654" w:type="dxa"/>
            <w:gridSpan w:val="2"/>
          </w:tcPr>
          <w:p w:rsidR="000A3FAC" w:rsidP="000A3FAC" w:rsidRDefault="000A3FAC" w14:paraId="343B0987" w14:textId="77777777"/>
        </w:tc>
      </w:tr>
      <w:tr w:rsidR="000A3FAC" w:rsidTr="000A3FAC" w14:paraId="0A05FD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2C6C78D2" w14:textId="77777777"/>
        </w:tc>
        <w:tc>
          <w:tcPr>
            <w:tcW w:w="7654" w:type="dxa"/>
            <w:gridSpan w:val="2"/>
          </w:tcPr>
          <w:p w:rsidR="000A3FAC" w:rsidP="000A3FAC" w:rsidRDefault="000A3FAC" w14:paraId="5863DC44" w14:textId="77777777"/>
        </w:tc>
      </w:tr>
      <w:tr w:rsidR="000A3FAC" w:rsidTr="000A3FAC" w14:paraId="1F7E1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22DE3803" w14:textId="2DC143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F54A3">
              <w:rPr>
                <w:b/>
              </w:rPr>
              <w:t>226</w:t>
            </w:r>
          </w:p>
        </w:tc>
        <w:tc>
          <w:tcPr>
            <w:tcW w:w="7654" w:type="dxa"/>
            <w:gridSpan w:val="2"/>
          </w:tcPr>
          <w:p w:rsidR="000A3FAC" w:rsidP="000A3FAC" w:rsidRDefault="000A3FAC" w14:paraId="4217A0BC" w14:textId="678EA79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F54A3">
              <w:rPr>
                <w:b/>
              </w:rPr>
              <w:t>HET LID DOBBE</w:t>
            </w:r>
          </w:p>
        </w:tc>
      </w:tr>
      <w:tr w:rsidR="000A3FAC" w:rsidTr="000A3FAC" w14:paraId="0A8E9A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435397DD" w14:textId="77777777"/>
        </w:tc>
        <w:tc>
          <w:tcPr>
            <w:tcW w:w="7654" w:type="dxa"/>
            <w:gridSpan w:val="2"/>
          </w:tcPr>
          <w:p w:rsidR="000A3FAC" w:rsidP="000A3FAC" w:rsidRDefault="000A3FAC" w14:paraId="78F5D8E4" w14:textId="30F336FB">
            <w:r>
              <w:t>Voorgesteld 11 september 2025</w:t>
            </w:r>
          </w:p>
        </w:tc>
      </w:tr>
      <w:tr w:rsidR="000A3FAC" w:rsidTr="000A3FAC" w14:paraId="299EBD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1BC3CAA8" w14:textId="77777777"/>
        </w:tc>
        <w:tc>
          <w:tcPr>
            <w:tcW w:w="7654" w:type="dxa"/>
            <w:gridSpan w:val="2"/>
          </w:tcPr>
          <w:p w:rsidR="000A3FAC" w:rsidP="000A3FAC" w:rsidRDefault="000A3FAC" w14:paraId="41425AB6" w14:textId="77777777"/>
        </w:tc>
      </w:tr>
      <w:tr w:rsidR="000A3FAC" w:rsidTr="000A3FAC" w14:paraId="2E5EA5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49CA59A1" w14:textId="77777777"/>
        </w:tc>
        <w:tc>
          <w:tcPr>
            <w:tcW w:w="7654" w:type="dxa"/>
            <w:gridSpan w:val="2"/>
          </w:tcPr>
          <w:p w:rsidR="000A3FAC" w:rsidP="000A3FAC" w:rsidRDefault="000A3FAC" w14:paraId="72DD49A1" w14:textId="3D3D2E43">
            <w:r>
              <w:t>De Kamer,</w:t>
            </w:r>
          </w:p>
        </w:tc>
      </w:tr>
      <w:tr w:rsidR="000A3FAC" w:rsidTr="000A3FAC" w14:paraId="4B39C2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7FED6A48" w14:textId="77777777"/>
        </w:tc>
        <w:tc>
          <w:tcPr>
            <w:tcW w:w="7654" w:type="dxa"/>
            <w:gridSpan w:val="2"/>
          </w:tcPr>
          <w:p w:rsidR="000A3FAC" w:rsidP="000A3FAC" w:rsidRDefault="000A3FAC" w14:paraId="52135892" w14:textId="77777777"/>
        </w:tc>
      </w:tr>
      <w:tr w:rsidR="000A3FAC" w:rsidTr="000A3FAC" w14:paraId="7E506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3FAC" w:rsidP="000A3FAC" w:rsidRDefault="000A3FAC" w14:paraId="01DA9908" w14:textId="77777777"/>
        </w:tc>
        <w:tc>
          <w:tcPr>
            <w:tcW w:w="7654" w:type="dxa"/>
            <w:gridSpan w:val="2"/>
          </w:tcPr>
          <w:p w:rsidR="000A3FAC" w:rsidP="000A3FAC" w:rsidRDefault="000A3FAC" w14:paraId="3A2D7E3B" w14:textId="6C46D0D8">
            <w:r>
              <w:t>gehoord de beraadslaging,</w:t>
            </w:r>
          </w:p>
        </w:tc>
      </w:tr>
      <w:tr w:rsidR="00997775" w:rsidTr="000A3FAC" w14:paraId="73B12B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3395AA" w14:textId="77777777"/>
        </w:tc>
        <w:tc>
          <w:tcPr>
            <w:tcW w:w="7654" w:type="dxa"/>
            <w:gridSpan w:val="2"/>
          </w:tcPr>
          <w:p w:rsidR="00997775" w:rsidRDefault="00997775" w14:paraId="4C0194AA" w14:textId="77777777"/>
        </w:tc>
      </w:tr>
      <w:tr w:rsidR="00997775" w:rsidTr="000A3FAC" w14:paraId="134830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F0F713" w14:textId="77777777"/>
        </w:tc>
        <w:tc>
          <w:tcPr>
            <w:tcW w:w="7654" w:type="dxa"/>
            <w:gridSpan w:val="2"/>
          </w:tcPr>
          <w:p w:rsidR="000A3FAC" w:rsidP="000A3FAC" w:rsidRDefault="000A3FAC" w14:paraId="547D38C7" w14:textId="77777777">
            <w:r>
              <w:t>overwegende dat onderhandelingen nodig zijn om tot vrede te komen;</w:t>
            </w:r>
          </w:p>
          <w:p w:rsidR="004F54A3" w:rsidP="000A3FAC" w:rsidRDefault="004F54A3" w14:paraId="202F179D" w14:textId="77777777"/>
          <w:p w:rsidR="000A3FAC" w:rsidP="000A3FAC" w:rsidRDefault="000A3FAC" w14:paraId="62F81AD5" w14:textId="77777777">
            <w:r>
              <w:t xml:space="preserve">overwegende dat het initiatief voor onderhandelingen niet moet worden overgelaten aan </w:t>
            </w:r>
            <w:proofErr w:type="spellStart"/>
            <w:r>
              <w:t>Trump</w:t>
            </w:r>
            <w:proofErr w:type="spellEnd"/>
            <w:r>
              <w:t xml:space="preserve"> en de Verenigde Staten;</w:t>
            </w:r>
          </w:p>
          <w:p w:rsidR="004F54A3" w:rsidP="000A3FAC" w:rsidRDefault="004F54A3" w14:paraId="0D2F4DDB" w14:textId="77777777"/>
          <w:p w:rsidR="000A3FAC" w:rsidP="000A3FAC" w:rsidRDefault="000A3FAC" w14:paraId="632A56D6" w14:textId="77777777">
            <w:r>
              <w:t>verzoekt de regering in Europees verband het initiatief te nemen voor onderhandelingen tussen Rusland en Oekraïne en hierbij ook de samenwerking met niet-Europese landen en grootmachten op te zoeken,</w:t>
            </w:r>
          </w:p>
          <w:p w:rsidR="004F54A3" w:rsidP="000A3FAC" w:rsidRDefault="004F54A3" w14:paraId="75CD8B61" w14:textId="77777777"/>
          <w:p w:rsidR="000A3FAC" w:rsidP="000A3FAC" w:rsidRDefault="000A3FAC" w14:paraId="6A523A70" w14:textId="77777777">
            <w:r>
              <w:t>en gaat over tot de orde van de dag.</w:t>
            </w:r>
          </w:p>
          <w:p w:rsidR="004F54A3" w:rsidP="000A3FAC" w:rsidRDefault="004F54A3" w14:paraId="79D81270" w14:textId="77777777"/>
          <w:p w:rsidR="00997775" w:rsidP="000A3FAC" w:rsidRDefault="000A3FAC" w14:paraId="2D438B6A" w14:textId="799D510E">
            <w:r>
              <w:t>Dobbe</w:t>
            </w:r>
          </w:p>
        </w:tc>
      </w:tr>
    </w:tbl>
    <w:p w:rsidR="00997775" w:rsidRDefault="00997775" w14:paraId="537BA9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C3DDA" w14:textId="77777777" w:rsidR="000A3FAC" w:rsidRDefault="000A3FAC">
      <w:pPr>
        <w:spacing w:line="20" w:lineRule="exact"/>
      </w:pPr>
    </w:p>
  </w:endnote>
  <w:endnote w:type="continuationSeparator" w:id="0">
    <w:p w14:paraId="1ED68C91" w14:textId="77777777" w:rsidR="000A3FAC" w:rsidRDefault="000A3FA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7E8BE6" w14:textId="77777777" w:rsidR="000A3FAC" w:rsidRDefault="000A3FA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1CF23" w14:textId="77777777" w:rsidR="000A3FAC" w:rsidRDefault="000A3FA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C89FDE" w14:textId="77777777" w:rsidR="000A3FAC" w:rsidRDefault="000A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AC"/>
    <w:rsid w:val="000A3FA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54A3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E400"/>
  <w15:docId w15:val="{5F03D60D-366F-43E4-9073-BFFB1CD1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2025-09-12T12:12:00.0000000Z</dcterms:created>
  <dcterms:modified xsi:type="dcterms:W3CDTF">2025-09-12T12:52:00.0000000Z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