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4689F" w14:paraId="207F271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7E09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37387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4689F" w14:paraId="5DBC67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0B9E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4689F" w14:paraId="7E7238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E3BA63" w14:textId="77777777"/>
        </w:tc>
      </w:tr>
      <w:tr w:rsidR="00997775" w:rsidTr="00B4689F" w14:paraId="65CFAA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FA5D06" w14:textId="77777777"/>
        </w:tc>
      </w:tr>
      <w:tr w:rsidR="00997775" w:rsidTr="00B4689F" w14:paraId="6269D6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DB9C1B" w14:textId="77777777"/>
        </w:tc>
        <w:tc>
          <w:tcPr>
            <w:tcW w:w="7654" w:type="dxa"/>
            <w:gridSpan w:val="2"/>
          </w:tcPr>
          <w:p w:rsidR="00997775" w:rsidRDefault="00997775" w14:paraId="0600A941" w14:textId="77777777"/>
        </w:tc>
      </w:tr>
      <w:tr w:rsidR="00B4689F" w:rsidTr="00B4689F" w14:paraId="07A6A2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689F" w:rsidP="00B4689F" w:rsidRDefault="00B4689F" w14:paraId="11528183" w14:textId="3D5344E5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B4689F" w:rsidP="00B4689F" w:rsidRDefault="00B4689F" w14:paraId="253F477F" w14:textId="569FEDA8">
            <w:pPr>
              <w:rPr>
                <w:b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B4689F" w:rsidTr="00B4689F" w14:paraId="4061A1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689F" w:rsidP="00B4689F" w:rsidRDefault="00B4689F" w14:paraId="1EC2B5F4" w14:textId="77777777"/>
        </w:tc>
        <w:tc>
          <w:tcPr>
            <w:tcW w:w="7654" w:type="dxa"/>
            <w:gridSpan w:val="2"/>
          </w:tcPr>
          <w:p w:rsidR="00B4689F" w:rsidP="00B4689F" w:rsidRDefault="00B4689F" w14:paraId="2ECB17ED" w14:textId="77777777"/>
        </w:tc>
      </w:tr>
      <w:tr w:rsidR="00B4689F" w:rsidTr="00B4689F" w14:paraId="0595B7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689F" w:rsidP="00B4689F" w:rsidRDefault="00B4689F" w14:paraId="7C6E89FB" w14:textId="77777777"/>
        </w:tc>
        <w:tc>
          <w:tcPr>
            <w:tcW w:w="7654" w:type="dxa"/>
            <w:gridSpan w:val="2"/>
          </w:tcPr>
          <w:p w:rsidR="00B4689F" w:rsidP="00B4689F" w:rsidRDefault="00B4689F" w14:paraId="37B06815" w14:textId="77777777"/>
        </w:tc>
      </w:tr>
      <w:tr w:rsidR="00B4689F" w:rsidTr="00B4689F" w14:paraId="4FD6B6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689F" w:rsidP="00B4689F" w:rsidRDefault="00B4689F" w14:paraId="5BBC332A" w14:textId="1C28F0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25217">
              <w:rPr>
                <w:b/>
              </w:rPr>
              <w:t>227</w:t>
            </w:r>
          </w:p>
        </w:tc>
        <w:tc>
          <w:tcPr>
            <w:tcW w:w="7654" w:type="dxa"/>
            <w:gridSpan w:val="2"/>
          </w:tcPr>
          <w:p w:rsidR="00B4689F" w:rsidP="00B4689F" w:rsidRDefault="00B4689F" w14:paraId="5E03B8D5" w14:textId="5194BD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25217">
              <w:rPr>
                <w:b/>
              </w:rPr>
              <w:t>HET LID DOBBE</w:t>
            </w:r>
          </w:p>
        </w:tc>
      </w:tr>
      <w:tr w:rsidR="00B4689F" w:rsidTr="00B4689F" w14:paraId="2A00E2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689F" w:rsidP="00B4689F" w:rsidRDefault="00B4689F" w14:paraId="7B2E72EA" w14:textId="77777777"/>
        </w:tc>
        <w:tc>
          <w:tcPr>
            <w:tcW w:w="7654" w:type="dxa"/>
            <w:gridSpan w:val="2"/>
          </w:tcPr>
          <w:p w:rsidR="00B4689F" w:rsidP="00B4689F" w:rsidRDefault="00B4689F" w14:paraId="3FFB628F" w14:textId="1DF331AE">
            <w:r>
              <w:t>Voorgesteld 11 september 2025</w:t>
            </w:r>
          </w:p>
        </w:tc>
      </w:tr>
      <w:tr w:rsidR="00B4689F" w:rsidTr="00B4689F" w14:paraId="1EDA77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689F" w:rsidP="00B4689F" w:rsidRDefault="00B4689F" w14:paraId="7F10D1FB" w14:textId="77777777"/>
        </w:tc>
        <w:tc>
          <w:tcPr>
            <w:tcW w:w="7654" w:type="dxa"/>
            <w:gridSpan w:val="2"/>
          </w:tcPr>
          <w:p w:rsidR="00B4689F" w:rsidP="00B4689F" w:rsidRDefault="00B4689F" w14:paraId="435494BA" w14:textId="77777777"/>
        </w:tc>
      </w:tr>
      <w:tr w:rsidR="00B4689F" w:rsidTr="00B4689F" w14:paraId="77E787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689F" w:rsidP="00B4689F" w:rsidRDefault="00B4689F" w14:paraId="3E354063" w14:textId="77777777"/>
        </w:tc>
        <w:tc>
          <w:tcPr>
            <w:tcW w:w="7654" w:type="dxa"/>
            <w:gridSpan w:val="2"/>
          </w:tcPr>
          <w:p w:rsidR="00B4689F" w:rsidP="00B4689F" w:rsidRDefault="00B4689F" w14:paraId="1BF3ED69" w14:textId="5863883D">
            <w:r>
              <w:t>De Kamer,</w:t>
            </w:r>
          </w:p>
        </w:tc>
      </w:tr>
      <w:tr w:rsidR="00B4689F" w:rsidTr="00B4689F" w14:paraId="749EEB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689F" w:rsidP="00B4689F" w:rsidRDefault="00B4689F" w14:paraId="084BAF1E" w14:textId="77777777"/>
        </w:tc>
        <w:tc>
          <w:tcPr>
            <w:tcW w:w="7654" w:type="dxa"/>
            <w:gridSpan w:val="2"/>
          </w:tcPr>
          <w:p w:rsidR="00B4689F" w:rsidP="00B4689F" w:rsidRDefault="00B4689F" w14:paraId="5A89D435" w14:textId="77777777"/>
        </w:tc>
      </w:tr>
      <w:tr w:rsidR="00B4689F" w:rsidTr="00B4689F" w14:paraId="75A185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4689F" w:rsidP="00B4689F" w:rsidRDefault="00B4689F" w14:paraId="0FCE4B9A" w14:textId="77777777"/>
        </w:tc>
        <w:tc>
          <w:tcPr>
            <w:tcW w:w="7654" w:type="dxa"/>
            <w:gridSpan w:val="2"/>
          </w:tcPr>
          <w:p w:rsidR="00B4689F" w:rsidP="00B4689F" w:rsidRDefault="00B4689F" w14:paraId="78371EB2" w14:textId="12E97608">
            <w:r>
              <w:t>gehoord de beraadslaging,</w:t>
            </w:r>
          </w:p>
        </w:tc>
      </w:tr>
      <w:tr w:rsidR="00997775" w:rsidTr="00B4689F" w14:paraId="4C764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785865" w14:textId="77777777"/>
        </w:tc>
        <w:tc>
          <w:tcPr>
            <w:tcW w:w="7654" w:type="dxa"/>
            <w:gridSpan w:val="2"/>
          </w:tcPr>
          <w:p w:rsidR="00997775" w:rsidRDefault="00997775" w14:paraId="33E3FD39" w14:textId="77777777"/>
        </w:tc>
      </w:tr>
      <w:tr w:rsidR="00997775" w:rsidTr="00B4689F" w14:paraId="4AB34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B7EEF8" w14:textId="77777777"/>
        </w:tc>
        <w:tc>
          <w:tcPr>
            <w:tcW w:w="7654" w:type="dxa"/>
            <w:gridSpan w:val="2"/>
          </w:tcPr>
          <w:p w:rsidR="00B4689F" w:rsidP="00B4689F" w:rsidRDefault="00B4689F" w14:paraId="7770230F" w14:textId="77777777">
            <w:r>
              <w:t xml:space="preserve">constaterende dat de demissionaire premier op 4 september medewerking aan een eventuele troepenmacht in Oekraïne vanuit de zogenoemde </w:t>
            </w:r>
            <w:proofErr w:type="spellStart"/>
            <w:r>
              <w:t>coalition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willing</w:t>
            </w:r>
            <w:proofErr w:type="spellEnd"/>
            <w:r>
              <w:t xml:space="preserve"> heeft toegezegd;</w:t>
            </w:r>
          </w:p>
          <w:p w:rsidR="00E25217" w:rsidP="00B4689F" w:rsidRDefault="00E25217" w14:paraId="52A4B0D4" w14:textId="77777777"/>
          <w:p w:rsidR="00B4689F" w:rsidP="00B4689F" w:rsidRDefault="00B4689F" w14:paraId="23FDE62B" w14:textId="77777777">
            <w:r>
              <w:t xml:space="preserve">verzoekt de demissionaire regering geen toezeggingen aan de </w:t>
            </w:r>
            <w:proofErr w:type="spellStart"/>
            <w:r>
              <w:t>coalition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willing</w:t>
            </w:r>
            <w:proofErr w:type="spellEnd"/>
            <w:r>
              <w:t xml:space="preserve"> te doen zonder expliciete toestemming van het Nederlandse parlement,</w:t>
            </w:r>
          </w:p>
          <w:p w:rsidR="00E25217" w:rsidP="00B4689F" w:rsidRDefault="00E25217" w14:paraId="627A0036" w14:textId="77777777"/>
          <w:p w:rsidR="00B4689F" w:rsidP="00B4689F" w:rsidRDefault="00B4689F" w14:paraId="5E73D2DD" w14:textId="77777777">
            <w:r>
              <w:t>en gaat over tot de orde van de dag.</w:t>
            </w:r>
          </w:p>
          <w:p w:rsidR="00E25217" w:rsidP="00B4689F" w:rsidRDefault="00E25217" w14:paraId="75D332ED" w14:textId="77777777"/>
          <w:p w:rsidR="00997775" w:rsidP="00B4689F" w:rsidRDefault="00B4689F" w14:paraId="5B5799C7" w14:textId="17C20AD2">
            <w:r>
              <w:t>Dobbe</w:t>
            </w:r>
          </w:p>
        </w:tc>
      </w:tr>
    </w:tbl>
    <w:p w:rsidR="00997775" w:rsidRDefault="00997775" w14:paraId="59BF880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F3F9" w14:textId="77777777" w:rsidR="00B4689F" w:rsidRDefault="00B4689F">
      <w:pPr>
        <w:spacing w:line="20" w:lineRule="exact"/>
      </w:pPr>
    </w:p>
  </w:endnote>
  <w:endnote w:type="continuationSeparator" w:id="0">
    <w:p w14:paraId="27396D01" w14:textId="77777777" w:rsidR="00B4689F" w:rsidRDefault="00B468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2D01CD" w14:textId="77777777" w:rsidR="00B4689F" w:rsidRDefault="00B468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8FA5" w14:textId="77777777" w:rsidR="00B4689F" w:rsidRDefault="00B468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0E223B" w14:textId="77777777" w:rsidR="00B4689F" w:rsidRDefault="00B46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4689F"/>
    <w:rsid w:val="00B511EE"/>
    <w:rsid w:val="00B74E9D"/>
    <w:rsid w:val="00BF5690"/>
    <w:rsid w:val="00CC23D1"/>
    <w:rsid w:val="00CC270F"/>
    <w:rsid w:val="00D43192"/>
    <w:rsid w:val="00DE2437"/>
    <w:rsid w:val="00E2521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F7E0A"/>
  <w15:docId w15:val="{662B1C71-458A-4E52-BF82-85CDDA96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2025-09-12T12:12:00.0000000Z</dcterms:created>
  <dcterms:modified xsi:type="dcterms:W3CDTF">2025-09-12T12:54:00.0000000Z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