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E5102" w14:paraId="661B3384" w14:textId="77777777">
        <w:tc>
          <w:tcPr>
            <w:tcW w:w="6733" w:type="dxa"/>
            <w:gridSpan w:val="2"/>
            <w:tcBorders>
              <w:top w:val="nil"/>
              <w:left w:val="nil"/>
              <w:bottom w:val="nil"/>
              <w:right w:val="nil"/>
            </w:tcBorders>
            <w:vAlign w:val="center"/>
          </w:tcPr>
          <w:p w:rsidR="00997775" w:rsidP="00710A7A" w:rsidRDefault="00997775" w14:paraId="0F254E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41BDC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E5102" w14:paraId="20152A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944B2F" w14:textId="77777777">
            <w:r w:rsidRPr="008B0CC5">
              <w:t xml:space="preserve">Vergaderjaar </w:t>
            </w:r>
            <w:r w:rsidR="00AC6B87">
              <w:t>2024-2025</w:t>
            </w:r>
          </w:p>
        </w:tc>
      </w:tr>
      <w:tr w:rsidR="00997775" w:rsidTr="007E5102" w14:paraId="52156CA2" w14:textId="77777777">
        <w:trPr>
          <w:cantSplit/>
        </w:trPr>
        <w:tc>
          <w:tcPr>
            <w:tcW w:w="10985" w:type="dxa"/>
            <w:gridSpan w:val="3"/>
            <w:tcBorders>
              <w:top w:val="nil"/>
              <w:left w:val="nil"/>
              <w:bottom w:val="nil"/>
              <w:right w:val="nil"/>
            </w:tcBorders>
          </w:tcPr>
          <w:p w:rsidR="00997775" w:rsidRDefault="00997775" w14:paraId="66FB4F13" w14:textId="77777777"/>
        </w:tc>
      </w:tr>
      <w:tr w:rsidR="00997775" w:rsidTr="007E5102" w14:paraId="54CEC2FE" w14:textId="77777777">
        <w:trPr>
          <w:cantSplit/>
        </w:trPr>
        <w:tc>
          <w:tcPr>
            <w:tcW w:w="10985" w:type="dxa"/>
            <w:gridSpan w:val="3"/>
            <w:tcBorders>
              <w:top w:val="nil"/>
              <w:left w:val="nil"/>
              <w:bottom w:val="single" w:color="auto" w:sz="4" w:space="0"/>
              <w:right w:val="nil"/>
            </w:tcBorders>
          </w:tcPr>
          <w:p w:rsidR="00997775" w:rsidRDefault="00997775" w14:paraId="1AF56FCD" w14:textId="77777777"/>
        </w:tc>
      </w:tr>
      <w:tr w:rsidR="00997775" w:rsidTr="007E5102" w14:paraId="7BC6B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1B7AF8" w14:textId="77777777"/>
        </w:tc>
        <w:tc>
          <w:tcPr>
            <w:tcW w:w="7654" w:type="dxa"/>
            <w:gridSpan w:val="2"/>
          </w:tcPr>
          <w:p w:rsidR="00997775" w:rsidRDefault="00997775" w14:paraId="084936C4" w14:textId="77777777"/>
        </w:tc>
      </w:tr>
      <w:tr w:rsidR="007E5102" w:rsidTr="007E5102" w14:paraId="3DCB8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11BF6603" w14:textId="35B5E430">
            <w:pPr>
              <w:rPr>
                <w:b/>
              </w:rPr>
            </w:pPr>
            <w:r>
              <w:rPr>
                <w:b/>
              </w:rPr>
              <w:t>36 045</w:t>
            </w:r>
          </w:p>
        </w:tc>
        <w:tc>
          <w:tcPr>
            <w:tcW w:w="7654" w:type="dxa"/>
            <w:gridSpan w:val="2"/>
          </w:tcPr>
          <w:p w:rsidR="007E5102" w:rsidP="007E5102" w:rsidRDefault="007E5102" w14:paraId="76B94CFD" w14:textId="7AD80777">
            <w:pPr>
              <w:rPr>
                <w:b/>
              </w:rPr>
            </w:pPr>
            <w:r w:rsidRPr="00930A2E">
              <w:rPr>
                <w:b/>
                <w:bCs/>
                <w:szCs w:val="24"/>
              </w:rPr>
              <w:t>Situatie in Oekraïne</w:t>
            </w:r>
          </w:p>
        </w:tc>
      </w:tr>
      <w:tr w:rsidR="007E5102" w:rsidTr="007E5102" w14:paraId="7520D2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43E7B814" w14:textId="77777777"/>
        </w:tc>
        <w:tc>
          <w:tcPr>
            <w:tcW w:w="7654" w:type="dxa"/>
            <w:gridSpan w:val="2"/>
          </w:tcPr>
          <w:p w:rsidR="007E5102" w:rsidP="007E5102" w:rsidRDefault="007E5102" w14:paraId="2B8DAC89" w14:textId="77777777"/>
        </w:tc>
      </w:tr>
      <w:tr w:rsidR="007E5102" w:rsidTr="007E5102" w14:paraId="55D07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07334EBF" w14:textId="77777777"/>
        </w:tc>
        <w:tc>
          <w:tcPr>
            <w:tcW w:w="7654" w:type="dxa"/>
            <w:gridSpan w:val="2"/>
          </w:tcPr>
          <w:p w:rsidR="007E5102" w:rsidP="007E5102" w:rsidRDefault="007E5102" w14:paraId="5660ACC2" w14:textId="77777777"/>
        </w:tc>
      </w:tr>
      <w:tr w:rsidR="007E5102" w:rsidTr="007E5102" w14:paraId="23FAD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3894CDB5" w14:textId="1652D11F">
            <w:pPr>
              <w:rPr>
                <w:b/>
              </w:rPr>
            </w:pPr>
            <w:r>
              <w:rPr>
                <w:b/>
              </w:rPr>
              <w:t xml:space="preserve">Nr. </w:t>
            </w:r>
            <w:r w:rsidR="004D65D8">
              <w:rPr>
                <w:b/>
              </w:rPr>
              <w:t>228</w:t>
            </w:r>
          </w:p>
        </w:tc>
        <w:tc>
          <w:tcPr>
            <w:tcW w:w="7654" w:type="dxa"/>
            <w:gridSpan w:val="2"/>
          </w:tcPr>
          <w:p w:rsidR="007E5102" w:rsidP="007E5102" w:rsidRDefault="007E5102" w14:paraId="3FA47A76" w14:textId="679ED9C7">
            <w:pPr>
              <w:rPr>
                <w:b/>
              </w:rPr>
            </w:pPr>
            <w:r>
              <w:rPr>
                <w:b/>
              </w:rPr>
              <w:t xml:space="preserve">MOTIE VAN </w:t>
            </w:r>
            <w:r w:rsidR="004D65D8">
              <w:rPr>
                <w:b/>
              </w:rPr>
              <w:t>HET LID DOBBE</w:t>
            </w:r>
          </w:p>
        </w:tc>
      </w:tr>
      <w:tr w:rsidR="007E5102" w:rsidTr="007E5102" w14:paraId="56A95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68D62CBC" w14:textId="77777777"/>
        </w:tc>
        <w:tc>
          <w:tcPr>
            <w:tcW w:w="7654" w:type="dxa"/>
            <w:gridSpan w:val="2"/>
          </w:tcPr>
          <w:p w:rsidR="007E5102" w:rsidP="007E5102" w:rsidRDefault="007E5102" w14:paraId="7B7F1DDB" w14:textId="4BDAE3AB">
            <w:r>
              <w:t>Voorgesteld 11 september 2025</w:t>
            </w:r>
          </w:p>
        </w:tc>
      </w:tr>
      <w:tr w:rsidR="007E5102" w:rsidTr="007E5102" w14:paraId="3F386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3A031CE6" w14:textId="77777777"/>
        </w:tc>
        <w:tc>
          <w:tcPr>
            <w:tcW w:w="7654" w:type="dxa"/>
            <w:gridSpan w:val="2"/>
          </w:tcPr>
          <w:p w:rsidR="007E5102" w:rsidP="007E5102" w:rsidRDefault="007E5102" w14:paraId="2478894F" w14:textId="77777777"/>
        </w:tc>
      </w:tr>
      <w:tr w:rsidR="007E5102" w:rsidTr="007E5102" w14:paraId="562C1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721956CA" w14:textId="77777777"/>
        </w:tc>
        <w:tc>
          <w:tcPr>
            <w:tcW w:w="7654" w:type="dxa"/>
            <w:gridSpan w:val="2"/>
          </w:tcPr>
          <w:p w:rsidR="007E5102" w:rsidP="007E5102" w:rsidRDefault="007E5102" w14:paraId="512366D0" w14:textId="34F66F22">
            <w:r>
              <w:t>De Kamer,</w:t>
            </w:r>
          </w:p>
        </w:tc>
      </w:tr>
      <w:tr w:rsidR="007E5102" w:rsidTr="007E5102" w14:paraId="080D5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742AA580" w14:textId="77777777"/>
        </w:tc>
        <w:tc>
          <w:tcPr>
            <w:tcW w:w="7654" w:type="dxa"/>
            <w:gridSpan w:val="2"/>
          </w:tcPr>
          <w:p w:rsidR="007E5102" w:rsidP="007E5102" w:rsidRDefault="007E5102" w14:paraId="231C198F" w14:textId="77777777"/>
        </w:tc>
      </w:tr>
      <w:tr w:rsidR="007E5102" w:rsidTr="007E5102" w14:paraId="2F52F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102" w:rsidP="007E5102" w:rsidRDefault="007E5102" w14:paraId="03124A0B" w14:textId="77777777"/>
        </w:tc>
        <w:tc>
          <w:tcPr>
            <w:tcW w:w="7654" w:type="dxa"/>
            <w:gridSpan w:val="2"/>
          </w:tcPr>
          <w:p w:rsidR="007E5102" w:rsidP="007E5102" w:rsidRDefault="007E5102" w14:paraId="6FAF3361" w14:textId="6FAAA958">
            <w:r>
              <w:t>gehoord de beraadslaging,</w:t>
            </w:r>
          </w:p>
        </w:tc>
      </w:tr>
      <w:tr w:rsidR="00997775" w:rsidTr="007E5102" w14:paraId="33CE1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E4FEC4" w14:textId="77777777"/>
        </w:tc>
        <w:tc>
          <w:tcPr>
            <w:tcW w:w="7654" w:type="dxa"/>
            <w:gridSpan w:val="2"/>
          </w:tcPr>
          <w:p w:rsidR="00997775" w:rsidRDefault="00997775" w14:paraId="3B0E6F3C" w14:textId="77777777"/>
        </w:tc>
      </w:tr>
      <w:tr w:rsidR="00997775" w:rsidTr="007E5102" w14:paraId="2495F0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2D2496" w14:textId="77777777"/>
        </w:tc>
        <w:tc>
          <w:tcPr>
            <w:tcW w:w="7654" w:type="dxa"/>
            <w:gridSpan w:val="2"/>
          </w:tcPr>
          <w:p w:rsidR="007E5102" w:rsidP="007E5102" w:rsidRDefault="007E5102" w14:paraId="742C3A6E" w14:textId="77777777">
            <w:r>
              <w:t>constaterende dat verschillende landen, waaronder de VS, landmijnen aan Oekraïne leveren die onder humanitair oorlogsrecht zijn verboden;</w:t>
            </w:r>
          </w:p>
          <w:p w:rsidR="004D65D8" w:rsidP="007E5102" w:rsidRDefault="004D65D8" w14:paraId="58CE1E19" w14:textId="77777777"/>
          <w:p w:rsidR="007E5102" w:rsidP="007E5102" w:rsidRDefault="007E5102" w14:paraId="5FCA8ED6" w14:textId="77777777">
            <w:r>
              <w:t>constaterende dat Finland, de Baltische staten, Polen en Oekraïne uit het Ottawaverdrag tegen personeelslandmijnen willen stappen;</w:t>
            </w:r>
          </w:p>
          <w:p w:rsidR="004D65D8" w:rsidP="007E5102" w:rsidRDefault="004D65D8" w14:paraId="3212EF42" w14:textId="77777777"/>
          <w:p w:rsidR="007E5102" w:rsidP="007E5102" w:rsidRDefault="007E5102" w14:paraId="78D691C3" w14:textId="77777777">
            <w:r>
              <w:t>verzoekt de regering geen wapens aan Oekraïne of welk ander land dan ook te leveren of aan de productie van wapens bij te dragen, die in strijd zijn met het humanitair oorlogsrecht, zoals landmijnen of clustermunitie, en landen die dit wel doen hierop aan te spreken,</w:t>
            </w:r>
          </w:p>
          <w:p w:rsidR="004D65D8" w:rsidP="007E5102" w:rsidRDefault="004D65D8" w14:paraId="6AC861E5" w14:textId="77777777"/>
          <w:p w:rsidR="007E5102" w:rsidP="007E5102" w:rsidRDefault="007E5102" w14:paraId="5AA2E6DD" w14:textId="77777777">
            <w:r>
              <w:t>en gaat over tot de orde van de dag.</w:t>
            </w:r>
          </w:p>
          <w:p w:rsidR="004D65D8" w:rsidP="007E5102" w:rsidRDefault="004D65D8" w14:paraId="24132F2B" w14:textId="77777777"/>
          <w:p w:rsidR="00997775" w:rsidP="007E5102" w:rsidRDefault="007E5102" w14:paraId="52E13408" w14:textId="16269274">
            <w:r>
              <w:t>Dobbe</w:t>
            </w:r>
          </w:p>
        </w:tc>
      </w:tr>
    </w:tbl>
    <w:p w:rsidR="00997775" w:rsidRDefault="00997775" w14:paraId="274480E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8AFF" w14:textId="77777777" w:rsidR="007E5102" w:rsidRDefault="007E5102">
      <w:pPr>
        <w:spacing w:line="20" w:lineRule="exact"/>
      </w:pPr>
    </w:p>
  </w:endnote>
  <w:endnote w:type="continuationSeparator" w:id="0">
    <w:p w14:paraId="2497166A" w14:textId="77777777" w:rsidR="007E5102" w:rsidRDefault="007E5102">
      <w:pPr>
        <w:pStyle w:val="Amendement"/>
      </w:pPr>
      <w:r>
        <w:rPr>
          <w:b w:val="0"/>
        </w:rPr>
        <w:t xml:space="preserve"> </w:t>
      </w:r>
    </w:p>
  </w:endnote>
  <w:endnote w:type="continuationNotice" w:id="1">
    <w:p w14:paraId="66A46D45" w14:textId="77777777" w:rsidR="007E5102" w:rsidRDefault="007E51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7789" w14:textId="77777777" w:rsidR="007E5102" w:rsidRDefault="007E5102">
      <w:pPr>
        <w:pStyle w:val="Amendement"/>
      </w:pPr>
      <w:r>
        <w:rPr>
          <w:b w:val="0"/>
        </w:rPr>
        <w:separator/>
      </w:r>
    </w:p>
  </w:footnote>
  <w:footnote w:type="continuationSeparator" w:id="0">
    <w:p w14:paraId="42305CBC" w14:textId="77777777" w:rsidR="007E5102" w:rsidRDefault="007E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02"/>
    <w:rsid w:val="00133FCE"/>
    <w:rsid w:val="001E482C"/>
    <w:rsid w:val="001E4877"/>
    <w:rsid w:val="0021105A"/>
    <w:rsid w:val="00280D6A"/>
    <w:rsid w:val="002B78E9"/>
    <w:rsid w:val="002C5406"/>
    <w:rsid w:val="00330D60"/>
    <w:rsid w:val="00345A5C"/>
    <w:rsid w:val="003F71A1"/>
    <w:rsid w:val="00476415"/>
    <w:rsid w:val="004D65D8"/>
    <w:rsid w:val="00546F8D"/>
    <w:rsid w:val="00560113"/>
    <w:rsid w:val="00621F64"/>
    <w:rsid w:val="00644DED"/>
    <w:rsid w:val="006765BC"/>
    <w:rsid w:val="00710A7A"/>
    <w:rsid w:val="00744C6E"/>
    <w:rsid w:val="007B35A1"/>
    <w:rsid w:val="007C50C6"/>
    <w:rsid w:val="007E5102"/>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1E457"/>
  <w15:docId w15:val="{A842A679-DE16-452D-8646-451FB023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686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