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56335" w14:paraId="2DD8622E" w14:textId="77777777">
        <w:tc>
          <w:tcPr>
            <w:tcW w:w="6733" w:type="dxa"/>
            <w:gridSpan w:val="2"/>
            <w:tcBorders>
              <w:top w:val="nil"/>
              <w:left w:val="nil"/>
              <w:bottom w:val="nil"/>
              <w:right w:val="nil"/>
            </w:tcBorders>
            <w:vAlign w:val="center"/>
          </w:tcPr>
          <w:p w:rsidR="00997775" w:rsidP="00710A7A" w:rsidRDefault="00997775" w14:paraId="0319FBF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6E36CF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56335" w14:paraId="3948B2D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13B4165" w14:textId="77777777">
            <w:r w:rsidRPr="008B0CC5">
              <w:t xml:space="preserve">Vergaderjaar </w:t>
            </w:r>
            <w:r w:rsidR="00AC6B87">
              <w:t>2024-2025</w:t>
            </w:r>
          </w:p>
        </w:tc>
      </w:tr>
      <w:tr w:rsidR="00997775" w:rsidTr="00156335" w14:paraId="369E4FB3" w14:textId="77777777">
        <w:trPr>
          <w:cantSplit/>
        </w:trPr>
        <w:tc>
          <w:tcPr>
            <w:tcW w:w="10985" w:type="dxa"/>
            <w:gridSpan w:val="3"/>
            <w:tcBorders>
              <w:top w:val="nil"/>
              <w:left w:val="nil"/>
              <w:bottom w:val="nil"/>
              <w:right w:val="nil"/>
            </w:tcBorders>
          </w:tcPr>
          <w:p w:rsidR="00997775" w:rsidRDefault="00997775" w14:paraId="35025C5E" w14:textId="77777777"/>
        </w:tc>
      </w:tr>
      <w:tr w:rsidR="00997775" w:rsidTr="00156335" w14:paraId="0FBBB974" w14:textId="77777777">
        <w:trPr>
          <w:cantSplit/>
        </w:trPr>
        <w:tc>
          <w:tcPr>
            <w:tcW w:w="10985" w:type="dxa"/>
            <w:gridSpan w:val="3"/>
            <w:tcBorders>
              <w:top w:val="nil"/>
              <w:left w:val="nil"/>
              <w:bottom w:val="single" w:color="auto" w:sz="4" w:space="0"/>
              <w:right w:val="nil"/>
            </w:tcBorders>
          </w:tcPr>
          <w:p w:rsidR="00997775" w:rsidRDefault="00997775" w14:paraId="72645FCA" w14:textId="77777777"/>
        </w:tc>
      </w:tr>
      <w:tr w:rsidR="00997775" w:rsidTr="00156335" w14:paraId="093E77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C64E5D" w14:textId="77777777"/>
        </w:tc>
        <w:tc>
          <w:tcPr>
            <w:tcW w:w="7654" w:type="dxa"/>
            <w:gridSpan w:val="2"/>
          </w:tcPr>
          <w:p w:rsidR="00997775" w:rsidRDefault="00997775" w14:paraId="65B91A9A" w14:textId="77777777"/>
        </w:tc>
      </w:tr>
      <w:tr w:rsidR="00156335" w:rsidTr="00156335" w14:paraId="301822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6335" w:rsidP="00156335" w:rsidRDefault="00156335" w14:paraId="3C79CAD3" w14:textId="528E85FA">
            <w:pPr>
              <w:rPr>
                <w:b/>
              </w:rPr>
            </w:pPr>
            <w:r>
              <w:rPr>
                <w:b/>
              </w:rPr>
              <w:t>36 045</w:t>
            </w:r>
          </w:p>
        </w:tc>
        <w:tc>
          <w:tcPr>
            <w:tcW w:w="7654" w:type="dxa"/>
            <w:gridSpan w:val="2"/>
          </w:tcPr>
          <w:p w:rsidR="00156335" w:rsidP="00156335" w:rsidRDefault="00156335" w14:paraId="2766DC24" w14:textId="3B672AEB">
            <w:pPr>
              <w:rPr>
                <w:b/>
              </w:rPr>
            </w:pPr>
            <w:r w:rsidRPr="00930A2E">
              <w:rPr>
                <w:b/>
                <w:bCs/>
                <w:szCs w:val="24"/>
              </w:rPr>
              <w:t>Situatie in Oekraïne</w:t>
            </w:r>
          </w:p>
        </w:tc>
      </w:tr>
      <w:tr w:rsidR="00156335" w:rsidTr="00156335" w14:paraId="1DC7E3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6335" w:rsidP="00156335" w:rsidRDefault="00156335" w14:paraId="28F43966" w14:textId="77777777"/>
        </w:tc>
        <w:tc>
          <w:tcPr>
            <w:tcW w:w="7654" w:type="dxa"/>
            <w:gridSpan w:val="2"/>
          </w:tcPr>
          <w:p w:rsidR="00156335" w:rsidP="00156335" w:rsidRDefault="00156335" w14:paraId="3C4AD486" w14:textId="77777777"/>
        </w:tc>
      </w:tr>
      <w:tr w:rsidR="00156335" w:rsidTr="00156335" w14:paraId="3325D8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6335" w:rsidP="00156335" w:rsidRDefault="00156335" w14:paraId="18768399" w14:textId="77777777"/>
        </w:tc>
        <w:tc>
          <w:tcPr>
            <w:tcW w:w="7654" w:type="dxa"/>
            <w:gridSpan w:val="2"/>
          </w:tcPr>
          <w:p w:rsidR="00156335" w:rsidP="00156335" w:rsidRDefault="00156335" w14:paraId="15A341F4" w14:textId="77777777"/>
        </w:tc>
      </w:tr>
      <w:tr w:rsidR="00156335" w:rsidTr="00156335" w14:paraId="527228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6335" w:rsidP="00156335" w:rsidRDefault="00156335" w14:paraId="4DDE3D38" w14:textId="5BE1F281">
            <w:pPr>
              <w:rPr>
                <w:b/>
              </w:rPr>
            </w:pPr>
            <w:r>
              <w:rPr>
                <w:b/>
              </w:rPr>
              <w:t xml:space="preserve">Nr. </w:t>
            </w:r>
            <w:r w:rsidR="00F368D5">
              <w:rPr>
                <w:b/>
              </w:rPr>
              <w:t>229</w:t>
            </w:r>
          </w:p>
        </w:tc>
        <w:tc>
          <w:tcPr>
            <w:tcW w:w="7654" w:type="dxa"/>
            <w:gridSpan w:val="2"/>
          </w:tcPr>
          <w:p w:rsidR="00156335" w:rsidP="00156335" w:rsidRDefault="00156335" w14:paraId="61DF66A8" w14:textId="61F58A5F">
            <w:pPr>
              <w:rPr>
                <w:b/>
              </w:rPr>
            </w:pPr>
            <w:r>
              <w:rPr>
                <w:b/>
              </w:rPr>
              <w:t xml:space="preserve">MOTIE VAN </w:t>
            </w:r>
            <w:r w:rsidR="00F368D5">
              <w:rPr>
                <w:b/>
              </w:rPr>
              <w:t>HET LID DOBBE</w:t>
            </w:r>
          </w:p>
        </w:tc>
      </w:tr>
      <w:tr w:rsidR="00156335" w:rsidTr="00156335" w14:paraId="213591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6335" w:rsidP="00156335" w:rsidRDefault="00156335" w14:paraId="008E5E8C" w14:textId="77777777"/>
        </w:tc>
        <w:tc>
          <w:tcPr>
            <w:tcW w:w="7654" w:type="dxa"/>
            <w:gridSpan w:val="2"/>
          </w:tcPr>
          <w:p w:rsidR="00156335" w:rsidP="00156335" w:rsidRDefault="00156335" w14:paraId="70CDC619" w14:textId="69969072">
            <w:r>
              <w:t>Voorgesteld 11 september 2025</w:t>
            </w:r>
          </w:p>
        </w:tc>
      </w:tr>
      <w:tr w:rsidR="00156335" w:rsidTr="00156335" w14:paraId="39891D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6335" w:rsidP="00156335" w:rsidRDefault="00156335" w14:paraId="1F1B36B6" w14:textId="77777777"/>
        </w:tc>
        <w:tc>
          <w:tcPr>
            <w:tcW w:w="7654" w:type="dxa"/>
            <w:gridSpan w:val="2"/>
          </w:tcPr>
          <w:p w:rsidR="00156335" w:rsidP="00156335" w:rsidRDefault="00156335" w14:paraId="720EB6D6" w14:textId="77777777"/>
        </w:tc>
      </w:tr>
      <w:tr w:rsidR="00156335" w:rsidTr="00156335" w14:paraId="568174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6335" w:rsidP="00156335" w:rsidRDefault="00156335" w14:paraId="5C4F47B3" w14:textId="77777777"/>
        </w:tc>
        <w:tc>
          <w:tcPr>
            <w:tcW w:w="7654" w:type="dxa"/>
            <w:gridSpan w:val="2"/>
          </w:tcPr>
          <w:p w:rsidR="00156335" w:rsidP="00156335" w:rsidRDefault="00156335" w14:paraId="687E75FE" w14:textId="6AF9789A">
            <w:r>
              <w:t>De Kamer,</w:t>
            </w:r>
          </w:p>
        </w:tc>
      </w:tr>
      <w:tr w:rsidR="00156335" w:rsidTr="00156335" w14:paraId="66D974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6335" w:rsidP="00156335" w:rsidRDefault="00156335" w14:paraId="3F6138EA" w14:textId="77777777"/>
        </w:tc>
        <w:tc>
          <w:tcPr>
            <w:tcW w:w="7654" w:type="dxa"/>
            <w:gridSpan w:val="2"/>
          </w:tcPr>
          <w:p w:rsidR="00156335" w:rsidP="00156335" w:rsidRDefault="00156335" w14:paraId="0FD12DDF" w14:textId="77777777"/>
        </w:tc>
      </w:tr>
      <w:tr w:rsidR="00156335" w:rsidTr="00156335" w14:paraId="1BC5A1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6335" w:rsidP="00156335" w:rsidRDefault="00156335" w14:paraId="3F5F6CDE" w14:textId="77777777"/>
        </w:tc>
        <w:tc>
          <w:tcPr>
            <w:tcW w:w="7654" w:type="dxa"/>
            <w:gridSpan w:val="2"/>
          </w:tcPr>
          <w:p w:rsidR="00156335" w:rsidP="00156335" w:rsidRDefault="00156335" w14:paraId="4AE05910" w14:textId="060FFA62">
            <w:r>
              <w:t>gehoord de beraadslaging,</w:t>
            </w:r>
          </w:p>
        </w:tc>
      </w:tr>
      <w:tr w:rsidR="00997775" w:rsidTr="00156335" w14:paraId="4E167D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D30619" w14:textId="77777777"/>
        </w:tc>
        <w:tc>
          <w:tcPr>
            <w:tcW w:w="7654" w:type="dxa"/>
            <w:gridSpan w:val="2"/>
          </w:tcPr>
          <w:p w:rsidR="00997775" w:rsidRDefault="00997775" w14:paraId="459DB430" w14:textId="77777777"/>
        </w:tc>
      </w:tr>
      <w:tr w:rsidR="00997775" w:rsidTr="00156335" w14:paraId="6B9A57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E28F81" w14:textId="77777777"/>
        </w:tc>
        <w:tc>
          <w:tcPr>
            <w:tcW w:w="7654" w:type="dxa"/>
            <w:gridSpan w:val="2"/>
          </w:tcPr>
          <w:p w:rsidR="00156335" w:rsidP="00156335" w:rsidRDefault="00156335" w14:paraId="6EB1EC60" w14:textId="77777777">
            <w:r>
              <w:t>verzoekt de regering alleen een bijdrage aan een vredesmacht in Oekraïne te overwegen als die onderdeel is van een akkoord tussen Oekraïne en Rusland en er sprake is van een VN-mandaat,</w:t>
            </w:r>
          </w:p>
          <w:p w:rsidR="00F368D5" w:rsidP="00156335" w:rsidRDefault="00F368D5" w14:paraId="205960F0" w14:textId="77777777"/>
          <w:p w:rsidR="00156335" w:rsidP="00156335" w:rsidRDefault="00156335" w14:paraId="3AC6199C" w14:textId="77777777">
            <w:r>
              <w:t>en gaat over tot de orde van de dag.</w:t>
            </w:r>
          </w:p>
          <w:p w:rsidR="00F368D5" w:rsidP="00156335" w:rsidRDefault="00F368D5" w14:paraId="39D9CDE0" w14:textId="77777777"/>
          <w:p w:rsidR="00997775" w:rsidP="00156335" w:rsidRDefault="00156335" w14:paraId="41A82B85" w14:textId="187CF190">
            <w:r>
              <w:t>Dobbe</w:t>
            </w:r>
          </w:p>
        </w:tc>
      </w:tr>
    </w:tbl>
    <w:p w:rsidR="00997775" w:rsidRDefault="00997775" w14:paraId="1B0D16E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56E25" w14:textId="77777777" w:rsidR="00156335" w:rsidRDefault="00156335">
      <w:pPr>
        <w:spacing w:line="20" w:lineRule="exact"/>
      </w:pPr>
    </w:p>
  </w:endnote>
  <w:endnote w:type="continuationSeparator" w:id="0">
    <w:p w14:paraId="20BD8579" w14:textId="77777777" w:rsidR="00156335" w:rsidRDefault="00156335">
      <w:pPr>
        <w:pStyle w:val="Amendement"/>
      </w:pPr>
      <w:r>
        <w:rPr>
          <w:b w:val="0"/>
        </w:rPr>
        <w:t xml:space="preserve"> </w:t>
      </w:r>
    </w:p>
  </w:endnote>
  <w:endnote w:type="continuationNotice" w:id="1">
    <w:p w14:paraId="6499BA3C" w14:textId="77777777" w:rsidR="00156335" w:rsidRDefault="0015633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573FE" w14:textId="77777777" w:rsidR="00156335" w:rsidRDefault="00156335">
      <w:pPr>
        <w:pStyle w:val="Amendement"/>
      </w:pPr>
      <w:r>
        <w:rPr>
          <w:b w:val="0"/>
        </w:rPr>
        <w:separator/>
      </w:r>
    </w:p>
  </w:footnote>
  <w:footnote w:type="continuationSeparator" w:id="0">
    <w:p w14:paraId="1EC2E70F" w14:textId="77777777" w:rsidR="00156335" w:rsidRDefault="00156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35"/>
    <w:rsid w:val="00133FCE"/>
    <w:rsid w:val="00156335"/>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63F7"/>
    <w:rsid w:val="00F234E2"/>
    <w:rsid w:val="00F368D5"/>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0BC3B"/>
  <w15:docId w15:val="{A1EE3528-6F26-443F-A333-FF9FC355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69</ap:Words>
  <ap:Characters>381</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449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2025-09-12T12:12:00.0000000Z</dcterms:created>
  <dcterms:modified xsi:type="dcterms:W3CDTF">2025-09-12T12:56:00.0000000Z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