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6106" w14:paraId="6BD19342" w14:textId="77777777">
        <w:tc>
          <w:tcPr>
            <w:tcW w:w="6733" w:type="dxa"/>
            <w:gridSpan w:val="2"/>
            <w:tcBorders>
              <w:top w:val="nil"/>
              <w:left w:val="nil"/>
              <w:bottom w:val="nil"/>
              <w:right w:val="nil"/>
            </w:tcBorders>
            <w:vAlign w:val="center"/>
          </w:tcPr>
          <w:p w:rsidR="00997775" w:rsidP="00710A7A" w:rsidRDefault="00997775" w14:paraId="22C2493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80A1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6106" w14:paraId="64252E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0B3CB7" w14:textId="77777777">
            <w:r w:rsidRPr="008B0CC5">
              <w:t xml:space="preserve">Vergaderjaar </w:t>
            </w:r>
            <w:r w:rsidR="00AC6B87">
              <w:t>2024-2025</w:t>
            </w:r>
          </w:p>
        </w:tc>
      </w:tr>
      <w:tr w:rsidR="00997775" w:rsidTr="00486106" w14:paraId="12100026" w14:textId="77777777">
        <w:trPr>
          <w:cantSplit/>
        </w:trPr>
        <w:tc>
          <w:tcPr>
            <w:tcW w:w="10985" w:type="dxa"/>
            <w:gridSpan w:val="3"/>
            <w:tcBorders>
              <w:top w:val="nil"/>
              <w:left w:val="nil"/>
              <w:bottom w:val="nil"/>
              <w:right w:val="nil"/>
            </w:tcBorders>
          </w:tcPr>
          <w:p w:rsidR="00997775" w:rsidRDefault="00997775" w14:paraId="017574D7" w14:textId="77777777"/>
        </w:tc>
      </w:tr>
      <w:tr w:rsidR="00997775" w:rsidTr="00486106" w14:paraId="2C739FE3" w14:textId="77777777">
        <w:trPr>
          <w:cantSplit/>
        </w:trPr>
        <w:tc>
          <w:tcPr>
            <w:tcW w:w="10985" w:type="dxa"/>
            <w:gridSpan w:val="3"/>
            <w:tcBorders>
              <w:top w:val="nil"/>
              <w:left w:val="nil"/>
              <w:bottom w:val="single" w:color="auto" w:sz="4" w:space="0"/>
              <w:right w:val="nil"/>
            </w:tcBorders>
          </w:tcPr>
          <w:p w:rsidR="00997775" w:rsidRDefault="00997775" w14:paraId="0AE27372" w14:textId="77777777"/>
        </w:tc>
      </w:tr>
      <w:tr w:rsidR="00997775" w:rsidTr="00486106" w14:paraId="45EA0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9A3E3" w14:textId="77777777"/>
        </w:tc>
        <w:tc>
          <w:tcPr>
            <w:tcW w:w="7654" w:type="dxa"/>
            <w:gridSpan w:val="2"/>
          </w:tcPr>
          <w:p w:rsidR="00997775" w:rsidRDefault="00997775" w14:paraId="54A12A8C" w14:textId="77777777"/>
        </w:tc>
      </w:tr>
      <w:tr w:rsidR="00486106" w:rsidTr="00486106" w14:paraId="443A0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106" w:rsidP="00486106" w:rsidRDefault="00486106" w14:paraId="3F3970ED" w14:textId="765B0BD2">
            <w:pPr>
              <w:rPr>
                <w:b/>
              </w:rPr>
            </w:pPr>
            <w:r>
              <w:rPr>
                <w:b/>
              </w:rPr>
              <w:t>36 045</w:t>
            </w:r>
          </w:p>
        </w:tc>
        <w:tc>
          <w:tcPr>
            <w:tcW w:w="7654" w:type="dxa"/>
            <w:gridSpan w:val="2"/>
          </w:tcPr>
          <w:p w:rsidR="00486106" w:rsidP="00486106" w:rsidRDefault="00486106" w14:paraId="19AE0672" w14:textId="699B9D98">
            <w:pPr>
              <w:rPr>
                <w:b/>
              </w:rPr>
            </w:pPr>
            <w:r w:rsidRPr="00930A2E">
              <w:rPr>
                <w:b/>
                <w:bCs/>
                <w:szCs w:val="24"/>
              </w:rPr>
              <w:t>Situatie in Oekraïne</w:t>
            </w:r>
          </w:p>
        </w:tc>
      </w:tr>
      <w:tr w:rsidR="00486106" w:rsidTr="00486106" w14:paraId="3E351E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106" w:rsidP="00486106" w:rsidRDefault="00486106" w14:paraId="02565140" w14:textId="77777777"/>
        </w:tc>
        <w:tc>
          <w:tcPr>
            <w:tcW w:w="7654" w:type="dxa"/>
            <w:gridSpan w:val="2"/>
          </w:tcPr>
          <w:p w:rsidR="00486106" w:rsidP="00486106" w:rsidRDefault="00486106" w14:paraId="4477AD03" w14:textId="77777777"/>
        </w:tc>
      </w:tr>
      <w:tr w:rsidR="00486106" w:rsidTr="00486106" w14:paraId="7FD5D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106" w:rsidP="00486106" w:rsidRDefault="00486106" w14:paraId="16E9108E" w14:textId="77777777"/>
        </w:tc>
        <w:tc>
          <w:tcPr>
            <w:tcW w:w="7654" w:type="dxa"/>
            <w:gridSpan w:val="2"/>
          </w:tcPr>
          <w:p w:rsidR="00486106" w:rsidP="00486106" w:rsidRDefault="00486106" w14:paraId="062CCD8A" w14:textId="77777777"/>
        </w:tc>
      </w:tr>
      <w:tr w:rsidR="00486106" w:rsidTr="00486106" w14:paraId="755B0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106" w:rsidP="00486106" w:rsidRDefault="00486106" w14:paraId="48EE72D4" w14:textId="3DE02DDB">
            <w:pPr>
              <w:rPr>
                <w:b/>
              </w:rPr>
            </w:pPr>
            <w:r>
              <w:rPr>
                <w:b/>
              </w:rPr>
              <w:t xml:space="preserve">Nr. </w:t>
            </w:r>
            <w:r w:rsidR="00993344">
              <w:rPr>
                <w:b/>
              </w:rPr>
              <w:t>230</w:t>
            </w:r>
          </w:p>
        </w:tc>
        <w:tc>
          <w:tcPr>
            <w:tcW w:w="7654" w:type="dxa"/>
            <w:gridSpan w:val="2"/>
          </w:tcPr>
          <w:p w:rsidR="00486106" w:rsidP="00486106" w:rsidRDefault="00486106" w14:paraId="7EB809C0" w14:textId="205EE8F9">
            <w:pPr>
              <w:rPr>
                <w:b/>
              </w:rPr>
            </w:pPr>
            <w:r>
              <w:rPr>
                <w:b/>
              </w:rPr>
              <w:t xml:space="preserve">MOTIE VAN </w:t>
            </w:r>
            <w:r w:rsidR="00993344">
              <w:rPr>
                <w:b/>
              </w:rPr>
              <w:t>HET LID VAN HIJUM C.S.</w:t>
            </w:r>
          </w:p>
        </w:tc>
      </w:tr>
      <w:tr w:rsidR="00486106" w:rsidTr="00486106" w14:paraId="5D1D7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106" w:rsidP="00486106" w:rsidRDefault="00486106" w14:paraId="408F26A9" w14:textId="77777777"/>
        </w:tc>
        <w:tc>
          <w:tcPr>
            <w:tcW w:w="7654" w:type="dxa"/>
            <w:gridSpan w:val="2"/>
          </w:tcPr>
          <w:p w:rsidR="00486106" w:rsidP="00486106" w:rsidRDefault="00486106" w14:paraId="4ECB0220" w14:textId="0F19BCE4">
            <w:r>
              <w:t>Voorgesteld 11 september 2025</w:t>
            </w:r>
          </w:p>
        </w:tc>
      </w:tr>
      <w:tr w:rsidR="00486106" w:rsidTr="00486106" w14:paraId="266DF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106" w:rsidP="00486106" w:rsidRDefault="00486106" w14:paraId="4DC128EC" w14:textId="77777777"/>
        </w:tc>
        <w:tc>
          <w:tcPr>
            <w:tcW w:w="7654" w:type="dxa"/>
            <w:gridSpan w:val="2"/>
          </w:tcPr>
          <w:p w:rsidR="00486106" w:rsidP="00486106" w:rsidRDefault="00486106" w14:paraId="064BD66E" w14:textId="77777777"/>
        </w:tc>
      </w:tr>
      <w:tr w:rsidR="00486106" w:rsidTr="00486106" w14:paraId="27C07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106" w:rsidP="00486106" w:rsidRDefault="00486106" w14:paraId="634EA6F1" w14:textId="77777777"/>
        </w:tc>
        <w:tc>
          <w:tcPr>
            <w:tcW w:w="7654" w:type="dxa"/>
            <w:gridSpan w:val="2"/>
          </w:tcPr>
          <w:p w:rsidR="00486106" w:rsidP="00486106" w:rsidRDefault="00486106" w14:paraId="5B675F50" w14:textId="0EE8A5F3">
            <w:r>
              <w:t>De Kamer,</w:t>
            </w:r>
          </w:p>
        </w:tc>
      </w:tr>
      <w:tr w:rsidR="00486106" w:rsidTr="00486106" w14:paraId="00724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106" w:rsidP="00486106" w:rsidRDefault="00486106" w14:paraId="1CEBFA90" w14:textId="77777777"/>
        </w:tc>
        <w:tc>
          <w:tcPr>
            <w:tcW w:w="7654" w:type="dxa"/>
            <w:gridSpan w:val="2"/>
          </w:tcPr>
          <w:p w:rsidR="00486106" w:rsidP="00486106" w:rsidRDefault="00486106" w14:paraId="23F81CB6" w14:textId="77777777"/>
        </w:tc>
      </w:tr>
      <w:tr w:rsidR="00486106" w:rsidTr="00486106" w14:paraId="61027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6106" w:rsidP="00486106" w:rsidRDefault="00486106" w14:paraId="3B1B1036" w14:textId="77777777"/>
        </w:tc>
        <w:tc>
          <w:tcPr>
            <w:tcW w:w="7654" w:type="dxa"/>
            <w:gridSpan w:val="2"/>
          </w:tcPr>
          <w:p w:rsidR="00486106" w:rsidP="00486106" w:rsidRDefault="00486106" w14:paraId="1849C475" w14:textId="5B3C4C15">
            <w:r>
              <w:t>gehoord de beraadslaging,</w:t>
            </w:r>
          </w:p>
        </w:tc>
      </w:tr>
      <w:tr w:rsidR="00997775" w:rsidTr="00486106" w14:paraId="043EE8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942A94" w14:textId="77777777"/>
        </w:tc>
        <w:tc>
          <w:tcPr>
            <w:tcW w:w="7654" w:type="dxa"/>
            <w:gridSpan w:val="2"/>
          </w:tcPr>
          <w:p w:rsidR="00997775" w:rsidRDefault="00997775" w14:paraId="4A323C44" w14:textId="77777777"/>
        </w:tc>
      </w:tr>
      <w:tr w:rsidR="00997775" w:rsidTr="00486106" w14:paraId="5C0A03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572608" w14:textId="77777777"/>
        </w:tc>
        <w:tc>
          <w:tcPr>
            <w:tcW w:w="7654" w:type="dxa"/>
            <w:gridSpan w:val="2"/>
          </w:tcPr>
          <w:p w:rsidR="00486106" w:rsidP="00486106" w:rsidRDefault="00486106" w14:paraId="5FB7782D" w14:textId="77777777">
            <w:r>
              <w:t>constaterende dat de oorlog in Oekraïne aantoont hoe cruciaal effectieve lucht- en droneverdediging is voor de bescherming van het luchtruim;</w:t>
            </w:r>
          </w:p>
          <w:p w:rsidR="00993344" w:rsidP="00486106" w:rsidRDefault="00993344" w14:paraId="7E12708D" w14:textId="77777777"/>
          <w:p w:rsidR="00486106" w:rsidP="00486106" w:rsidRDefault="00486106" w14:paraId="1C8A4611" w14:textId="77777777">
            <w:r>
              <w:t>constaterende dat door aanhoudende Russische agressie de risico's van drone- en raketdreiging in het NAVO-luchtruim verder toenemen en dat de inzet van dure F-35's tegen goedkope drones niet het meest efficiënte middel is;</w:t>
            </w:r>
          </w:p>
          <w:p w:rsidR="00993344" w:rsidP="00486106" w:rsidRDefault="00993344" w14:paraId="301A59C7" w14:textId="77777777"/>
          <w:p w:rsidR="00486106" w:rsidP="00486106" w:rsidRDefault="00486106" w14:paraId="7FAECD58" w14:textId="77777777">
            <w:r>
              <w:t xml:space="preserve">verzoekt de regering te onderzoeken of en, zo ja, hoe een Dutch </w:t>
            </w:r>
            <w:proofErr w:type="spellStart"/>
            <w:r>
              <w:t>Dome</w:t>
            </w:r>
            <w:proofErr w:type="spellEnd"/>
            <w:r>
              <w:t xml:space="preserve"> een doelmatige oplossing kan bieden voor de bescherming van vitale infrastructuur, zoals de Rotterdamse haven, en andere militair relevante objecten op Nederlands grondgebied, en de Kamer hierover binnen een passende termijn te informeren,</w:t>
            </w:r>
          </w:p>
          <w:p w:rsidR="00993344" w:rsidP="00486106" w:rsidRDefault="00993344" w14:paraId="6CAABC1A" w14:textId="77777777"/>
          <w:p w:rsidR="00486106" w:rsidP="00486106" w:rsidRDefault="00486106" w14:paraId="70089AA2" w14:textId="77777777">
            <w:r>
              <w:t>en gaat over tot de orde van de dag.</w:t>
            </w:r>
          </w:p>
          <w:p w:rsidR="00993344" w:rsidP="00486106" w:rsidRDefault="00993344" w14:paraId="1240A029" w14:textId="77777777"/>
          <w:p w:rsidR="00993344" w:rsidP="00486106" w:rsidRDefault="00486106" w14:paraId="1261AECF" w14:textId="77777777">
            <w:r>
              <w:t>Van Hijum</w:t>
            </w:r>
          </w:p>
          <w:p w:rsidR="00993344" w:rsidP="00486106" w:rsidRDefault="00486106" w14:paraId="7E43A82A" w14:textId="77777777">
            <w:r>
              <w:t>Vermeer</w:t>
            </w:r>
          </w:p>
          <w:p w:rsidR="00997775" w:rsidP="00486106" w:rsidRDefault="00486106" w14:paraId="365AFF89" w14:textId="049741A2">
            <w:r>
              <w:t>Ceder</w:t>
            </w:r>
          </w:p>
        </w:tc>
      </w:tr>
    </w:tbl>
    <w:p w:rsidR="00997775" w:rsidRDefault="00997775" w14:paraId="073D27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E0E3" w14:textId="77777777" w:rsidR="00486106" w:rsidRDefault="00486106">
      <w:pPr>
        <w:spacing w:line="20" w:lineRule="exact"/>
      </w:pPr>
    </w:p>
  </w:endnote>
  <w:endnote w:type="continuationSeparator" w:id="0">
    <w:p w14:paraId="5112C6B7" w14:textId="77777777" w:rsidR="00486106" w:rsidRDefault="00486106">
      <w:pPr>
        <w:pStyle w:val="Amendement"/>
      </w:pPr>
      <w:r>
        <w:rPr>
          <w:b w:val="0"/>
        </w:rPr>
        <w:t xml:space="preserve"> </w:t>
      </w:r>
    </w:p>
  </w:endnote>
  <w:endnote w:type="continuationNotice" w:id="1">
    <w:p w14:paraId="308B8527" w14:textId="77777777" w:rsidR="00486106" w:rsidRDefault="004861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7036" w14:textId="77777777" w:rsidR="00486106" w:rsidRDefault="00486106">
      <w:pPr>
        <w:pStyle w:val="Amendement"/>
      </w:pPr>
      <w:r>
        <w:rPr>
          <w:b w:val="0"/>
        </w:rPr>
        <w:separator/>
      </w:r>
    </w:p>
  </w:footnote>
  <w:footnote w:type="continuationSeparator" w:id="0">
    <w:p w14:paraId="4741A6A0" w14:textId="77777777" w:rsidR="00486106" w:rsidRDefault="00486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6"/>
    <w:rsid w:val="00133FCE"/>
    <w:rsid w:val="001E482C"/>
    <w:rsid w:val="001E4877"/>
    <w:rsid w:val="0021105A"/>
    <w:rsid w:val="00280D6A"/>
    <w:rsid w:val="002B78E9"/>
    <w:rsid w:val="002C5406"/>
    <w:rsid w:val="00330D60"/>
    <w:rsid w:val="00345A5C"/>
    <w:rsid w:val="003F71A1"/>
    <w:rsid w:val="00476415"/>
    <w:rsid w:val="00486106"/>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3344"/>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71D09"/>
  <w15:docId w15:val="{7F9671EE-9855-41BE-BDAB-5E72EA7D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2025-09-12T12:12:00.0000000Z</dcterms:created>
  <dcterms:modified xsi:type="dcterms:W3CDTF">2025-09-12T12:57:00.0000000Z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