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0342A" w14:paraId="0E7443C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86808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FE579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0342A" w14:paraId="2406C6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5A15E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0342A" w14:paraId="5E83B2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04E9A2" w14:textId="77777777"/>
        </w:tc>
      </w:tr>
      <w:tr w:rsidR="00997775" w:rsidTr="0010342A" w14:paraId="3AFD35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6F898F" w14:textId="77777777"/>
        </w:tc>
      </w:tr>
      <w:tr w:rsidR="00997775" w:rsidTr="0010342A" w14:paraId="1B728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F66D0A" w14:textId="77777777"/>
        </w:tc>
        <w:tc>
          <w:tcPr>
            <w:tcW w:w="7654" w:type="dxa"/>
            <w:gridSpan w:val="2"/>
          </w:tcPr>
          <w:p w:rsidR="00997775" w:rsidRDefault="00997775" w14:paraId="6EC1CA15" w14:textId="77777777"/>
        </w:tc>
      </w:tr>
      <w:tr w:rsidR="0010342A" w:rsidTr="0010342A" w14:paraId="727AE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42A" w:rsidP="0010342A" w:rsidRDefault="0010342A" w14:paraId="13254FE3" w14:textId="2CCFD114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10342A" w:rsidP="0010342A" w:rsidRDefault="0010342A" w14:paraId="1976828C" w14:textId="507EC529">
            <w:pPr>
              <w:rPr>
                <w:b/>
              </w:rPr>
            </w:pPr>
            <w:r w:rsidRPr="00930A2E">
              <w:rPr>
                <w:b/>
                <w:bCs/>
                <w:szCs w:val="24"/>
              </w:rPr>
              <w:t>Situatie in Oekraïne</w:t>
            </w:r>
          </w:p>
        </w:tc>
      </w:tr>
      <w:tr w:rsidR="0010342A" w:rsidTr="0010342A" w14:paraId="25919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42A" w:rsidP="0010342A" w:rsidRDefault="0010342A" w14:paraId="7035BCA7" w14:textId="77777777"/>
        </w:tc>
        <w:tc>
          <w:tcPr>
            <w:tcW w:w="7654" w:type="dxa"/>
            <w:gridSpan w:val="2"/>
          </w:tcPr>
          <w:p w:rsidR="0010342A" w:rsidP="0010342A" w:rsidRDefault="0010342A" w14:paraId="58934A2D" w14:textId="77777777"/>
        </w:tc>
      </w:tr>
      <w:tr w:rsidR="0010342A" w:rsidTr="0010342A" w14:paraId="6CBD69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42A" w:rsidP="0010342A" w:rsidRDefault="0010342A" w14:paraId="5D2B2584" w14:textId="77777777"/>
        </w:tc>
        <w:tc>
          <w:tcPr>
            <w:tcW w:w="7654" w:type="dxa"/>
            <w:gridSpan w:val="2"/>
          </w:tcPr>
          <w:p w:rsidR="0010342A" w:rsidP="0010342A" w:rsidRDefault="0010342A" w14:paraId="5B4B2453" w14:textId="77777777"/>
        </w:tc>
      </w:tr>
      <w:tr w:rsidR="0010342A" w:rsidTr="0010342A" w14:paraId="33160F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42A" w:rsidP="0010342A" w:rsidRDefault="0010342A" w14:paraId="3977F7AD" w14:textId="06965D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A0404">
              <w:rPr>
                <w:b/>
              </w:rPr>
              <w:t>231</w:t>
            </w:r>
          </w:p>
        </w:tc>
        <w:tc>
          <w:tcPr>
            <w:tcW w:w="7654" w:type="dxa"/>
            <w:gridSpan w:val="2"/>
          </w:tcPr>
          <w:p w:rsidR="0010342A" w:rsidP="0010342A" w:rsidRDefault="0010342A" w14:paraId="4A658116" w14:textId="44DC238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A0404">
              <w:rPr>
                <w:b/>
              </w:rPr>
              <w:t>HET LID CEDER</w:t>
            </w:r>
          </w:p>
        </w:tc>
      </w:tr>
      <w:tr w:rsidR="0010342A" w:rsidTr="0010342A" w14:paraId="0D5A44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42A" w:rsidP="0010342A" w:rsidRDefault="0010342A" w14:paraId="706300EF" w14:textId="77777777"/>
        </w:tc>
        <w:tc>
          <w:tcPr>
            <w:tcW w:w="7654" w:type="dxa"/>
            <w:gridSpan w:val="2"/>
          </w:tcPr>
          <w:p w:rsidR="0010342A" w:rsidP="0010342A" w:rsidRDefault="0010342A" w14:paraId="2127C26B" w14:textId="41777EEB">
            <w:r>
              <w:t>Voorgesteld 11 september 2025</w:t>
            </w:r>
          </w:p>
        </w:tc>
      </w:tr>
      <w:tr w:rsidR="0010342A" w:rsidTr="0010342A" w14:paraId="76CBB9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42A" w:rsidP="0010342A" w:rsidRDefault="0010342A" w14:paraId="5B002DB0" w14:textId="77777777"/>
        </w:tc>
        <w:tc>
          <w:tcPr>
            <w:tcW w:w="7654" w:type="dxa"/>
            <w:gridSpan w:val="2"/>
          </w:tcPr>
          <w:p w:rsidR="0010342A" w:rsidP="0010342A" w:rsidRDefault="0010342A" w14:paraId="30E5B133" w14:textId="77777777"/>
        </w:tc>
      </w:tr>
      <w:tr w:rsidR="0010342A" w:rsidTr="0010342A" w14:paraId="5147A3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42A" w:rsidP="0010342A" w:rsidRDefault="0010342A" w14:paraId="0096A5BC" w14:textId="77777777"/>
        </w:tc>
        <w:tc>
          <w:tcPr>
            <w:tcW w:w="7654" w:type="dxa"/>
            <w:gridSpan w:val="2"/>
          </w:tcPr>
          <w:p w:rsidR="0010342A" w:rsidP="0010342A" w:rsidRDefault="0010342A" w14:paraId="2E60C3E3" w14:textId="3CDDDBD4">
            <w:r>
              <w:t>De Kamer,</w:t>
            </w:r>
          </w:p>
        </w:tc>
      </w:tr>
      <w:tr w:rsidR="0010342A" w:rsidTr="0010342A" w14:paraId="2847A5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42A" w:rsidP="0010342A" w:rsidRDefault="0010342A" w14:paraId="44658CA4" w14:textId="77777777"/>
        </w:tc>
        <w:tc>
          <w:tcPr>
            <w:tcW w:w="7654" w:type="dxa"/>
            <w:gridSpan w:val="2"/>
          </w:tcPr>
          <w:p w:rsidR="0010342A" w:rsidP="0010342A" w:rsidRDefault="0010342A" w14:paraId="06D158C8" w14:textId="77777777"/>
        </w:tc>
      </w:tr>
      <w:tr w:rsidR="0010342A" w:rsidTr="0010342A" w14:paraId="1F67C2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342A" w:rsidP="0010342A" w:rsidRDefault="0010342A" w14:paraId="5F92FC78" w14:textId="77777777"/>
        </w:tc>
        <w:tc>
          <w:tcPr>
            <w:tcW w:w="7654" w:type="dxa"/>
            <w:gridSpan w:val="2"/>
          </w:tcPr>
          <w:p w:rsidR="0010342A" w:rsidP="0010342A" w:rsidRDefault="0010342A" w14:paraId="24EC7C42" w14:textId="11109AC1">
            <w:r>
              <w:t>gehoord de beraadslaging,</w:t>
            </w:r>
          </w:p>
        </w:tc>
      </w:tr>
      <w:tr w:rsidR="00997775" w:rsidTr="0010342A" w14:paraId="72D0B1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A514E2" w14:textId="77777777"/>
        </w:tc>
        <w:tc>
          <w:tcPr>
            <w:tcW w:w="7654" w:type="dxa"/>
            <w:gridSpan w:val="2"/>
          </w:tcPr>
          <w:p w:rsidR="00997775" w:rsidRDefault="00997775" w14:paraId="5A1F035B" w14:textId="77777777"/>
        </w:tc>
      </w:tr>
      <w:tr w:rsidR="00997775" w:rsidTr="0010342A" w14:paraId="49D13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333D46" w14:textId="77777777"/>
        </w:tc>
        <w:tc>
          <w:tcPr>
            <w:tcW w:w="7654" w:type="dxa"/>
            <w:gridSpan w:val="2"/>
          </w:tcPr>
          <w:p w:rsidR="0010342A" w:rsidP="0010342A" w:rsidRDefault="0010342A" w14:paraId="57593FCA" w14:textId="77777777">
            <w:r>
              <w:t>constaterende dat de Europese Unie overlegt over sancties om de druk op Rusland op te voeren;</w:t>
            </w:r>
          </w:p>
          <w:p w:rsidR="001A0404" w:rsidP="0010342A" w:rsidRDefault="001A0404" w14:paraId="7D55E68F" w14:textId="77777777"/>
          <w:p w:rsidR="0010342A" w:rsidP="0010342A" w:rsidRDefault="0010342A" w14:paraId="15F1181B" w14:textId="77777777">
            <w:r>
              <w:t>constaterende dat sancties worden omzeild en bijvoorbeeld de handel tussen Europese landen en Kirgizië sinds de Russische inval in Oekraïne flink is toegenomen;</w:t>
            </w:r>
          </w:p>
          <w:p w:rsidR="001A0404" w:rsidP="0010342A" w:rsidRDefault="001A0404" w14:paraId="7F0E8296" w14:textId="77777777"/>
          <w:p w:rsidR="0010342A" w:rsidP="0010342A" w:rsidRDefault="0010342A" w14:paraId="5D36709D" w14:textId="77777777">
            <w:r>
              <w:t>overwegende dat sancties maximaal effectief moeten zijn en dat daarom secundaire sancties van belang zijn om re-export door derde landen zo veel mogelijk tegen te gaan;</w:t>
            </w:r>
          </w:p>
          <w:p w:rsidR="001A0404" w:rsidP="0010342A" w:rsidRDefault="001A0404" w14:paraId="2FC75662" w14:textId="77777777"/>
          <w:p w:rsidR="0010342A" w:rsidP="0010342A" w:rsidRDefault="0010342A" w14:paraId="0C8B28B4" w14:textId="77777777">
            <w:r>
              <w:t>verzoekt de regering zich in EU-verband maximaal in te zetten voor secundaire sancties tegen derde landen om sanctieomzeiling zo veel mogelijk te voorkomen, en hierover aan de Kamer te rapporteren,</w:t>
            </w:r>
          </w:p>
          <w:p w:rsidR="001A0404" w:rsidP="0010342A" w:rsidRDefault="001A0404" w14:paraId="086B734D" w14:textId="77777777"/>
          <w:p w:rsidR="0010342A" w:rsidP="0010342A" w:rsidRDefault="0010342A" w14:paraId="51A549EC" w14:textId="77777777">
            <w:r>
              <w:t>en gaat over tot de orde van de dag.</w:t>
            </w:r>
          </w:p>
          <w:p w:rsidR="001A0404" w:rsidP="0010342A" w:rsidRDefault="001A0404" w14:paraId="606143A5" w14:textId="77777777"/>
          <w:p w:rsidR="00997775" w:rsidP="0010342A" w:rsidRDefault="0010342A" w14:paraId="07C27363" w14:textId="48B571E7">
            <w:r>
              <w:t>Ceder</w:t>
            </w:r>
          </w:p>
        </w:tc>
      </w:tr>
    </w:tbl>
    <w:p w:rsidR="00997775" w:rsidRDefault="00997775" w14:paraId="7B6A0ED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D2278" w14:textId="77777777" w:rsidR="0010342A" w:rsidRDefault="0010342A">
      <w:pPr>
        <w:spacing w:line="20" w:lineRule="exact"/>
      </w:pPr>
    </w:p>
  </w:endnote>
  <w:endnote w:type="continuationSeparator" w:id="0">
    <w:p w14:paraId="53EFE949" w14:textId="77777777" w:rsidR="0010342A" w:rsidRDefault="0010342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23ADD5" w14:textId="77777777" w:rsidR="0010342A" w:rsidRDefault="0010342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1690" w14:textId="77777777" w:rsidR="0010342A" w:rsidRDefault="0010342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F1846A" w14:textId="77777777" w:rsidR="0010342A" w:rsidRDefault="0010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2A"/>
    <w:rsid w:val="0010342A"/>
    <w:rsid w:val="00133FCE"/>
    <w:rsid w:val="001A0404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5E2BC"/>
  <w15:docId w15:val="{3B614B0F-42A8-4173-8376-62E4E524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756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2025-09-12T12:12:00.0000000Z</dcterms:created>
  <dcterms:modified xsi:type="dcterms:W3CDTF">2025-09-12T12:58:00.0000000Z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