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74E78" w14:paraId="0B4680B7" w14:textId="77777777">
        <w:tc>
          <w:tcPr>
            <w:tcW w:w="6733" w:type="dxa"/>
            <w:gridSpan w:val="2"/>
            <w:tcBorders>
              <w:top w:val="nil"/>
              <w:left w:val="nil"/>
              <w:bottom w:val="nil"/>
              <w:right w:val="nil"/>
            </w:tcBorders>
            <w:vAlign w:val="center"/>
          </w:tcPr>
          <w:p w:rsidR="00997775" w:rsidP="00710A7A" w:rsidRDefault="00997775" w14:paraId="181A666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7D6820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74E78" w14:paraId="528FDED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AC494DE" w14:textId="77777777">
            <w:r w:rsidRPr="008B0CC5">
              <w:t xml:space="preserve">Vergaderjaar </w:t>
            </w:r>
            <w:r w:rsidR="00AC6B87">
              <w:t>2024-2025</w:t>
            </w:r>
          </w:p>
        </w:tc>
      </w:tr>
      <w:tr w:rsidR="00997775" w:rsidTr="00574E78" w14:paraId="33CC6560" w14:textId="77777777">
        <w:trPr>
          <w:cantSplit/>
        </w:trPr>
        <w:tc>
          <w:tcPr>
            <w:tcW w:w="10985" w:type="dxa"/>
            <w:gridSpan w:val="3"/>
            <w:tcBorders>
              <w:top w:val="nil"/>
              <w:left w:val="nil"/>
              <w:bottom w:val="nil"/>
              <w:right w:val="nil"/>
            </w:tcBorders>
          </w:tcPr>
          <w:p w:rsidR="00997775" w:rsidRDefault="00997775" w14:paraId="7463CD6B" w14:textId="77777777"/>
        </w:tc>
      </w:tr>
      <w:tr w:rsidR="00997775" w:rsidTr="00574E78" w14:paraId="6D4348AA" w14:textId="77777777">
        <w:trPr>
          <w:cantSplit/>
        </w:trPr>
        <w:tc>
          <w:tcPr>
            <w:tcW w:w="10985" w:type="dxa"/>
            <w:gridSpan w:val="3"/>
            <w:tcBorders>
              <w:top w:val="nil"/>
              <w:left w:val="nil"/>
              <w:bottom w:val="single" w:color="auto" w:sz="4" w:space="0"/>
              <w:right w:val="nil"/>
            </w:tcBorders>
          </w:tcPr>
          <w:p w:rsidR="00997775" w:rsidRDefault="00997775" w14:paraId="4359F61B" w14:textId="77777777"/>
        </w:tc>
      </w:tr>
      <w:tr w:rsidR="00997775" w:rsidTr="00574E78" w14:paraId="6C251B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47A050" w14:textId="77777777"/>
        </w:tc>
        <w:tc>
          <w:tcPr>
            <w:tcW w:w="7654" w:type="dxa"/>
            <w:gridSpan w:val="2"/>
          </w:tcPr>
          <w:p w:rsidR="00997775" w:rsidRDefault="00997775" w14:paraId="5BDDEEF5" w14:textId="77777777"/>
        </w:tc>
      </w:tr>
      <w:tr w:rsidR="00574E78" w:rsidTr="00574E78" w14:paraId="28AB8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4E78" w:rsidP="00574E78" w:rsidRDefault="00574E78" w14:paraId="66951AD5" w14:textId="7316E53D">
            <w:pPr>
              <w:rPr>
                <w:b/>
              </w:rPr>
            </w:pPr>
            <w:r>
              <w:rPr>
                <w:b/>
              </w:rPr>
              <w:t>36 045</w:t>
            </w:r>
          </w:p>
        </w:tc>
        <w:tc>
          <w:tcPr>
            <w:tcW w:w="7654" w:type="dxa"/>
            <w:gridSpan w:val="2"/>
          </w:tcPr>
          <w:p w:rsidR="00574E78" w:rsidP="00574E78" w:rsidRDefault="00574E78" w14:paraId="013350B3" w14:textId="56EB0C2C">
            <w:pPr>
              <w:rPr>
                <w:b/>
              </w:rPr>
            </w:pPr>
            <w:r w:rsidRPr="00930A2E">
              <w:rPr>
                <w:b/>
                <w:bCs/>
                <w:szCs w:val="24"/>
              </w:rPr>
              <w:t>Situatie in Oekraïne</w:t>
            </w:r>
          </w:p>
        </w:tc>
      </w:tr>
      <w:tr w:rsidR="00574E78" w:rsidTr="00574E78" w14:paraId="48B330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4E78" w:rsidP="00574E78" w:rsidRDefault="00574E78" w14:paraId="571BE2AB" w14:textId="77777777"/>
        </w:tc>
        <w:tc>
          <w:tcPr>
            <w:tcW w:w="7654" w:type="dxa"/>
            <w:gridSpan w:val="2"/>
          </w:tcPr>
          <w:p w:rsidR="00574E78" w:rsidP="00574E78" w:rsidRDefault="00574E78" w14:paraId="63D3A022" w14:textId="77777777"/>
        </w:tc>
      </w:tr>
      <w:tr w:rsidR="00574E78" w:rsidTr="00574E78" w14:paraId="3DCAA1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4E78" w:rsidP="00574E78" w:rsidRDefault="00574E78" w14:paraId="1D6B1E52" w14:textId="77777777"/>
        </w:tc>
        <w:tc>
          <w:tcPr>
            <w:tcW w:w="7654" w:type="dxa"/>
            <w:gridSpan w:val="2"/>
          </w:tcPr>
          <w:p w:rsidR="00574E78" w:rsidP="00574E78" w:rsidRDefault="00574E78" w14:paraId="31770369" w14:textId="77777777"/>
        </w:tc>
      </w:tr>
      <w:tr w:rsidR="00574E78" w:rsidTr="00574E78" w14:paraId="5DDD1E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4E78" w:rsidP="00574E78" w:rsidRDefault="00574E78" w14:paraId="21B1A45C" w14:textId="28EA8204">
            <w:pPr>
              <w:rPr>
                <w:b/>
              </w:rPr>
            </w:pPr>
            <w:r>
              <w:rPr>
                <w:b/>
              </w:rPr>
              <w:t xml:space="preserve">Nr. </w:t>
            </w:r>
            <w:r w:rsidR="00801CA1">
              <w:rPr>
                <w:b/>
              </w:rPr>
              <w:t>232</w:t>
            </w:r>
          </w:p>
        </w:tc>
        <w:tc>
          <w:tcPr>
            <w:tcW w:w="7654" w:type="dxa"/>
            <w:gridSpan w:val="2"/>
          </w:tcPr>
          <w:p w:rsidR="00574E78" w:rsidP="00574E78" w:rsidRDefault="00574E78" w14:paraId="36FB32EA" w14:textId="645805BC">
            <w:pPr>
              <w:rPr>
                <w:b/>
              </w:rPr>
            </w:pPr>
            <w:r>
              <w:rPr>
                <w:b/>
              </w:rPr>
              <w:t xml:space="preserve">MOTIE VAN </w:t>
            </w:r>
            <w:r w:rsidR="00801CA1">
              <w:rPr>
                <w:b/>
              </w:rPr>
              <w:t>HET LID CEDER</w:t>
            </w:r>
          </w:p>
        </w:tc>
      </w:tr>
      <w:tr w:rsidR="00574E78" w:rsidTr="00574E78" w14:paraId="68179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4E78" w:rsidP="00574E78" w:rsidRDefault="00574E78" w14:paraId="06E869D3" w14:textId="77777777"/>
        </w:tc>
        <w:tc>
          <w:tcPr>
            <w:tcW w:w="7654" w:type="dxa"/>
            <w:gridSpan w:val="2"/>
          </w:tcPr>
          <w:p w:rsidR="00574E78" w:rsidP="00574E78" w:rsidRDefault="00574E78" w14:paraId="1D307C27" w14:textId="5C751FF3">
            <w:r>
              <w:t>Voorgesteld 11 september 2025</w:t>
            </w:r>
          </w:p>
        </w:tc>
      </w:tr>
      <w:tr w:rsidR="00574E78" w:rsidTr="00574E78" w14:paraId="3D8C35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4E78" w:rsidP="00574E78" w:rsidRDefault="00574E78" w14:paraId="6BE22975" w14:textId="77777777"/>
        </w:tc>
        <w:tc>
          <w:tcPr>
            <w:tcW w:w="7654" w:type="dxa"/>
            <w:gridSpan w:val="2"/>
          </w:tcPr>
          <w:p w:rsidR="00574E78" w:rsidP="00574E78" w:rsidRDefault="00574E78" w14:paraId="5E5D54D4" w14:textId="77777777"/>
        </w:tc>
      </w:tr>
      <w:tr w:rsidR="00574E78" w:rsidTr="00574E78" w14:paraId="3593B4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4E78" w:rsidP="00574E78" w:rsidRDefault="00574E78" w14:paraId="46EADD28" w14:textId="77777777"/>
        </w:tc>
        <w:tc>
          <w:tcPr>
            <w:tcW w:w="7654" w:type="dxa"/>
            <w:gridSpan w:val="2"/>
          </w:tcPr>
          <w:p w:rsidR="00574E78" w:rsidP="00574E78" w:rsidRDefault="00574E78" w14:paraId="3B332EB5" w14:textId="7DECEFCC">
            <w:r>
              <w:t>De Kamer,</w:t>
            </w:r>
          </w:p>
        </w:tc>
      </w:tr>
      <w:tr w:rsidR="00574E78" w:rsidTr="00574E78" w14:paraId="66B586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4E78" w:rsidP="00574E78" w:rsidRDefault="00574E78" w14:paraId="7E738400" w14:textId="77777777"/>
        </w:tc>
        <w:tc>
          <w:tcPr>
            <w:tcW w:w="7654" w:type="dxa"/>
            <w:gridSpan w:val="2"/>
          </w:tcPr>
          <w:p w:rsidR="00574E78" w:rsidP="00574E78" w:rsidRDefault="00574E78" w14:paraId="309BDE8D" w14:textId="77777777"/>
        </w:tc>
      </w:tr>
      <w:tr w:rsidR="00574E78" w:rsidTr="00574E78" w14:paraId="1A6D17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4E78" w:rsidP="00574E78" w:rsidRDefault="00574E78" w14:paraId="5CE5E30A" w14:textId="77777777"/>
        </w:tc>
        <w:tc>
          <w:tcPr>
            <w:tcW w:w="7654" w:type="dxa"/>
            <w:gridSpan w:val="2"/>
          </w:tcPr>
          <w:p w:rsidR="00574E78" w:rsidP="00574E78" w:rsidRDefault="00574E78" w14:paraId="7A43E9CB" w14:textId="0F4CD1A4">
            <w:r>
              <w:t>gehoord de beraadslaging,</w:t>
            </w:r>
          </w:p>
        </w:tc>
      </w:tr>
      <w:tr w:rsidR="00997775" w:rsidTr="00574E78" w14:paraId="1E8E8B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3B5FEB" w14:textId="77777777"/>
        </w:tc>
        <w:tc>
          <w:tcPr>
            <w:tcW w:w="7654" w:type="dxa"/>
            <w:gridSpan w:val="2"/>
          </w:tcPr>
          <w:p w:rsidR="00997775" w:rsidRDefault="00997775" w14:paraId="0EDBBA80" w14:textId="77777777"/>
        </w:tc>
      </w:tr>
      <w:tr w:rsidR="00997775" w:rsidTr="00574E78" w14:paraId="0707EE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7F2766" w14:textId="77777777"/>
        </w:tc>
        <w:tc>
          <w:tcPr>
            <w:tcW w:w="7654" w:type="dxa"/>
            <w:gridSpan w:val="2"/>
          </w:tcPr>
          <w:p w:rsidR="00574E78" w:rsidP="00574E78" w:rsidRDefault="00574E78" w14:paraId="13B64DD7" w14:textId="77777777">
            <w:r>
              <w:t>constaterende dat het Europese sanctiebeleid tegen Rusland zowel uitzonderingen kent als op meerdere manieren omzeild kan worden;</w:t>
            </w:r>
          </w:p>
          <w:p w:rsidR="00801CA1" w:rsidP="00574E78" w:rsidRDefault="00801CA1" w14:paraId="12844A8A" w14:textId="77777777"/>
          <w:p w:rsidR="00574E78" w:rsidP="00574E78" w:rsidRDefault="00574E78" w14:paraId="53D4EC26" w14:textId="77777777">
            <w:r>
              <w:t>overwegende dat onder andere vanwege de havens in Rotterdam en Amsterdam Nederland een strategische positie in Europa heeft en doorvoer van Russische goederen, vooral na het incident afgelopen week in het Poolse luchtruim, een onwenselijke situatie is;</w:t>
            </w:r>
          </w:p>
          <w:p w:rsidR="00801CA1" w:rsidP="00574E78" w:rsidRDefault="00801CA1" w14:paraId="59355AC9" w14:textId="77777777"/>
          <w:p w:rsidR="00574E78" w:rsidP="00574E78" w:rsidRDefault="00574E78" w14:paraId="2A744CBE" w14:textId="77777777">
            <w:r>
              <w:t>overwegende dat de EU een gemeenschappelijk handelsbeleid heeft (art. 207 VWEU) en een douane-unie (art. 28-32 VWEU), maar lidstaten de ruimte hebben voor het instellen van nationale wet- en regelgeving ter naleving van mensenrechten;</w:t>
            </w:r>
          </w:p>
          <w:p w:rsidR="00801CA1" w:rsidP="00574E78" w:rsidRDefault="00801CA1" w14:paraId="70C6F662" w14:textId="77777777"/>
          <w:p w:rsidR="00574E78" w:rsidP="00574E78" w:rsidRDefault="00574E78" w14:paraId="4AB0CDD2" w14:textId="77777777">
            <w:r>
              <w:t>verzoekt het kabinet nationale maatregelen die de import, export, doorvoer en promotie van goederen en diensten afkomstig uit Rusland verbieden, uit te werken en hierbij te onderzoeken of gelijkgezinde (buur)landen zich hierbij willen aansluiten,</w:t>
            </w:r>
          </w:p>
          <w:p w:rsidR="00801CA1" w:rsidP="00574E78" w:rsidRDefault="00801CA1" w14:paraId="067192F9" w14:textId="77777777"/>
          <w:p w:rsidR="00574E78" w:rsidP="00574E78" w:rsidRDefault="00574E78" w14:paraId="7BD4BEFD" w14:textId="77777777">
            <w:r>
              <w:t>en gaat over tot de orde van de dag.</w:t>
            </w:r>
          </w:p>
          <w:p w:rsidR="00801CA1" w:rsidP="00574E78" w:rsidRDefault="00801CA1" w14:paraId="3C2599A1" w14:textId="77777777"/>
          <w:p w:rsidR="00997775" w:rsidP="00574E78" w:rsidRDefault="00574E78" w14:paraId="72176844" w14:textId="7DA37A10">
            <w:r>
              <w:t>Ceder</w:t>
            </w:r>
          </w:p>
        </w:tc>
      </w:tr>
    </w:tbl>
    <w:p w:rsidR="00997775" w:rsidRDefault="00997775" w14:paraId="564F605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E72BE" w14:textId="77777777" w:rsidR="00574E78" w:rsidRDefault="00574E78">
      <w:pPr>
        <w:spacing w:line="20" w:lineRule="exact"/>
      </w:pPr>
    </w:p>
  </w:endnote>
  <w:endnote w:type="continuationSeparator" w:id="0">
    <w:p w14:paraId="2DFB9E4D" w14:textId="77777777" w:rsidR="00574E78" w:rsidRDefault="00574E78">
      <w:pPr>
        <w:pStyle w:val="Amendement"/>
      </w:pPr>
      <w:r>
        <w:rPr>
          <w:b w:val="0"/>
        </w:rPr>
        <w:t xml:space="preserve"> </w:t>
      </w:r>
    </w:p>
  </w:endnote>
  <w:endnote w:type="continuationNotice" w:id="1">
    <w:p w14:paraId="527BDBE6" w14:textId="77777777" w:rsidR="00574E78" w:rsidRDefault="00574E7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6FF53" w14:textId="77777777" w:rsidR="00574E78" w:rsidRDefault="00574E78">
      <w:pPr>
        <w:pStyle w:val="Amendement"/>
      </w:pPr>
      <w:r>
        <w:rPr>
          <w:b w:val="0"/>
        </w:rPr>
        <w:separator/>
      </w:r>
    </w:p>
  </w:footnote>
  <w:footnote w:type="continuationSeparator" w:id="0">
    <w:p w14:paraId="7D2698B6" w14:textId="77777777" w:rsidR="00574E78" w:rsidRDefault="00574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78"/>
    <w:rsid w:val="00133FCE"/>
    <w:rsid w:val="001E482C"/>
    <w:rsid w:val="001E4877"/>
    <w:rsid w:val="0021105A"/>
    <w:rsid w:val="00280D6A"/>
    <w:rsid w:val="002B78E9"/>
    <w:rsid w:val="002C5406"/>
    <w:rsid w:val="00330D60"/>
    <w:rsid w:val="00345A5C"/>
    <w:rsid w:val="003F71A1"/>
    <w:rsid w:val="00476415"/>
    <w:rsid w:val="00546F8D"/>
    <w:rsid w:val="00560113"/>
    <w:rsid w:val="00574E78"/>
    <w:rsid w:val="00621F64"/>
    <w:rsid w:val="00644DED"/>
    <w:rsid w:val="006765BC"/>
    <w:rsid w:val="00710A7A"/>
    <w:rsid w:val="00744C6E"/>
    <w:rsid w:val="007B35A1"/>
    <w:rsid w:val="007C50C6"/>
    <w:rsid w:val="00801CA1"/>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3F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538DA"/>
  <w15:docId w15:val="{679ED5CA-2843-475C-BF91-4B3BDE61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972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2025-09-12T12:12:00.0000000Z</dcterms:created>
  <dcterms:modified xsi:type="dcterms:W3CDTF">2025-09-12T12:59:00.0000000Z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