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27DB4" w14:paraId="5084EEF8" w14:textId="77777777">
        <w:tc>
          <w:tcPr>
            <w:tcW w:w="6733" w:type="dxa"/>
            <w:gridSpan w:val="2"/>
            <w:tcBorders>
              <w:top w:val="nil"/>
              <w:left w:val="nil"/>
              <w:bottom w:val="nil"/>
              <w:right w:val="nil"/>
            </w:tcBorders>
            <w:vAlign w:val="center"/>
          </w:tcPr>
          <w:p w:rsidR="00997775" w:rsidP="00710A7A" w:rsidRDefault="00997775" w14:paraId="4EA00AC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CCB5B9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27DB4" w14:paraId="552DAB2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6D06E8C" w14:textId="77777777">
            <w:r w:rsidRPr="008B0CC5">
              <w:t xml:space="preserve">Vergaderjaar </w:t>
            </w:r>
            <w:r w:rsidR="00AC6B87">
              <w:t>2024-2025</w:t>
            </w:r>
          </w:p>
        </w:tc>
      </w:tr>
      <w:tr w:rsidR="00997775" w:rsidTr="00B27DB4" w14:paraId="662FB672" w14:textId="77777777">
        <w:trPr>
          <w:cantSplit/>
        </w:trPr>
        <w:tc>
          <w:tcPr>
            <w:tcW w:w="10985" w:type="dxa"/>
            <w:gridSpan w:val="3"/>
            <w:tcBorders>
              <w:top w:val="nil"/>
              <w:left w:val="nil"/>
              <w:bottom w:val="nil"/>
              <w:right w:val="nil"/>
            </w:tcBorders>
          </w:tcPr>
          <w:p w:rsidR="00997775" w:rsidRDefault="00997775" w14:paraId="540BDD25" w14:textId="77777777"/>
        </w:tc>
      </w:tr>
      <w:tr w:rsidR="00997775" w:rsidTr="00B27DB4" w14:paraId="28A2A17D" w14:textId="77777777">
        <w:trPr>
          <w:cantSplit/>
        </w:trPr>
        <w:tc>
          <w:tcPr>
            <w:tcW w:w="10985" w:type="dxa"/>
            <w:gridSpan w:val="3"/>
            <w:tcBorders>
              <w:top w:val="nil"/>
              <w:left w:val="nil"/>
              <w:bottom w:val="single" w:color="auto" w:sz="4" w:space="0"/>
              <w:right w:val="nil"/>
            </w:tcBorders>
          </w:tcPr>
          <w:p w:rsidR="00997775" w:rsidRDefault="00997775" w14:paraId="4F7723BB" w14:textId="77777777"/>
        </w:tc>
      </w:tr>
      <w:tr w:rsidR="00997775" w:rsidTr="00B27DB4" w14:paraId="0BF7AA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1A091D" w14:textId="77777777"/>
        </w:tc>
        <w:tc>
          <w:tcPr>
            <w:tcW w:w="7654" w:type="dxa"/>
            <w:gridSpan w:val="2"/>
          </w:tcPr>
          <w:p w:rsidR="00997775" w:rsidRDefault="00997775" w14:paraId="3BDC42B3" w14:textId="77777777"/>
        </w:tc>
      </w:tr>
      <w:tr w:rsidR="00B27DB4" w:rsidTr="00B27DB4" w14:paraId="5A1AF4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7DB4" w:rsidP="00B27DB4" w:rsidRDefault="00B27DB4" w14:paraId="3753751E" w14:textId="3003CCA3">
            <w:pPr>
              <w:rPr>
                <w:b/>
              </w:rPr>
            </w:pPr>
            <w:r>
              <w:rPr>
                <w:b/>
              </w:rPr>
              <w:t>36 045</w:t>
            </w:r>
          </w:p>
        </w:tc>
        <w:tc>
          <w:tcPr>
            <w:tcW w:w="7654" w:type="dxa"/>
            <w:gridSpan w:val="2"/>
          </w:tcPr>
          <w:p w:rsidR="00B27DB4" w:rsidP="00B27DB4" w:rsidRDefault="00B27DB4" w14:paraId="17C0CA3B" w14:textId="3425687C">
            <w:pPr>
              <w:rPr>
                <w:b/>
              </w:rPr>
            </w:pPr>
            <w:r w:rsidRPr="00930A2E">
              <w:rPr>
                <w:b/>
                <w:bCs/>
                <w:szCs w:val="24"/>
              </w:rPr>
              <w:t>Situatie in Oekraïne</w:t>
            </w:r>
          </w:p>
        </w:tc>
      </w:tr>
      <w:tr w:rsidR="00B27DB4" w:rsidTr="00B27DB4" w14:paraId="0E72F7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7DB4" w:rsidP="00B27DB4" w:rsidRDefault="00B27DB4" w14:paraId="57136BE6" w14:textId="77777777"/>
        </w:tc>
        <w:tc>
          <w:tcPr>
            <w:tcW w:w="7654" w:type="dxa"/>
            <w:gridSpan w:val="2"/>
          </w:tcPr>
          <w:p w:rsidR="00B27DB4" w:rsidP="00B27DB4" w:rsidRDefault="00B27DB4" w14:paraId="1F1F4A52" w14:textId="77777777"/>
        </w:tc>
      </w:tr>
      <w:tr w:rsidR="00B27DB4" w:rsidTr="00B27DB4" w14:paraId="41C689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7DB4" w:rsidP="00B27DB4" w:rsidRDefault="00B27DB4" w14:paraId="6B923B57" w14:textId="77777777"/>
        </w:tc>
        <w:tc>
          <w:tcPr>
            <w:tcW w:w="7654" w:type="dxa"/>
            <w:gridSpan w:val="2"/>
          </w:tcPr>
          <w:p w:rsidR="00B27DB4" w:rsidP="00B27DB4" w:rsidRDefault="00B27DB4" w14:paraId="63FB7BBA" w14:textId="77777777"/>
        </w:tc>
      </w:tr>
      <w:tr w:rsidR="00B27DB4" w:rsidTr="00B27DB4" w14:paraId="60B6A8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7DB4" w:rsidP="00B27DB4" w:rsidRDefault="00B27DB4" w14:paraId="78A81BE0" w14:textId="718A7DA7">
            <w:pPr>
              <w:rPr>
                <w:b/>
              </w:rPr>
            </w:pPr>
            <w:r>
              <w:rPr>
                <w:b/>
              </w:rPr>
              <w:t xml:space="preserve">Nr. </w:t>
            </w:r>
            <w:r w:rsidR="001679CD">
              <w:rPr>
                <w:b/>
              </w:rPr>
              <w:t>234</w:t>
            </w:r>
          </w:p>
        </w:tc>
        <w:tc>
          <w:tcPr>
            <w:tcW w:w="7654" w:type="dxa"/>
            <w:gridSpan w:val="2"/>
          </w:tcPr>
          <w:p w:rsidR="00B27DB4" w:rsidP="00B27DB4" w:rsidRDefault="00B27DB4" w14:paraId="64425B55" w14:textId="6ADFFA42">
            <w:pPr>
              <w:rPr>
                <w:b/>
              </w:rPr>
            </w:pPr>
            <w:r>
              <w:rPr>
                <w:b/>
              </w:rPr>
              <w:t xml:space="preserve">MOTIE VAN </w:t>
            </w:r>
            <w:r w:rsidR="001679CD">
              <w:rPr>
                <w:b/>
              </w:rPr>
              <w:t>HET LID VERMEER</w:t>
            </w:r>
          </w:p>
        </w:tc>
      </w:tr>
      <w:tr w:rsidR="00B27DB4" w:rsidTr="00B27DB4" w14:paraId="1F321F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7DB4" w:rsidP="00B27DB4" w:rsidRDefault="00B27DB4" w14:paraId="5A6D909A" w14:textId="77777777"/>
        </w:tc>
        <w:tc>
          <w:tcPr>
            <w:tcW w:w="7654" w:type="dxa"/>
            <w:gridSpan w:val="2"/>
          </w:tcPr>
          <w:p w:rsidR="00B27DB4" w:rsidP="00B27DB4" w:rsidRDefault="00B27DB4" w14:paraId="38513A30" w14:textId="6D407F8D">
            <w:r>
              <w:t>Voorgesteld 11 september 2025</w:t>
            </w:r>
          </w:p>
        </w:tc>
      </w:tr>
      <w:tr w:rsidR="00B27DB4" w:rsidTr="00B27DB4" w14:paraId="01FB3D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7DB4" w:rsidP="00B27DB4" w:rsidRDefault="00B27DB4" w14:paraId="60FE99F0" w14:textId="77777777"/>
        </w:tc>
        <w:tc>
          <w:tcPr>
            <w:tcW w:w="7654" w:type="dxa"/>
            <w:gridSpan w:val="2"/>
          </w:tcPr>
          <w:p w:rsidR="00B27DB4" w:rsidP="00B27DB4" w:rsidRDefault="00B27DB4" w14:paraId="22646ECC" w14:textId="77777777"/>
        </w:tc>
      </w:tr>
      <w:tr w:rsidR="00B27DB4" w:rsidTr="00B27DB4" w14:paraId="0D3AF0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7DB4" w:rsidP="00B27DB4" w:rsidRDefault="00B27DB4" w14:paraId="1E633894" w14:textId="77777777"/>
        </w:tc>
        <w:tc>
          <w:tcPr>
            <w:tcW w:w="7654" w:type="dxa"/>
            <w:gridSpan w:val="2"/>
          </w:tcPr>
          <w:p w:rsidR="00B27DB4" w:rsidP="00B27DB4" w:rsidRDefault="00B27DB4" w14:paraId="5F7E5976" w14:textId="2B2979DE">
            <w:r>
              <w:t>De Kamer,</w:t>
            </w:r>
          </w:p>
        </w:tc>
      </w:tr>
      <w:tr w:rsidR="00B27DB4" w:rsidTr="00B27DB4" w14:paraId="0CD6EB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7DB4" w:rsidP="00B27DB4" w:rsidRDefault="00B27DB4" w14:paraId="292C99D6" w14:textId="77777777"/>
        </w:tc>
        <w:tc>
          <w:tcPr>
            <w:tcW w:w="7654" w:type="dxa"/>
            <w:gridSpan w:val="2"/>
          </w:tcPr>
          <w:p w:rsidR="00B27DB4" w:rsidP="00B27DB4" w:rsidRDefault="00B27DB4" w14:paraId="2F167D70" w14:textId="77777777"/>
        </w:tc>
      </w:tr>
      <w:tr w:rsidR="00B27DB4" w:rsidTr="00B27DB4" w14:paraId="5E2BE5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7DB4" w:rsidP="00B27DB4" w:rsidRDefault="00B27DB4" w14:paraId="2C0B2375" w14:textId="77777777"/>
        </w:tc>
        <w:tc>
          <w:tcPr>
            <w:tcW w:w="7654" w:type="dxa"/>
            <w:gridSpan w:val="2"/>
          </w:tcPr>
          <w:p w:rsidR="00B27DB4" w:rsidP="00B27DB4" w:rsidRDefault="00B27DB4" w14:paraId="425BFDFF" w14:textId="197933C5">
            <w:r>
              <w:t>gehoord de beraadslaging,</w:t>
            </w:r>
          </w:p>
        </w:tc>
      </w:tr>
      <w:tr w:rsidR="00997775" w:rsidTr="00B27DB4" w14:paraId="7F6455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1D70E0" w14:textId="77777777"/>
        </w:tc>
        <w:tc>
          <w:tcPr>
            <w:tcW w:w="7654" w:type="dxa"/>
            <w:gridSpan w:val="2"/>
          </w:tcPr>
          <w:p w:rsidR="00997775" w:rsidRDefault="00997775" w14:paraId="6580204F" w14:textId="77777777"/>
        </w:tc>
      </w:tr>
      <w:tr w:rsidR="00997775" w:rsidTr="00B27DB4" w14:paraId="75F9BC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3EA69F" w14:textId="77777777"/>
        </w:tc>
        <w:tc>
          <w:tcPr>
            <w:tcW w:w="7654" w:type="dxa"/>
            <w:gridSpan w:val="2"/>
          </w:tcPr>
          <w:p w:rsidR="00B27DB4" w:rsidP="00B27DB4" w:rsidRDefault="00B27DB4" w14:paraId="5D1E875A" w14:textId="77777777">
            <w:r>
              <w:t>constaterende dat in het verleden bij internationale missies, zoals bij de chaotische evacuatie van Kabul in 2021, Nederlandse militairen en medewerkers in een uiterst kwetsbare positie terechtkwamen door het ontbreken van een volledig uitgewerkt en uitvoerbaar extractieplan;</w:t>
            </w:r>
          </w:p>
          <w:p w:rsidR="001679CD" w:rsidP="00B27DB4" w:rsidRDefault="001679CD" w14:paraId="236A974E" w14:textId="77777777"/>
          <w:p w:rsidR="00B27DB4" w:rsidP="00B27DB4" w:rsidRDefault="00B27DB4" w14:paraId="773B7922" w14:textId="77777777">
            <w:r>
              <w:t>overwegende dat in de huidige gesprekken over een mogelijke internationale aanwezigheid in Oekraïne het mandaat, de taken en de risico's nog niet volledig zijn uitgewerkt;</w:t>
            </w:r>
          </w:p>
          <w:p w:rsidR="001679CD" w:rsidP="00B27DB4" w:rsidRDefault="001679CD" w14:paraId="3DF63FEE" w14:textId="77777777"/>
          <w:p w:rsidR="00B27DB4" w:rsidP="00B27DB4" w:rsidRDefault="00B27DB4" w14:paraId="3FA30DB4" w14:textId="77777777">
            <w:r>
              <w:t>verzoekt de regering te borgen dat er voorafgaand aan enige inzet van Nederlandse militairen in Oekraïne een volledig en zelfstandig uitvoerbaar extractieplan klaarligt voor onmiddellijke repatriëring met eigen middelen waarmee we onze mensen snel in veiligheid kunnen brengen,</w:t>
            </w:r>
          </w:p>
          <w:p w:rsidR="001679CD" w:rsidP="00B27DB4" w:rsidRDefault="001679CD" w14:paraId="21397D05" w14:textId="77777777"/>
          <w:p w:rsidR="00B27DB4" w:rsidP="00B27DB4" w:rsidRDefault="00B27DB4" w14:paraId="6D519212" w14:textId="77777777">
            <w:r>
              <w:t>en gaat over tot de orde van de dag.</w:t>
            </w:r>
          </w:p>
          <w:p w:rsidR="001679CD" w:rsidP="00B27DB4" w:rsidRDefault="001679CD" w14:paraId="3BC33507" w14:textId="77777777"/>
          <w:p w:rsidR="00997775" w:rsidP="00B27DB4" w:rsidRDefault="00B27DB4" w14:paraId="498B098A" w14:textId="73AC8E06">
            <w:r>
              <w:t>Vermeer</w:t>
            </w:r>
          </w:p>
        </w:tc>
      </w:tr>
    </w:tbl>
    <w:p w:rsidR="00997775" w:rsidRDefault="00997775" w14:paraId="08C3BA7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C2995" w14:textId="77777777" w:rsidR="00B27DB4" w:rsidRDefault="00B27DB4">
      <w:pPr>
        <w:spacing w:line="20" w:lineRule="exact"/>
      </w:pPr>
    </w:p>
  </w:endnote>
  <w:endnote w:type="continuationSeparator" w:id="0">
    <w:p w14:paraId="33460311" w14:textId="77777777" w:rsidR="00B27DB4" w:rsidRDefault="00B27DB4">
      <w:pPr>
        <w:pStyle w:val="Amendement"/>
      </w:pPr>
      <w:r>
        <w:rPr>
          <w:b w:val="0"/>
        </w:rPr>
        <w:t xml:space="preserve"> </w:t>
      </w:r>
    </w:p>
  </w:endnote>
  <w:endnote w:type="continuationNotice" w:id="1">
    <w:p w14:paraId="676EDA55" w14:textId="77777777" w:rsidR="00B27DB4" w:rsidRDefault="00B27DB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607EE" w14:textId="77777777" w:rsidR="00B27DB4" w:rsidRDefault="00B27DB4">
      <w:pPr>
        <w:pStyle w:val="Amendement"/>
      </w:pPr>
      <w:r>
        <w:rPr>
          <w:b w:val="0"/>
        </w:rPr>
        <w:separator/>
      </w:r>
    </w:p>
  </w:footnote>
  <w:footnote w:type="continuationSeparator" w:id="0">
    <w:p w14:paraId="2634A738" w14:textId="77777777" w:rsidR="00B27DB4" w:rsidRDefault="00B27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B4"/>
    <w:rsid w:val="00133FCE"/>
    <w:rsid w:val="001679CD"/>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27DB4"/>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A1645"/>
  <w15:docId w15:val="{BDDC524F-FDBF-4A0E-B37F-35EE268F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859</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2025-09-12T12:12:00.0000000Z</dcterms:created>
  <dcterms:modified xsi:type="dcterms:W3CDTF">2025-09-12T13:00:00.0000000Z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