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6241" w14:paraId="04255A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CA9D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FA65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6241" w14:paraId="55E557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FDFD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6241" w14:paraId="39C3DF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6041A9" w14:textId="77777777"/>
        </w:tc>
      </w:tr>
      <w:tr w:rsidR="00997775" w:rsidTr="00D36241" w14:paraId="6C9158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6B2C5B" w14:textId="77777777"/>
        </w:tc>
      </w:tr>
      <w:tr w:rsidR="00997775" w:rsidTr="00D36241" w14:paraId="7B922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00F8F8" w14:textId="77777777"/>
        </w:tc>
        <w:tc>
          <w:tcPr>
            <w:tcW w:w="7654" w:type="dxa"/>
            <w:gridSpan w:val="2"/>
          </w:tcPr>
          <w:p w:rsidR="00997775" w:rsidRDefault="00997775" w14:paraId="035C00AA" w14:textId="77777777"/>
        </w:tc>
      </w:tr>
      <w:tr w:rsidR="00D36241" w:rsidTr="00D36241" w14:paraId="5E74E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2FF85E53" w14:textId="7E21CA57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D36241" w:rsidP="00D36241" w:rsidRDefault="00D36241" w14:paraId="66477589" w14:textId="7E36DD42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D36241" w:rsidTr="00D36241" w14:paraId="17F430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46769D36" w14:textId="77777777"/>
        </w:tc>
        <w:tc>
          <w:tcPr>
            <w:tcW w:w="7654" w:type="dxa"/>
            <w:gridSpan w:val="2"/>
          </w:tcPr>
          <w:p w:rsidR="00D36241" w:rsidP="00D36241" w:rsidRDefault="00D36241" w14:paraId="4F7A0A91" w14:textId="77777777"/>
        </w:tc>
      </w:tr>
      <w:tr w:rsidR="00D36241" w:rsidTr="00D36241" w14:paraId="28E3B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0DF0823C" w14:textId="77777777"/>
        </w:tc>
        <w:tc>
          <w:tcPr>
            <w:tcW w:w="7654" w:type="dxa"/>
            <w:gridSpan w:val="2"/>
          </w:tcPr>
          <w:p w:rsidR="00D36241" w:rsidP="00D36241" w:rsidRDefault="00D36241" w14:paraId="5EC0E37B" w14:textId="77777777"/>
        </w:tc>
      </w:tr>
      <w:tr w:rsidR="00D36241" w:rsidTr="00D36241" w14:paraId="04E60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439EF035" w14:textId="1A7C850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235</w:t>
            </w:r>
          </w:p>
        </w:tc>
        <w:tc>
          <w:tcPr>
            <w:tcW w:w="7654" w:type="dxa"/>
            <w:gridSpan w:val="2"/>
          </w:tcPr>
          <w:p w:rsidR="00D36241" w:rsidP="00D36241" w:rsidRDefault="00D36241" w14:paraId="4371EEE1" w14:textId="658D7D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D36241" w:rsidTr="00D36241" w14:paraId="02FFD4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08C5FE8B" w14:textId="77777777"/>
        </w:tc>
        <w:tc>
          <w:tcPr>
            <w:tcW w:w="7654" w:type="dxa"/>
            <w:gridSpan w:val="2"/>
          </w:tcPr>
          <w:p w:rsidR="00D36241" w:rsidP="00D36241" w:rsidRDefault="00D36241" w14:paraId="2EC2D205" w14:textId="61C86831">
            <w:r>
              <w:t>Voorgesteld 11 september 2025</w:t>
            </w:r>
          </w:p>
        </w:tc>
      </w:tr>
      <w:tr w:rsidR="00D36241" w:rsidTr="00D36241" w14:paraId="27CB2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2B7A707A" w14:textId="77777777"/>
        </w:tc>
        <w:tc>
          <w:tcPr>
            <w:tcW w:w="7654" w:type="dxa"/>
            <w:gridSpan w:val="2"/>
          </w:tcPr>
          <w:p w:rsidR="00D36241" w:rsidP="00D36241" w:rsidRDefault="00D36241" w14:paraId="1339B46B" w14:textId="77777777"/>
        </w:tc>
      </w:tr>
      <w:tr w:rsidR="00D36241" w:rsidTr="00D36241" w14:paraId="74CD9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383A15C5" w14:textId="77777777"/>
        </w:tc>
        <w:tc>
          <w:tcPr>
            <w:tcW w:w="7654" w:type="dxa"/>
            <w:gridSpan w:val="2"/>
          </w:tcPr>
          <w:p w:rsidR="00D36241" w:rsidP="00D36241" w:rsidRDefault="00D36241" w14:paraId="2761FA57" w14:textId="45E842F9">
            <w:r>
              <w:t>De Kamer,</w:t>
            </w:r>
          </w:p>
        </w:tc>
      </w:tr>
      <w:tr w:rsidR="00D36241" w:rsidTr="00D36241" w14:paraId="1D9C56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0D642564" w14:textId="77777777"/>
        </w:tc>
        <w:tc>
          <w:tcPr>
            <w:tcW w:w="7654" w:type="dxa"/>
            <w:gridSpan w:val="2"/>
          </w:tcPr>
          <w:p w:rsidR="00D36241" w:rsidP="00D36241" w:rsidRDefault="00D36241" w14:paraId="55FB1D35" w14:textId="77777777"/>
        </w:tc>
      </w:tr>
      <w:tr w:rsidR="00D36241" w:rsidTr="00D36241" w14:paraId="6F249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6241" w:rsidP="00D36241" w:rsidRDefault="00D36241" w14:paraId="11B789DE" w14:textId="77777777"/>
        </w:tc>
        <w:tc>
          <w:tcPr>
            <w:tcW w:w="7654" w:type="dxa"/>
            <w:gridSpan w:val="2"/>
          </w:tcPr>
          <w:p w:rsidR="00D36241" w:rsidP="00D36241" w:rsidRDefault="00D36241" w14:paraId="4930C5E4" w14:textId="06A3A04E">
            <w:r>
              <w:t>gehoord de beraadslaging,</w:t>
            </w:r>
          </w:p>
        </w:tc>
      </w:tr>
      <w:tr w:rsidR="00997775" w:rsidTr="00D36241" w14:paraId="38BEC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81034" w14:textId="77777777"/>
        </w:tc>
        <w:tc>
          <w:tcPr>
            <w:tcW w:w="7654" w:type="dxa"/>
            <w:gridSpan w:val="2"/>
          </w:tcPr>
          <w:p w:rsidR="00997775" w:rsidRDefault="00997775" w14:paraId="3B229519" w14:textId="77777777"/>
        </w:tc>
      </w:tr>
      <w:tr w:rsidR="00997775" w:rsidTr="00D36241" w14:paraId="70B84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7F378" w14:textId="77777777"/>
        </w:tc>
        <w:tc>
          <w:tcPr>
            <w:tcW w:w="7654" w:type="dxa"/>
            <w:gridSpan w:val="2"/>
          </w:tcPr>
          <w:p w:rsidR="00D36241" w:rsidP="00D36241" w:rsidRDefault="00D36241" w14:paraId="3FCC62B4" w14:textId="77777777">
            <w:r>
              <w:t>constaterende dat de EU meer geld aan Russisch gas importeert dan Nederland steun aan Oekraïne verleent;</w:t>
            </w:r>
          </w:p>
          <w:p w:rsidR="00E04B0D" w:rsidP="00D36241" w:rsidRDefault="00E04B0D" w14:paraId="0C7E002C" w14:textId="77777777"/>
          <w:p w:rsidR="00D36241" w:rsidP="00D36241" w:rsidRDefault="00D36241" w14:paraId="1EF36417" w14:textId="77777777">
            <w:r>
              <w:t>overwegende dat energieafhankelijkheid van Rusland geopolitiek onwenselijk is;</w:t>
            </w:r>
          </w:p>
          <w:p w:rsidR="00E04B0D" w:rsidP="00D36241" w:rsidRDefault="00E04B0D" w14:paraId="2410F574" w14:textId="77777777"/>
          <w:p w:rsidR="00D36241" w:rsidP="00D36241" w:rsidRDefault="00D36241" w14:paraId="7A5391E1" w14:textId="77777777">
            <w:r>
              <w:t>constaterende dat het Groningenveld 500 miljard kubieke meter gas bevat;</w:t>
            </w:r>
          </w:p>
          <w:p w:rsidR="00E04B0D" w:rsidP="00D36241" w:rsidRDefault="00E04B0D" w14:paraId="014DDBF4" w14:textId="77777777"/>
          <w:p w:rsidR="00D36241" w:rsidP="00D36241" w:rsidRDefault="00D36241" w14:paraId="73106889" w14:textId="77777777">
            <w:r>
              <w:t>verzoekt de regering, gelet op de geopolitieke spanningen en de onwenselijkheid van import van Russisch gas, de gaswinning in het Groningenveld beperkt maar zo spoedig mogelijk te herstarten,</w:t>
            </w:r>
          </w:p>
          <w:p w:rsidR="00E04B0D" w:rsidP="00D36241" w:rsidRDefault="00E04B0D" w14:paraId="10E254B9" w14:textId="77777777"/>
          <w:p w:rsidR="00D36241" w:rsidP="00D36241" w:rsidRDefault="00D36241" w14:paraId="57873D17" w14:textId="77777777">
            <w:r>
              <w:t>en gaat over tot de orde van de dag.</w:t>
            </w:r>
          </w:p>
          <w:p w:rsidR="00E04B0D" w:rsidP="00D36241" w:rsidRDefault="00E04B0D" w14:paraId="31D37817" w14:textId="77777777"/>
          <w:p w:rsidR="00997775" w:rsidP="00D36241" w:rsidRDefault="00D36241" w14:paraId="73F3F2D8" w14:textId="64957B46">
            <w:r>
              <w:t>Eerdmans</w:t>
            </w:r>
          </w:p>
        </w:tc>
      </w:tr>
    </w:tbl>
    <w:p w:rsidR="00997775" w:rsidRDefault="00997775" w14:paraId="68A641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1F80" w14:textId="77777777" w:rsidR="00D36241" w:rsidRDefault="00D36241">
      <w:pPr>
        <w:spacing w:line="20" w:lineRule="exact"/>
      </w:pPr>
    </w:p>
  </w:endnote>
  <w:endnote w:type="continuationSeparator" w:id="0">
    <w:p w14:paraId="44C2EDAD" w14:textId="77777777" w:rsidR="00D36241" w:rsidRDefault="00D3624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3BADE2" w14:textId="77777777" w:rsidR="00D36241" w:rsidRDefault="00D3624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8E4A" w14:textId="77777777" w:rsidR="00D36241" w:rsidRDefault="00D3624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5F90EF" w14:textId="77777777" w:rsidR="00D36241" w:rsidRDefault="00D3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4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6241"/>
    <w:rsid w:val="00D43192"/>
    <w:rsid w:val="00DE2437"/>
    <w:rsid w:val="00E04B0D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4BF9"/>
  <w15:docId w15:val="{E22D1BEE-CD84-4AEC-9E9F-4E199F01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2025-09-12T12:22:00.0000000Z</dcterms:created>
  <dcterms:modified xsi:type="dcterms:W3CDTF">2025-09-12T13:01:00.0000000Z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