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4A23" w14:paraId="14E94B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9F95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2C20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4A23" w14:paraId="68EEF1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102F2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34A23" w14:paraId="5B8D28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B3D8B3" w14:textId="77777777"/>
        </w:tc>
      </w:tr>
      <w:tr w:rsidR="00997775" w:rsidTr="00E34A23" w14:paraId="5B0DC4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44E4E3" w14:textId="77777777"/>
        </w:tc>
      </w:tr>
      <w:tr w:rsidR="00997775" w:rsidTr="00E34A23" w14:paraId="13C51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3B8C74" w14:textId="77777777"/>
        </w:tc>
        <w:tc>
          <w:tcPr>
            <w:tcW w:w="7654" w:type="dxa"/>
            <w:gridSpan w:val="2"/>
          </w:tcPr>
          <w:p w:rsidR="00997775" w:rsidRDefault="00997775" w14:paraId="19880F71" w14:textId="77777777"/>
        </w:tc>
      </w:tr>
      <w:tr w:rsidR="00E34A23" w:rsidTr="00E34A23" w14:paraId="4B55F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0B4D886A" w14:textId="2428A7CB">
            <w:pPr>
              <w:rPr>
                <w:b/>
              </w:rPr>
            </w:pPr>
            <w:r>
              <w:rPr>
                <w:b/>
              </w:rPr>
              <w:t>26 150</w:t>
            </w:r>
          </w:p>
        </w:tc>
        <w:tc>
          <w:tcPr>
            <w:tcW w:w="7654" w:type="dxa"/>
            <w:gridSpan w:val="2"/>
          </w:tcPr>
          <w:p w:rsidR="00E34A23" w:rsidP="00E34A23" w:rsidRDefault="00E34A23" w14:paraId="38771463" w14:textId="60AC7D15">
            <w:pPr>
              <w:rPr>
                <w:b/>
              </w:rPr>
            </w:pPr>
            <w:r w:rsidRPr="00245506">
              <w:rPr>
                <w:b/>
                <w:bCs/>
              </w:rPr>
              <w:t>Algemene Vergadering der Verenigde Naties</w:t>
            </w:r>
          </w:p>
        </w:tc>
      </w:tr>
      <w:tr w:rsidR="00E34A23" w:rsidTr="00E34A23" w14:paraId="35059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3C06B10B" w14:textId="77777777"/>
        </w:tc>
        <w:tc>
          <w:tcPr>
            <w:tcW w:w="7654" w:type="dxa"/>
            <w:gridSpan w:val="2"/>
          </w:tcPr>
          <w:p w:rsidR="00E34A23" w:rsidP="00E34A23" w:rsidRDefault="00E34A23" w14:paraId="67C2BE26" w14:textId="77777777"/>
        </w:tc>
      </w:tr>
      <w:tr w:rsidR="00E34A23" w:rsidTr="00E34A23" w14:paraId="3962B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32C24C54" w14:textId="77777777"/>
        </w:tc>
        <w:tc>
          <w:tcPr>
            <w:tcW w:w="7654" w:type="dxa"/>
            <w:gridSpan w:val="2"/>
          </w:tcPr>
          <w:p w:rsidR="00E34A23" w:rsidP="00E34A23" w:rsidRDefault="00E34A23" w14:paraId="62F70409" w14:textId="77777777"/>
        </w:tc>
      </w:tr>
      <w:tr w:rsidR="00E34A23" w:rsidTr="00E34A23" w14:paraId="3320A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1C498576" w14:textId="2040F7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229</w:t>
            </w:r>
          </w:p>
        </w:tc>
        <w:tc>
          <w:tcPr>
            <w:tcW w:w="7654" w:type="dxa"/>
            <w:gridSpan w:val="2"/>
          </w:tcPr>
          <w:p w:rsidR="00E34A23" w:rsidP="00E34A23" w:rsidRDefault="00E34A23" w14:paraId="4B91CADF" w14:textId="5DA3A2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E34A23" w:rsidTr="00E34A23" w14:paraId="69B84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05A836A4" w14:textId="77777777"/>
        </w:tc>
        <w:tc>
          <w:tcPr>
            <w:tcW w:w="7654" w:type="dxa"/>
            <w:gridSpan w:val="2"/>
          </w:tcPr>
          <w:p w:rsidR="00E34A23" w:rsidP="00E34A23" w:rsidRDefault="00E34A23" w14:paraId="2144DBFD" w14:textId="28B21C50">
            <w:r>
              <w:t>Voorgesteld 11 september 2025</w:t>
            </w:r>
          </w:p>
        </w:tc>
      </w:tr>
      <w:tr w:rsidR="00E34A23" w:rsidTr="00E34A23" w14:paraId="58762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5E31AE18" w14:textId="77777777"/>
        </w:tc>
        <w:tc>
          <w:tcPr>
            <w:tcW w:w="7654" w:type="dxa"/>
            <w:gridSpan w:val="2"/>
          </w:tcPr>
          <w:p w:rsidR="00E34A23" w:rsidP="00E34A23" w:rsidRDefault="00E34A23" w14:paraId="32F0BC57" w14:textId="77777777"/>
        </w:tc>
      </w:tr>
      <w:tr w:rsidR="00E34A23" w:rsidTr="00E34A23" w14:paraId="21DD8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4788AB49" w14:textId="77777777"/>
        </w:tc>
        <w:tc>
          <w:tcPr>
            <w:tcW w:w="7654" w:type="dxa"/>
            <w:gridSpan w:val="2"/>
          </w:tcPr>
          <w:p w:rsidR="00E34A23" w:rsidP="00E34A23" w:rsidRDefault="00E34A23" w14:paraId="611FF3EC" w14:textId="79B0E742">
            <w:r>
              <w:t>De Kamer,</w:t>
            </w:r>
          </w:p>
        </w:tc>
      </w:tr>
      <w:tr w:rsidR="00E34A23" w:rsidTr="00E34A23" w14:paraId="625C7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4B9804B1" w14:textId="77777777"/>
        </w:tc>
        <w:tc>
          <w:tcPr>
            <w:tcW w:w="7654" w:type="dxa"/>
            <w:gridSpan w:val="2"/>
          </w:tcPr>
          <w:p w:rsidR="00E34A23" w:rsidP="00E34A23" w:rsidRDefault="00E34A23" w14:paraId="21F8D6FD" w14:textId="77777777"/>
        </w:tc>
      </w:tr>
      <w:tr w:rsidR="00E34A23" w:rsidTr="00E34A23" w14:paraId="6C33F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4A23" w:rsidP="00E34A23" w:rsidRDefault="00E34A23" w14:paraId="102168FD" w14:textId="77777777"/>
        </w:tc>
        <w:tc>
          <w:tcPr>
            <w:tcW w:w="7654" w:type="dxa"/>
            <w:gridSpan w:val="2"/>
          </w:tcPr>
          <w:p w:rsidR="00E34A23" w:rsidP="00E34A23" w:rsidRDefault="00E34A23" w14:paraId="6CC56802" w14:textId="57FD65D6">
            <w:r>
              <w:t>gehoord de beraadslaging,</w:t>
            </w:r>
          </w:p>
        </w:tc>
      </w:tr>
      <w:tr w:rsidR="00997775" w:rsidTr="00E34A23" w14:paraId="556DA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28B8DB" w14:textId="77777777"/>
        </w:tc>
        <w:tc>
          <w:tcPr>
            <w:tcW w:w="7654" w:type="dxa"/>
            <w:gridSpan w:val="2"/>
          </w:tcPr>
          <w:p w:rsidR="00997775" w:rsidRDefault="00997775" w14:paraId="55486593" w14:textId="77777777"/>
        </w:tc>
      </w:tr>
      <w:tr w:rsidR="00997775" w:rsidTr="00E34A23" w14:paraId="4F16C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76579" w14:textId="77777777"/>
        </w:tc>
        <w:tc>
          <w:tcPr>
            <w:tcW w:w="7654" w:type="dxa"/>
            <w:gridSpan w:val="2"/>
          </w:tcPr>
          <w:p w:rsidR="00E34A23" w:rsidP="00E34A23" w:rsidRDefault="00E34A23" w14:paraId="71FEFD11" w14:textId="77777777">
            <w:r>
              <w:t>overwegende dat het VN-Vluchtelingenverdrag een cruciaal onderdeel is van het internationaal recht ter bescherming van vluchtelingen wereldwijd;</w:t>
            </w:r>
          </w:p>
          <w:p w:rsidR="00E34A23" w:rsidP="00E34A23" w:rsidRDefault="00E34A23" w14:paraId="741BF971" w14:textId="77777777"/>
          <w:p w:rsidR="00E34A23" w:rsidP="00E34A23" w:rsidRDefault="00E34A23" w14:paraId="5E3F5C20" w14:textId="77777777">
            <w:r>
              <w:t>overwegende dat tegelijkertijd na 75 jaar het verdrag wel aan modernisering toe is en dat voor bijvoorbeeld het invoeren van een Canadees model voor asielmigratie een verdragswijziging nodig is;</w:t>
            </w:r>
          </w:p>
          <w:p w:rsidR="00E34A23" w:rsidP="00E34A23" w:rsidRDefault="00E34A23" w14:paraId="701E8A19" w14:textId="77777777"/>
          <w:p w:rsidR="00E34A23" w:rsidP="00E34A23" w:rsidRDefault="00E34A23" w14:paraId="3FBE27A5" w14:textId="77777777">
            <w:r>
              <w:t>verzoekt de regering om in VN-verband een voorstel te doen om in 2026 een conferentie te organiseren om de modernisering van het VN-Vluchtelingenverdrag te bespreken, hierin een leidende rol te nemen en draagvlak te zoeken, en daarbij bijvoorbeeld Den Haag als locatie te overwegen,</w:t>
            </w:r>
          </w:p>
          <w:p w:rsidR="00E34A23" w:rsidP="00E34A23" w:rsidRDefault="00E34A23" w14:paraId="7D0E1103" w14:textId="77777777"/>
          <w:p w:rsidR="00E34A23" w:rsidP="00E34A23" w:rsidRDefault="00E34A23" w14:paraId="7D03AD9E" w14:textId="77777777">
            <w:r>
              <w:t>en gaat over tot de orde van de dag.</w:t>
            </w:r>
          </w:p>
          <w:p w:rsidR="00E34A23" w:rsidP="00E34A23" w:rsidRDefault="00E34A23" w14:paraId="2D88C74F" w14:textId="77777777"/>
          <w:p w:rsidR="00997775" w:rsidP="00E34A23" w:rsidRDefault="00E34A23" w14:paraId="1BACCBE5" w14:textId="062F0345">
            <w:r>
              <w:t>Ceder</w:t>
            </w:r>
          </w:p>
        </w:tc>
      </w:tr>
    </w:tbl>
    <w:p w:rsidR="00997775" w:rsidRDefault="00997775" w14:paraId="38547D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16D2" w14:textId="77777777" w:rsidR="00E34A23" w:rsidRDefault="00E34A23">
      <w:pPr>
        <w:spacing w:line="20" w:lineRule="exact"/>
      </w:pPr>
    </w:p>
  </w:endnote>
  <w:endnote w:type="continuationSeparator" w:id="0">
    <w:p w14:paraId="17D9180F" w14:textId="77777777" w:rsidR="00E34A23" w:rsidRDefault="00E34A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64ED5B" w14:textId="77777777" w:rsidR="00E34A23" w:rsidRDefault="00E34A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9762" w14:textId="77777777" w:rsidR="00E34A23" w:rsidRDefault="00E34A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B52845" w14:textId="77777777" w:rsidR="00E34A23" w:rsidRDefault="00E34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4A23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09836"/>
  <w15:docId w15:val="{4445C682-F0FA-4909-BA93-47F1D5D3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780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2025-09-12T13:32:00.0000000Z</dcterms:created>
  <dcterms:modified xsi:type="dcterms:W3CDTF">2025-09-12T13:41:00.0000000Z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