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92313" w14:paraId="5B91DB71" w14:textId="77777777"/>
    <w:p w:rsidR="00D92313" w14:paraId="059C6A1A" w14:textId="77777777"/>
    <w:p w:rsidR="00D92313" w:rsidP="00EF4A31" w14:paraId="5C9F1813" w14:textId="77777777">
      <w:r>
        <w:t>De v</w:t>
      </w:r>
      <w:r w:rsidRPr="00EF4A31">
        <w:t xml:space="preserve">ragen van het lid </w:t>
      </w:r>
      <w:r w:rsidRPr="00EF4A31">
        <w:t>Rooderkerk</w:t>
      </w:r>
      <w:r w:rsidRPr="00EF4A31">
        <w:t xml:space="preserve"> (D66) aan de Minister van Klimaat en Groene</w:t>
      </w:r>
      <w:r w:rsidR="007540DE">
        <w:t xml:space="preserve"> </w:t>
      </w:r>
      <w:r w:rsidRPr="00EF4A31">
        <w:t>Groei</w:t>
      </w:r>
      <w:r w:rsidR="00CA3DE6">
        <w:t xml:space="preserve">, </w:t>
      </w:r>
      <w:r w:rsidRPr="00EF4A31">
        <w:t xml:space="preserve">over </w:t>
      </w:r>
      <w:r w:rsidRPr="007540DE">
        <w:t>de nieuwsberichten over Duitse windturbines aan de grens bij</w:t>
      </w:r>
      <w:r w:rsidR="007540DE">
        <w:t xml:space="preserve"> </w:t>
      </w:r>
      <w:r w:rsidRPr="007540DE">
        <w:t>Noord-Brabant, Limburg en Gelderland</w:t>
      </w:r>
      <w:r w:rsidRPr="00EF4A31">
        <w:rPr>
          <w:i/>
          <w:iCs/>
        </w:rPr>
        <w:t xml:space="preserve"> </w:t>
      </w:r>
      <w:r w:rsidRPr="00EF4A31">
        <w:t xml:space="preserve">(ingezonden 4 juli 2025) </w:t>
      </w:r>
      <w:r w:rsidR="00CA3DE6">
        <w:t xml:space="preserve">zijn overgedragen aan mij als minister van Volkshuisvesting en </w:t>
      </w:r>
      <w:r w:rsidR="00CA2E4E">
        <w:t>Ruimtelijke Ordening</w:t>
      </w:r>
      <w:r w:rsidR="00CA3DE6">
        <w:t>. De vragen</w:t>
      </w:r>
      <w:r w:rsidRPr="00EF4A31" w:rsidR="00CA3DE6">
        <w:t xml:space="preserve"> </w:t>
      </w:r>
      <w:r w:rsidRPr="00EF4A31">
        <w:t xml:space="preserve">kunnen niet binnen de gebruikelijke termijn worden beantwoord. De reden is dat de </w:t>
      </w:r>
      <w:r w:rsidRPr="00EF4A31">
        <w:t>afstemming</w:t>
      </w:r>
      <w:r w:rsidRPr="00EF4A31">
        <w:t xml:space="preserve"> meer tijd vraagt. De Kamer zal de antwoorden op de vragen zo spoedig mogelijk ontvangen</w:t>
      </w:r>
      <w:r w:rsidR="007540DE">
        <w:t>.</w:t>
      </w:r>
    </w:p>
    <w:p w:rsidR="00D92313" w14:paraId="5E6B6652" w14:textId="77777777"/>
    <w:p w:rsidR="00D92313" w14:paraId="59413453" w14:textId="77777777">
      <w:pPr>
        <w:pStyle w:val="WitregelW1bodytekst"/>
      </w:pPr>
    </w:p>
    <w:p w:rsidR="00D92313" w14:paraId="35813A81" w14:textId="77777777"/>
    <w:p w:rsidR="00D92313" w14:paraId="39AE4559" w14:textId="77777777">
      <w:r>
        <w:t>De Minister van Volkshuisvesting en Ruimtelijke Ordening</w:t>
      </w:r>
      <w:r>
        <w:rPr>
          <w:i/>
        </w:rPr>
        <w:t>,</w:t>
      </w:r>
    </w:p>
    <w:p w:rsidR="00D92313" w14:paraId="6DA7430B" w14:textId="77777777"/>
    <w:p w:rsidR="00D92313" w14:paraId="44C3E36C" w14:textId="77777777"/>
    <w:p w:rsidR="00D92313" w14:paraId="29F88BC4" w14:textId="77777777"/>
    <w:p w:rsidR="00D92313" w14:paraId="3F169666" w14:textId="77777777"/>
    <w:p w:rsidR="007540DE" w14:paraId="6094A9BC" w14:textId="77777777"/>
    <w:p w:rsidR="00D92313" w14:paraId="4240739A" w14:textId="77777777">
      <w:r>
        <w:t>Mona Keijzer</w:t>
      </w:r>
    </w:p>
    <w:p w:rsidR="00D92313" w14:paraId="3D9FC0C6" w14:textId="77777777"/>
    <w:p w:rsidR="00D92313" w14:paraId="34B34000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596D" w14:paraId="400D9F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313" w14:paraId="7D2EA85A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596D" w14:paraId="0119C4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596D" w14:paraId="5E8526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313" w14:paraId="1828FFB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231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92313" w14:textId="77777777">
                          <w:pPr>
                            <w:pStyle w:val="Referentiegegevens"/>
                          </w:pPr>
                          <w:sdt>
                            <w:sdtPr>
                              <w:id w:val="721258014"/>
                              <w:date w:fullDate="2025-09-04T07:3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540DE">
                                <w:t>4 september 2025</w:t>
                              </w:r>
                            </w:sdtContent>
                          </w:sdt>
                        </w:p>
                        <w:p w:rsidR="00D92313" w14:textId="77777777">
                          <w:pPr>
                            <w:pStyle w:val="WitregelW1"/>
                          </w:pPr>
                        </w:p>
                        <w:p w:rsidR="00D9231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02186" w14:textId="08D2FD5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E43CC">
                            <w:t>2025-0000538401</w:t>
                          </w:r>
                          <w:r w:rsidR="00DE43C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92313" w14:paraId="2B9F4CC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92313" w14:paraId="19516A4D" w14:textId="77777777">
                    <w:pPr>
                      <w:pStyle w:val="Referentiegegevens"/>
                    </w:pPr>
                    <w:sdt>
                      <w:sdtPr>
                        <w:id w:val="1328111516"/>
                        <w:date w:fullDate="2025-09-04T07:3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540DE">
                          <w:t>4 september 2025</w:t>
                        </w:r>
                      </w:sdtContent>
                    </w:sdt>
                  </w:p>
                  <w:p w:rsidR="00D92313" w14:paraId="6367D70D" w14:textId="77777777">
                    <w:pPr>
                      <w:pStyle w:val="WitregelW1"/>
                    </w:pPr>
                  </w:p>
                  <w:p w:rsidR="00D92313" w14:paraId="21B1E7B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02186" w14:paraId="411310BA" w14:textId="08D2FD5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E43CC">
                      <w:t>2025-0000538401</w:t>
                    </w:r>
                    <w:r w:rsidR="00DE43C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36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4336B" w14:paraId="1DD7E1D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18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02186" w14:paraId="39C99B2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313" w14:paraId="73569A8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53E8" w14:textId="77777777">
                          <w:r>
                            <w:t>Aan de Voorzitter van de Tweede Kamer der Staten-Generaal</w:t>
                          </w:r>
                        </w:p>
                        <w:p w:rsidR="00D92313" w14:textId="77777777">
                          <w:r>
                            <w:t>Postbus 20018</w:t>
                          </w:r>
                        </w:p>
                        <w:p w:rsidR="00D92313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A53E8" w14:paraId="721CF610" w14:textId="77777777">
                    <w:r>
                      <w:t>Aan de Voorzitter van de Tweede Kamer der Staten-Generaal</w:t>
                    </w:r>
                  </w:p>
                  <w:p w:rsidR="00D92313" w14:paraId="5C18B195" w14:textId="77777777">
                    <w:r>
                      <w:t>Postbus 20018</w:t>
                    </w:r>
                  </w:p>
                  <w:p w:rsidR="00D92313" w14:paraId="3A617F0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8001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350E94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9231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92313" w14:textId="509B0629">
                                <w:sdt>
                                  <w:sdtPr>
                                    <w:id w:val="-1208646123"/>
                                    <w:date w:fullDate="2025-09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A9596D">
                                      <w:rPr>
                                        <w:lang w:val="nl"/>
                                      </w:rPr>
                                      <w:t>15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48C8FD0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9231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92313" w14:textId="77777777">
                                <w:r>
                                  <w:t xml:space="preserve">Uitstel beantwoording Vragen van het lid </w:t>
                                </w:r>
                                <w:r>
                                  <w:t>Rooderkerk</w:t>
                                </w:r>
                                <w:r>
                                  <w:t xml:space="preserve"> (D66) aan de Minister van Klimaat en Groene Groei over de nieuwsberichten over Duitse windturbines aan de grens bij Noord-Brabant, Limburg en Gelderland</w:t>
                                </w:r>
                              </w:p>
                            </w:tc>
                          </w:tr>
                        </w:tbl>
                        <w:p w:rsidR="00F4336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3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350E93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92313" w14:paraId="7E0987A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92313" w14:paraId="4EA74D65" w14:textId="509B0629">
                          <w:sdt>
                            <w:sdtPr>
                              <w:id w:val="777222536"/>
                              <w:date w:fullDate="2025-09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9596D">
                                <w:rPr>
                                  <w:lang w:val="nl"/>
                                </w:rPr>
                                <w:t>15 september 2025</w:t>
                              </w:r>
                            </w:sdtContent>
                          </w:sdt>
                        </w:p>
                      </w:tc>
                    </w:tr>
                    <w:tr w14:paraId="48C8FD0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92313" w14:paraId="5210C94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92313" w14:paraId="6906E696" w14:textId="77777777">
                          <w:r>
                            <w:t xml:space="preserve">Uitstel beantwoording Vragen van het lid </w:t>
                          </w:r>
                          <w:r>
                            <w:t>Rooderkerk</w:t>
                          </w:r>
                          <w:r>
                            <w:t xml:space="preserve"> (D66) aan de Minister van Klimaat en Groene Groei over de nieuwsberichten over Duitse windturbines aan de grens bij Noord-Brabant, Limburg en Gelderland</w:t>
                          </w:r>
                        </w:p>
                      </w:tc>
                    </w:tr>
                  </w:tbl>
                  <w:p w:rsidR="00F4336B" w14:paraId="619EFA8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2313" w:rsidRPr="00EF4A3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F4A31">
                            <w:rPr>
                              <w:lang w:val="de-DE"/>
                            </w:rPr>
                            <w:t>Turfmarkt</w:t>
                          </w:r>
                          <w:r w:rsidRPr="00EF4A3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D92313" w:rsidRPr="00EF4A3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F4A3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D92313" w:rsidRPr="00EF4A3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F4A3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D9231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D92313" w14:textId="77777777">
                          <w:pPr>
                            <w:pStyle w:val="WitregelW2"/>
                          </w:pPr>
                        </w:p>
                        <w:p w:rsidR="00D9231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02186" w14:textId="13C4C8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E43CC">
                            <w:t>2025-0000538401</w:t>
                          </w:r>
                          <w:r w:rsidR="00DE43CC">
                            <w:fldChar w:fldCharType="end"/>
                          </w:r>
                        </w:p>
                        <w:p w:rsidR="00D92313" w14:textId="77777777">
                          <w:pPr>
                            <w:pStyle w:val="WitregelW1"/>
                          </w:pPr>
                        </w:p>
                        <w:p w:rsidR="00D9231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92313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D92313" w14:textId="77777777">
                          <w:pPr>
                            <w:pStyle w:val="WitregelW2"/>
                          </w:pPr>
                        </w:p>
                        <w:p w:rsidR="00D923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92313" w:rsidRPr="00EF4A31" w14:paraId="511A977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F4A31">
                      <w:rPr>
                        <w:lang w:val="de-DE"/>
                      </w:rPr>
                      <w:t>Turfmarkt</w:t>
                    </w:r>
                    <w:r w:rsidRPr="00EF4A31">
                      <w:rPr>
                        <w:lang w:val="de-DE"/>
                      </w:rPr>
                      <w:t xml:space="preserve"> 147</w:t>
                    </w:r>
                  </w:p>
                  <w:p w:rsidR="00D92313" w:rsidRPr="00EF4A31" w14:paraId="0430C87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F4A31">
                      <w:rPr>
                        <w:lang w:val="de-DE"/>
                      </w:rPr>
                      <w:t>2511 DP Den Haag</w:t>
                    </w:r>
                  </w:p>
                  <w:p w:rsidR="00D92313" w:rsidRPr="00EF4A31" w14:paraId="5E86F46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F4A31">
                      <w:rPr>
                        <w:lang w:val="de-DE"/>
                      </w:rPr>
                      <w:t>Postbus 20011</w:t>
                    </w:r>
                  </w:p>
                  <w:p w:rsidR="00D92313" w14:paraId="7A5A6988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D92313" w14:paraId="798F7200" w14:textId="77777777">
                    <w:pPr>
                      <w:pStyle w:val="WitregelW2"/>
                    </w:pPr>
                  </w:p>
                  <w:p w:rsidR="00D92313" w14:paraId="0F1563E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02186" w14:paraId="42A6A980" w14:textId="13C4C8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E43CC">
                      <w:t>2025-0000538401</w:t>
                    </w:r>
                    <w:r w:rsidR="00DE43CC">
                      <w:fldChar w:fldCharType="end"/>
                    </w:r>
                  </w:p>
                  <w:p w:rsidR="00D92313" w14:paraId="0EC174C3" w14:textId="77777777">
                    <w:pPr>
                      <w:pStyle w:val="WitregelW1"/>
                    </w:pPr>
                  </w:p>
                  <w:p w:rsidR="00D92313" w14:paraId="2EA9077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92313" w14:paraId="2590945C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D92313" w14:paraId="36985A60" w14:textId="77777777">
                    <w:pPr>
                      <w:pStyle w:val="WitregelW2"/>
                    </w:pPr>
                  </w:p>
                  <w:p w:rsidR="00D92313" w14:paraId="0DCFDD4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36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4336B" w14:paraId="00C6B50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18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02186" w14:paraId="621DCE2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231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604414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04414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92313" w14:paraId="4BFDF05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231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11735074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173507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92313" w14:paraId="01E815A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231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92313" w14:paraId="0B8DE32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588A3AE"/>
    <w:multiLevelType w:val="multilevel"/>
    <w:tmpl w:val="5749EB6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967770B7"/>
    <w:multiLevelType w:val="multilevel"/>
    <w:tmpl w:val="AD7A49A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EEE9292D"/>
    <w:multiLevelType w:val="multilevel"/>
    <w:tmpl w:val="ABF8A23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4DC457E"/>
    <w:multiLevelType w:val="multilevel"/>
    <w:tmpl w:val="0CE8F47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70189760">
    <w:abstractNumId w:val="1"/>
  </w:num>
  <w:num w:numId="2" w16cid:durableId="617293809">
    <w:abstractNumId w:val="3"/>
  </w:num>
  <w:num w:numId="3" w16cid:durableId="206377078">
    <w:abstractNumId w:val="2"/>
  </w:num>
  <w:num w:numId="4" w16cid:durableId="209330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31"/>
    <w:rsid w:val="0015102A"/>
    <w:rsid w:val="00151E13"/>
    <w:rsid w:val="00271B5A"/>
    <w:rsid w:val="0033737A"/>
    <w:rsid w:val="00414DFE"/>
    <w:rsid w:val="005538B3"/>
    <w:rsid w:val="005979D0"/>
    <w:rsid w:val="005B2E83"/>
    <w:rsid w:val="00702186"/>
    <w:rsid w:val="007509B5"/>
    <w:rsid w:val="007540DE"/>
    <w:rsid w:val="007E0504"/>
    <w:rsid w:val="008A53E8"/>
    <w:rsid w:val="009C12EF"/>
    <w:rsid w:val="00A9596D"/>
    <w:rsid w:val="00C74BB5"/>
    <w:rsid w:val="00CA2E4E"/>
    <w:rsid w:val="00CA3DE6"/>
    <w:rsid w:val="00D743B3"/>
    <w:rsid w:val="00D92313"/>
    <w:rsid w:val="00DD716A"/>
    <w:rsid w:val="00DE43CC"/>
    <w:rsid w:val="00DE4511"/>
    <w:rsid w:val="00E61A86"/>
    <w:rsid w:val="00EF4A31"/>
    <w:rsid w:val="00F4336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A62D1"/>
  <w15:docId w15:val="{45DC500A-F98D-4D4E-9CF2-4964317E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F4A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F4A3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F4A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F4A3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2025-09-15T08:36:00.0000000Z</lastPrinted>
  <dcterms:created xsi:type="dcterms:W3CDTF">2025-09-04T07:41:00.0000000Z</dcterms:created>
  <dcterms:modified xsi:type="dcterms:W3CDTF">2025-09-15T08:37:00.0000000Z</dcterms:modified>
  <dc:creator/>
  <lastModifiedBy/>
  <dc:description>------------------------</dc:description>
  <dc:subject/>
  <keywords/>
  <version/>
  <category/>
</coreProperties>
</file>