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15B9" w:rsidP="002415B9" w:rsidRDefault="002415B9" w14:paraId="1EA06EEE" w14:textId="77777777">
      <w:r>
        <w:t xml:space="preserve">Blijkens de mededeling van de Directeur van Uw kabinet van </w:t>
      </w:r>
      <w:r w:rsidR="00EC01C9">
        <w:t>25 augustus 2025</w:t>
      </w:r>
      <w:r>
        <w:t>, no.</w:t>
      </w:r>
      <w:r w:rsidR="00EC01C9">
        <w:t xml:space="preserve"> 2025001831</w:t>
      </w:r>
      <w:r>
        <w:t xml:space="preserve">, machtigde Uwe Majesteit de Afdeling advisering van de Raad van State haar advies inzake het bovenvermelde voorstel van wet rechtstreeks aan mij te doen toekomen. Dit advies, gedateerd </w:t>
      </w:r>
      <w:r w:rsidR="00EC01C9">
        <w:t>8 september 2025</w:t>
      </w:r>
      <w:r>
        <w:t xml:space="preserve">, </w:t>
      </w:r>
      <w:r w:rsidR="00730C71">
        <w:t>N</w:t>
      </w:r>
      <w:r>
        <w:t>o</w:t>
      </w:r>
      <w:r w:rsidRPr="00730C71" w:rsidR="00730C71">
        <w:t>.</w:t>
      </w:r>
      <w:r w:rsidR="00EC01C9">
        <w:t xml:space="preserve"> W06.25.00220/III</w:t>
      </w:r>
      <w:r>
        <w:t>, bied ik U, hierbij aan.</w:t>
      </w:r>
    </w:p>
    <w:p w:rsidR="002415B9" w:rsidP="002415B9" w:rsidRDefault="002415B9" w14:paraId="0BCC5D02" w14:textId="77777777"/>
    <w:p w:rsidR="002415B9" w:rsidP="002415B9" w:rsidRDefault="002415B9" w14:paraId="3A18C036" w14:textId="77777777">
      <w:r>
        <w:t>Het kabinet is de Afdeling erkentelijk voor de voortvarendheid waarmee het advies over het bovenvermelde voorstel is uitgebracht.</w:t>
      </w:r>
    </w:p>
    <w:p w:rsidR="002415B9" w:rsidP="002415B9" w:rsidRDefault="002415B9" w14:paraId="6292B114" w14:textId="77777777"/>
    <w:p w:rsidR="002415B9" w:rsidP="002415B9" w:rsidRDefault="002415B9" w14:paraId="30A047D3" w14:textId="77777777">
      <w:r>
        <w:t>Naar aanleiding van het advies, dat hieronder cursief is opgenomen, merk ik het volgende op.</w:t>
      </w:r>
    </w:p>
    <w:p w:rsidR="00EC01C9" w:rsidP="002415B9" w:rsidRDefault="00EC01C9" w14:paraId="0FF03149" w14:textId="77777777"/>
    <w:p w:rsidRPr="00EC01C9" w:rsidR="00EC01C9" w:rsidP="00EC01C9" w:rsidRDefault="00EC01C9" w14:paraId="0C9F89E0" w14:textId="77777777">
      <w:pPr>
        <w:rPr>
          <w:i/>
          <w:iCs/>
        </w:rPr>
      </w:pPr>
      <w:r w:rsidRPr="00EC01C9">
        <w:rPr>
          <w:i/>
          <w:iCs/>
        </w:rPr>
        <w:t>Bij Kabinetsmissive van 25 augustus 2025, no.2025001831, heeft Uwe Majesteit, op voordracht van de Minister van Financiën, bij de Afdeling advisering van de Raad van State ter overweging aanhangig gemaakt het voorstel van wet tot wijziging van enkele belastingwetten en enige andere wetten (Overige fiscale maatregelen 2026), met memorie van toelichting.</w:t>
      </w:r>
    </w:p>
    <w:p w:rsidRPr="00EC01C9" w:rsidR="00EC01C9" w:rsidP="00EC01C9" w:rsidRDefault="00EC01C9" w14:paraId="5F790D5F" w14:textId="77777777">
      <w:pPr>
        <w:rPr>
          <w:i/>
          <w:iCs/>
        </w:rPr>
      </w:pPr>
    </w:p>
    <w:p w:rsidRPr="00EC01C9" w:rsidR="00EC01C9" w:rsidP="00EC01C9" w:rsidRDefault="00EC01C9" w14:paraId="4202DBCA" w14:textId="77777777">
      <w:pPr>
        <w:rPr>
          <w:i/>
          <w:iCs/>
        </w:rPr>
      </w:pPr>
      <w:r w:rsidRPr="00EC01C9">
        <w:rPr>
          <w:i/>
          <w:iCs/>
        </w:rPr>
        <w:t>De Afdeling advisering van de Raad van State heeft geen opmerkingen bij het voorstel en adviseert het voorstel bij de Tweede Kamer der Staten-Generaal in te dienen.</w:t>
      </w:r>
    </w:p>
    <w:p w:rsidRPr="00EC01C9" w:rsidR="00EC01C9" w:rsidP="00EC01C9" w:rsidRDefault="00EC01C9" w14:paraId="02B6ABE7" w14:textId="77777777">
      <w:pPr>
        <w:rPr>
          <w:i/>
          <w:iCs/>
        </w:rPr>
      </w:pPr>
    </w:p>
    <w:p w:rsidRPr="00EC01C9" w:rsidR="00EC01C9" w:rsidP="00EC01C9" w:rsidRDefault="00EC01C9" w14:paraId="34ED7664" w14:textId="77777777">
      <w:pPr>
        <w:rPr>
          <w:i/>
          <w:iCs/>
        </w:rPr>
      </w:pPr>
      <w:r w:rsidRPr="00EC01C9">
        <w:rPr>
          <w:i/>
          <w:iCs/>
        </w:rPr>
        <w:t xml:space="preserve">De </w:t>
      </w:r>
      <w:proofErr w:type="spellStart"/>
      <w:r w:rsidRPr="00EC01C9">
        <w:rPr>
          <w:i/>
          <w:iCs/>
        </w:rPr>
        <w:t>vice-president</w:t>
      </w:r>
      <w:proofErr w:type="spellEnd"/>
      <w:r w:rsidRPr="00EC01C9">
        <w:rPr>
          <w:i/>
          <w:iCs/>
        </w:rPr>
        <w:t xml:space="preserve"> van de Raad van State,</w:t>
      </w:r>
    </w:p>
    <w:p w:rsidRPr="00EC01C9" w:rsidR="00EC01C9" w:rsidP="00EC01C9" w:rsidRDefault="00EC01C9" w14:paraId="14E39A06" w14:textId="77777777">
      <w:pPr>
        <w:rPr>
          <w:i/>
          <w:iCs/>
        </w:rPr>
      </w:pPr>
      <w:proofErr w:type="spellStart"/>
      <w:r w:rsidRPr="00EC01C9">
        <w:rPr>
          <w:i/>
          <w:iCs/>
        </w:rPr>
        <w:t>Th.C</w:t>
      </w:r>
      <w:proofErr w:type="spellEnd"/>
      <w:r w:rsidRPr="00EC01C9">
        <w:rPr>
          <w:i/>
          <w:iCs/>
        </w:rPr>
        <w:t>. de Graaf</w:t>
      </w:r>
    </w:p>
    <w:p w:rsidR="00A93156" w:rsidP="00730C71" w:rsidRDefault="00A93156" w14:paraId="7A988B6D" w14:textId="77777777">
      <w:pPr>
        <w:rPr>
          <w:i/>
          <w:iCs/>
        </w:rPr>
      </w:pPr>
    </w:p>
    <w:p w:rsidR="00EC01C9" w:rsidP="002415B9" w:rsidRDefault="00EC01C9" w14:paraId="4929DE17" w14:textId="77777777">
      <w:r>
        <w:t>Er zijn enkele redactionele wijzigingen in</w:t>
      </w:r>
      <w:r w:rsidR="000B543C">
        <w:t xml:space="preserve"> het wetsvoorstel en</w:t>
      </w:r>
      <w:r>
        <w:t xml:space="preserve"> </w:t>
      </w:r>
      <w:r w:rsidR="00BA5090">
        <w:t>d</w:t>
      </w:r>
      <w:r w:rsidRPr="002A04A5" w:rsidR="00BA5090">
        <w:t>e</w:t>
      </w:r>
      <w:r w:rsidRPr="002A04A5">
        <w:t xml:space="preserve"> memorie van toelichting aangebracht</w:t>
      </w:r>
      <w:r>
        <w:t xml:space="preserve">. </w:t>
      </w:r>
    </w:p>
    <w:p w:rsidR="00EC01C9" w:rsidP="002415B9" w:rsidRDefault="00EC01C9" w14:paraId="6639FE2E" w14:textId="77777777"/>
    <w:p w:rsidR="002415B9" w:rsidP="002415B9" w:rsidRDefault="002415B9" w14:paraId="59D92524" w14:textId="77777777">
      <w:r>
        <w:t xml:space="preserve">Ik moge U verzoeken het hierbij gevoegde voorstel van wet en de </w:t>
      </w:r>
      <w:r w:rsidRPr="002A04A5">
        <w:t>gewijzigde</w:t>
      </w:r>
      <w:r>
        <w:t xml:space="preserve"> memorie van toelichting aan de Tweede Kamer der Staten-Generaal te zenden.</w:t>
      </w:r>
    </w:p>
    <w:p w:rsidR="002415B9" w:rsidP="002415B9" w:rsidRDefault="002415B9" w14:paraId="7A72CEA2" w14:textId="77777777"/>
    <w:p w:rsidR="002415B9" w:rsidP="002415B9" w:rsidRDefault="002415B9" w14:paraId="216E2706" w14:textId="77777777">
      <w:r>
        <w:t>De Staatssecretaris van Financiën,</w:t>
      </w:r>
    </w:p>
    <w:p w:rsidR="002415B9" w:rsidP="002415B9" w:rsidRDefault="002415B9" w14:paraId="19DBC28F" w14:textId="77777777"/>
    <w:p w:rsidR="002415B9" w:rsidP="002415B9" w:rsidRDefault="002415B9" w14:paraId="1EC3B654" w14:textId="77777777"/>
    <w:p w:rsidR="002415B9" w:rsidP="002415B9" w:rsidRDefault="002415B9" w14:paraId="553667D7" w14:textId="77777777"/>
    <w:p w:rsidR="002415B9" w:rsidP="002415B9" w:rsidRDefault="002415B9" w14:paraId="233A8D35" w14:textId="77777777"/>
    <w:p w:rsidR="002415B9" w:rsidP="002415B9" w:rsidRDefault="002415B9" w14:paraId="1847E586" w14:textId="77777777"/>
    <w:p w:rsidR="002415B9" w:rsidP="002415B9" w:rsidRDefault="002415B9" w14:paraId="193D1329" w14:textId="77777777"/>
    <w:p w:rsidRPr="002415B9" w:rsidR="003A2FEA" w:rsidP="002415B9" w:rsidRDefault="00EC01C9" w14:paraId="5714B853" w14:textId="77777777">
      <w:r w:rsidRPr="00EC01C9">
        <w:t>Eugène Heijnen</w:t>
      </w:r>
    </w:p>
    <w:sectPr w:rsidRPr="002415B9" w:rsidR="003A2FEA">
      <w:headerReference w:type="default" r:id="rId9"/>
      <w:footerReference w:type="default" r:id="rId10"/>
      <w:headerReference w:type="first" r:id="rId11"/>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55EC0" w14:textId="77777777" w:rsidR="00C666F9" w:rsidRDefault="00C666F9">
      <w:pPr>
        <w:spacing w:line="240" w:lineRule="auto"/>
      </w:pPr>
      <w:r>
        <w:separator/>
      </w:r>
    </w:p>
  </w:endnote>
  <w:endnote w:type="continuationSeparator" w:id="0">
    <w:p w14:paraId="1A7D6917" w14:textId="77777777" w:rsidR="00C666F9" w:rsidRDefault="00C666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21EF7" w14:textId="77777777" w:rsidR="003A2FEA" w:rsidRDefault="003A2FEA">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71B01" w14:textId="77777777" w:rsidR="00C666F9" w:rsidRDefault="00C666F9">
      <w:pPr>
        <w:spacing w:line="240" w:lineRule="auto"/>
      </w:pPr>
      <w:r>
        <w:separator/>
      </w:r>
    </w:p>
  </w:footnote>
  <w:footnote w:type="continuationSeparator" w:id="0">
    <w:p w14:paraId="4E5B969A" w14:textId="77777777" w:rsidR="00C666F9" w:rsidRDefault="00C666F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288D2" w14:textId="77777777" w:rsidR="003A2FEA" w:rsidRDefault="00C666F9">
    <w:r>
      <w:rPr>
        <w:noProof/>
      </w:rPr>
      <mc:AlternateContent>
        <mc:Choice Requires="wps">
          <w:drawing>
            <wp:anchor distT="0" distB="0" distL="0" distR="0" simplePos="0" relativeHeight="251652096" behindDoc="0" locked="1" layoutInCell="1" allowOverlap="1" wp14:anchorId="48EA5287" wp14:editId="606CD5F7">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9662A0F" w14:textId="77777777" w:rsidR="00C666F9" w:rsidRDefault="00C666F9"/>
                      </w:txbxContent>
                    </wps:txbx>
                    <wps:bodyPr vert="horz" wrap="square" lIns="0" tIns="0" rIns="0" bIns="0" anchor="t" anchorCtr="0"/>
                  </wps:wsp>
                </a:graphicData>
              </a:graphic>
            </wp:anchor>
          </w:drawing>
        </mc:Choice>
        <mc:Fallback>
          <w:pict>
            <v:shapetype w14:anchorId="48EA5287"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19662A0F" w14:textId="77777777" w:rsidR="00C666F9" w:rsidRDefault="00C666F9"/>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4A59452A" wp14:editId="5DBF2D54">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E471CCD" w14:textId="77777777" w:rsidR="003A2FEA" w:rsidRDefault="00C666F9">
                          <w:pPr>
                            <w:pStyle w:val="Referentiegegevensbold"/>
                          </w:pPr>
                          <w:r>
                            <w:t>Directoraat-Generaal voor Fiscale Zaken</w:t>
                          </w:r>
                        </w:p>
                        <w:p w14:paraId="6928BB9D" w14:textId="77777777" w:rsidR="003A2FEA" w:rsidRDefault="00C666F9">
                          <w:pPr>
                            <w:pStyle w:val="Referentiegegevens"/>
                          </w:pPr>
                          <w:r>
                            <w:t>Strategie en parlementaire aangelegenheden</w:t>
                          </w:r>
                        </w:p>
                        <w:p w14:paraId="5AB25964" w14:textId="77777777" w:rsidR="003A2FEA" w:rsidRDefault="003A2FEA">
                          <w:pPr>
                            <w:pStyle w:val="WitregelW2"/>
                          </w:pPr>
                        </w:p>
                        <w:p w14:paraId="071C25A0" w14:textId="5048E05A" w:rsidR="005D76AF" w:rsidRDefault="006A5868">
                          <w:pPr>
                            <w:pStyle w:val="Referentiegegevens"/>
                          </w:pPr>
                          <w:fldSimple w:instr=" DOCPROPERTY  &quot;Kenmerk&quot;  \* MERGEFORMAT ">
                            <w:r w:rsidR="00862B3C">
                              <w:t>2025-0000442634</w:t>
                            </w:r>
                          </w:fldSimple>
                        </w:p>
                      </w:txbxContent>
                    </wps:txbx>
                    <wps:bodyPr vert="horz" wrap="square" lIns="0" tIns="0" rIns="0" bIns="0" anchor="t" anchorCtr="0"/>
                  </wps:wsp>
                </a:graphicData>
              </a:graphic>
            </wp:anchor>
          </w:drawing>
        </mc:Choice>
        <mc:Fallback>
          <w:pict>
            <v:shapetype w14:anchorId="4A59452A" id="_x0000_t202" coordsize="21600,21600" o:spt="202" path="m,l,21600r21600,l21600,xe">
              <v:stroke joinstyle="miter"/>
              <v:path gradientshapeok="t" o:connecttype="rect"/>
            </v:shapetype>
            <v:shape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5E471CCD" w14:textId="77777777" w:rsidR="003A2FEA" w:rsidRDefault="00C666F9">
                    <w:pPr>
                      <w:pStyle w:val="Referentiegegevensbold"/>
                    </w:pPr>
                    <w:r>
                      <w:t>Directoraat-Generaal voor Fiscale Zaken</w:t>
                    </w:r>
                  </w:p>
                  <w:p w14:paraId="6928BB9D" w14:textId="77777777" w:rsidR="003A2FEA" w:rsidRDefault="00C666F9">
                    <w:pPr>
                      <w:pStyle w:val="Referentiegegevens"/>
                    </w:pPr>
                    <w:r>
                      <w:t>Strategie en parlementaire aangelegenheden</w:t>
                    </w:r>
                  </w:p>
                  <w:p w14:paraId="5AB25964" w14:textId="77777777" w:rsidR="003A2FEA" w:rsidRDefault="003A2FEA">
                    <w:pPr>
                      <w:pStyle w:val="WitregelW2"/>
                    </w:pPr>
                  </w:p>
                  <w:p w14:paraId="071C25A0" w14:textId="5048E05A" w:rsidR="005D76AF" w:rsidRDefault="006A5868">
                    <w:pPr>
                      <w:pStyle w:val="Referentiegegevens"/>
                    </w:pPr>
                    <w:fldSimple w:instr=" DOCPROPERTY  &quot;Kenmerk&quot;  \* MERGEFORMAT ">
                      <w:r w:rsidR="00862B3C">
                        <w:t>2025-0000442634</w:t>
                      </w:r>
                    </w:fldSimple>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0A3ADDE3" wp14:editId="0F5F164C">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28B94BA" w14:textId="77777777" w:rsidR="00C666F9" w:rsidRDefault="00C666F9"/>
                      </w:txbxContent>
                    </wps:txbx>
                    <wps:bodyPr vert="horz" wrap="square" lIns="0" tIns="0" rIns="0" bIns="0" anchor="t" anchorCtr="0"/>
                  </wps:wsp>
                </a:graphicData>
              </a:graphic>
            </wp:anchor>
          </w:drawing>
        </mc:Choice>
        <mc:Fallback>
          <w:pict>
            <v:shape w14:anchorId="0A3ADDE3"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628B94BA" w14:textId="77777777" w:rsidR="00C666F9" w:rsidRDefault="00C666F9"/>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4DE72A5D" wp14:editId="385119F0">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C13987F" w14:textId="77777777" w:rsidR="005D76AF" w:rsidRDefault="006A5868">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DE72A5D"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5C13987F" w14:textId="77777777" w:rsidR="005D76AF" w:rsidRDefault="006A5868">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EBE88" w14:textId="77777777" w:rsidR="003A2FEA" w:rsidRDefault="00C666F9">
    <w:pPr>
      <w:spacing w:after="6377" w:line="14" w:lineRule="exact"/>
    </w:pPr>
    <w:r>
      <w:rPr>
        <w:noProof/>
      </w:rPr>
      <mc:AlternateContent>
        <mc:Choice Requires="wps">
          <w:drawing>
            <wp:anchor distT="0" distB="0" distL="0" distR="0" simplePos="0" relativeHeight="251656192" behindDoc="0" locked="1" layoutInCell="1" allowOverlap="1" wp14:anchorId="1A5CD219" wp14:editId="75F4CE9D">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DFDA403" w14:textId="77777777" w:rsidR="003A2FEA" w:rsidRDefault="00C666F9">
                          <w:pPr>
                            <w:spacing w:line="240" w:lineRule="auto"/>
                          </w:pPr>
                          <w:r>
                            <w:rPr>
                              <w:noProof/>
                            </w:rPr>
                            <w:drawing>
                              <wp:inline distT="0" distB="0" distL="0" distR="0" wp14:anchorId="59B1762A" wp14:editId="080F147C">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A5CD219"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5DFDA403" w14:textId="77777777" w:rsidR="003A2FEA" w:rsidRDefault="00C666F9">
                    <w:pPr>
                      <w:spacing w:line="240" w:lineRule="auto"/>
                    </w:pPr>
                    <w:r>
                      <w:rPr>
                        <w:noProof/>
                      </w:rPr>
                      <w:drawing>
                        <wp:inline distT="0" distB="0" distL="0" distR="0" wp14:anchorId="59B1762A" wp14:editId="080F147C">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BA74C74" wp14:editId="6C2CDBE0">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749A54C" w14:textId="77777777" w:rsidR="003A2FEA" w:rsidRDefault="00C666F9">
                          <w:pPr>
                            <w:spacing w:line="240" w:lineRule="auto"/>
                          </w:pPr>
                          <w:r>
                            <w:rPr>
                              <w:noProof/>
                            </w:rPr>
                            <w:drawing>
                              <wp:inline distT="0" distB="0" distL="0" distR="0" wp14:anchorId="459189C0" wp14:editId="7B5E6722">
                                <wp:extent cx="2339975" cy="1582834"/>
                                <wp:effectExtent l="0" t="0" r="0" b="0"/>
                                <wp:docPr id="8" name="Logotype_FIN" descr="Ministerie van Financiën"/>
                                <wp:cNvGraphicFramePr/>
                                <a:graphic xmlns:a="http://schemas.openxmlformats.org/drawingml/2006/main">
                                  <a:graphicData uri="http://schemas.openxmlformats.org/drawingml/2006/picture">
                                    <pic:pic xmlns:pic="http://schemas.openxmlformats.org/drawingml/2006/picture">
                                      <pic:nvPicPr>
                                        <pic:cNvPr id="8" name="Logotype_FIN"/>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BA74C74"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5749A54C" w14:textId="77777777" w:rsidR="003A2FEA" w:rsidRDefault="00C666F9">
                    <w:pPr>
                      <w:spacing w:line="240" w:lineRule="auto"/>
                    </w:pPr>
                    <w:r>
                      <w:rPr>
                        <w:noProof/>
                      </w:rPr>
                      <w:drawing>
                        <wp:inline distT="0" distB="0" distL="0" distR="0" wp14:anchorId="459189C0" wp14:editId="7B5E6722">
                          <wp:extent cx="2339975" cy="1582834"/>
                          <wp:effectExtent l="0" t="0" r="0" b="0"/>
                          <wp:docPr id="8" name="Logotype_FIN" descr="Ministerie van Financiën"/>
                          <wp:cNvGraphicFramePr/>
                          <a:graphic xmlns:a="http://schemas.openxmlformats.org/drawingml/2006/main">
                            <a:graphicData uri="http://schemas.openxmlformats.org/drawingml/2006/picture">
                              <pic:pic xmlns:pic="http://schemas.openxmlformats.org/drawingml/2006/picture">
                                <pic:nvPicPr>
                                  <pic:cNvPr id="8" name="Logotype_FIN"/>
                                  <pic:cNvPicPr/>
                                </pic:nvPicPr>
                                <pic:blipFill>
                                  <a:blip r:embed="rId4"/>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FFC0322" wp14:editId="5210F269">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127663A" w14:textId="77777777" w:rsidR="003A2FEA" w:rsidRDefault="00C666F9">
                          <w:pPr>
                            <w:pStyle w:val="Referentiegegevens"/>
                          </w:pPr>
                          <w:r>
                            <w:t>&gt; Retouradres POSTBUS 20201 2500 EE  'S-GRAVENHAGE</w:t>
                          </w:r>
                        </w:p>
                      </w:txbxContent>
                    </wps:txbx>
                    <wps:bodyPr vert="horz" wrap="square" lIns="0" tIns="0" rIns="0" bIns="0" anchor="t" anchorCtr="0"/>
                  </wps:wsp>
                </a:graphicData>
              </a:graphic>
            </wp:anchor>
          </w:drawing>
        </mc:Choice>
        <mc:Fallback>
          <w:pict>
            <v:shape w14:anchorId="0FFC0322"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1127663A" w14:textId="77777777" w:rsidR="003A2FEA" w:rsidRDefault="00C666F9">
                    <w:pPr>
                      <w:pStyle w:val="Referentiegegevens"/>
                    </w:pPr>
                    <w:r>
                      <w:t>&gt; Retouradres POSTBUS 20201 2500 EE  'S-GRAVENHAGE</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6F3095C9" wp14:editId="35EF3296">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552C9AC" w14:textId="77777777" w:rsidR="003A2FEA" w:rsidRDefault="00C666F9">
                          <w:r>
                            <w:t>Aan de Koning</w:t>
                          </w:r>
                        </w:p>
                        <w:p w14:paraId="140FA0FB" w14:textId="77777777" w:rsidR="003A2FEA" w:rsidRDefault="00C666F9">
                          <w:r>
                            <w:t xml:space="preserve"> </w:t>
                          </w:r>
                        </w:p>
                      </w:txbxContent>
                    </wps:txbx>
                    <wps:bodyPr vert="horz" wrap="square" lIns="0" tIns="0" rIns="0" bIns="0" anchor="t" anchorCtr="0"/>
                  </wps:wsp>
                </a:graphicData>
              </a:graphic>
            </wp:anchor>
          </w:drawing>
        </mc:Choice>
        <mc:Fallback>
          <w:pict>
            <v:shape w14:anchorId="6F3095C9"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4552C9AC" w14:textId="77777777" w:rsidR="003A2FEA" w:rsidRDefault="00C666F9">
                    <w:r>
                      <w:t>Aan de Koning</w:t>
                    </w:r>
                  </w:p>
                  <w:p w14:paraId="140FA0FB" w14:textId="77777777" w:rsidR="003A2FEA" w:rsidRDefault="00C666F9">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47473FE" wp14:editId="7292A665">
              <wp:simplePos x="0" y="0"/>
              <wp:positionH relativeFrom="page">
                <wp:posOffset>1009650</wp:posOffset>
              </wp:positionH>
              <wp:positionV relativeFrom="page">
                <wp:posOffset>3352165</wp:posOffset>
              </wp:positionV>
              <wp:extent cx="4787900" cy="50482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50482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3A2FEA" w14:paraId="680DE10E" w14:textId="77777777">
                            <w:trPr>
                              <w:trHeight w:val="240"/>
                            </w:trPr>
                            <w:tc>
                              <w:tcPr>
                                <w:tcW w:w="1140" w:type="dxa"/>
                              </w:tcPr>
                              <w:p w14:paraId="1F24A463" w14:textId="77777777" w:rsidR="003A2FEA" w:rsidRDefault="00C666F9">
                                <w:r>
                                  <w:t>Datum</w:t>
                                </w:r>
                              </w:p>
                            </w:tc>
                            <w:tc>
                              <w:tcPr>
                                <w:tcW w:w="5918" w:type="dxa"/>
                              </w:tcPr>
                              <w:p w14:paraId="5BC32276" w14:textId="77777777" w:rsidR="003A2FEA" w:rsidRDefault="003A2FEA"/>
                            </w:tc>
                          </w:tr>
                          <w:tr w:rsidR="003A2FEA" w14:paraId="46302CC0" w14:textId="77777777">
                            <w:trPr>
                              <w:trHeight w:val="240"/>
                            </w:trPr>
                            <w:tc>
                              <w:tcPr>
                                <w:tcW w:w="1140" w:type="dxa"/>
                              </w:tcPr>
                              <w:p w14:paraId="777FCE45" w14:textId="77777777" w:rsidR="003A2FEA" w:rsidRDefault="00C666F9">
                                <w:r>
                                  <w:t>Betreft</w:t>
                                </w:r>
                              </w:p>
                            </w:tc>
                            <w:tc>
                              <w:tcPr>
                                <w:tcW w:w="5918" w:type="dxa"/>
                              </w:tcPr>
                              <w:p w14:paraId="7D191464" w14:textId="77777777" w:rsidR="003A2FEA" w:rsidRDefault="00C666F9">
                                <w:r>
                                  <w:t xml:space="preserve">Nader rapport inzake het wetsvoorstel </w:t>
                                </w:r>
                                <w:r w:rsidR="001A5BF8">
                                  <w:t>Overige Fiscale Maatregelen</w:t>
                                </w:r>
                                <w:r>
                                  <w:t xml:space="preserve"> 202</w:t>
                                </w:r>
                                <w:r w:rsidR="001A2E38">
                                  <w:t>6</w:t>
                                </w:r>
                              </w:p>
                            </w:tc>
                          </w:tr>
                        </w:tbl>
                        <w:p w14:paraId="4131954C" w14:textId="77777777" w:rsidR="00C666F9" w:rsidRDefault="00C666F9"/>
                      </w:txbxContent>
                    </wps:txbx>
                    <wps:bodyPr vert="horz" wrap="square" lIns="0" tIns="0" rIns="0" bIns="0" anchor="t" anchorCtr="0">
                      <a:noAutofit/>
                    </wps:bodyPr>
                  </wps:wsp>
                </a:graphicData>
              </a:graphic>
              <wp14:sizeRelV relativeFrom="margin">
                <wp14:pctHeight>0</wp14:pctHeight>
              </wp14:sizeRelV>
            </wp:anchor>
          </w:drawing>
        </mc:Choice>
        <mc:Fallback>
          <w:pict>
            <v:shapetype w14:anchorId="347473FE" id="_x0000_t202" coordsize="21600,21600" o:spt="202" path="m,l,21600r21600,l21600,xe">
              <v:stroke joinstyle="miter"/>
              <v:path gradientshapeok="t" o:connecttype="rect"/>
            </v:shapetype>
            <v:shape id="1670fa0c-13cb-45ec-92be-ef1f34d237c5" o:spid="_x0000_s1034" type="#_x0000_t202" style="position:absolute;margin-left:79.5pt;margin-top:263.95pt;width:377pt;height:39.75pt;z-index:25166028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3A2FEA" w14:paraId="680DE10E" w14:textId="77777777">
                      <w:trPr>
                        <w:trHeight w:val="240"/>
                      </w:trPr>
                      <w:tc>
                        <w:tcPr>
                          <w:tcW w:w="1140" w:type="dxa"/>
                        </w:tcPr>
                        <w:p w14:paraId="1F24A463" w14:textId="77777777" w:rsidR="003A2FEA" w:rsidRDefault="00C666F9">
                          <w:r>
                            <w:t>Datum</w:t>
                          </w:r>
                        </w:p>
                      </w:tc>
                      <w:tc>
                        <w:tcPr>
                          <w:tcW w:w="5918" w:type="dxa"/>
                        </w:tcPr>
                        <w:p w14:paraId="5BC32276" w14:textId="77777777" w:rsidR="003A2FEA" w:rsidRDefault="003A2FEA"/>
                      </w:tc>
                    </w:tr>
                    <w:tr w:rsidR="003A2FEA" w14:paraId="46302CC0" w14:textId="77777777">
                      <w:trPr>
                        <w:trHeight w:val="240"/>
                      </w:trPr>
                      <w:tc>
                        <w:tcPr>
                          <w:tcW w:w="1140" w:type="dxa"/>
                        </w:tcPr>
                        <w:p w14:paraId="777FCE45" w14:textId="77777777" w:rsidR="003A2FEA" w:rsidRDefault="00C666F9">
                          <w:r>
                            <w:t>Betreft</w:t>
                          </w:r>
                        </w:p>
                      </w:tc>
                      <w:tc>
                        <w:tcPr>
                          <w:tcW w:w="5918" w:type="dxa"/>
                        </w:tcPr>
                        <w:p w14:paraId="7D191464" w14:textId="77777777" w:rsidR="003A2FEA" w:rsidRDefault="00C666F9">
                          <w:r>
                            <w:t xml:space="preserve">Nader rapport inzake het wetsvoorstel </w:t>
                          </w:r>
                          <w:r w:rsidR="001A5BF8">
                            <w:t>Overige Fiscale Maatregelen</w:t>
                          </w:r>
                          <w:r>
                            <w:t xml:space="preserve"> 202</w:t>
                          </w:r>
                          <w:r w:rsidR="001A2E38">
                            <w:t>6</w:t>
                          </w:r>
                        </w:p>
                      </w:tc>
                    </w:tr>
                  </w:tbl>
                  <w:p w14:paraId="4131954C" w14:textId="77777777" w:rsidR="00C666F9" w:rsidRDefault="00C666F9"/>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F0669B2" wp14:editId="3411DF5B">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F34729D" w14:textId="77777777" w:rsidR="003A2FEA" w:rsidRDefault="00C666F9">
                          <w:pPr>
                            <w:pStyle w:val="Referentiegegevensbold"/>
                          </w:pPr>
                          <w:r>
                            <w:t>Directoraat-Generaal voor Fiscale Zaken</w:t>
                          </w:r>
                        </w:p>
                        <w:p w14:paraId="1A1DEC85" w14:textId="77777777" w:rsidR="002415B9" w:rsidRDefault="002415B9">
                          <w:pPr>
                            <w:pStyle w:val="Referentiegegevens"/>
                          </w:pPr>
                        </w:p>
                        <w:p w14:paraId="09076AFC" w14:textId="77777777" w:rsidR="002415B9" w:rsidRDefault="002415B9" w:rsidP="002415B9">
                          <w:pPr>
                            <w:pStyle w:val="StandaardReferentiegegevens"/>
                          </w:pPr>
                          <w:r>
                            <w:t>Korte Voorhout 7</w:t>
                          </w:r>
                        </w:p>
                        <w:p w14:paraId="7C9FEFA7" w14:textId="77777777" w:rsidR="002415B9" w:rsidRDefault="002415B9" w:rsidP="002415B9">
                          <w:pPr>
                            <w:pStyle w:val="StandaardReferentiegegevens"/>
                          </w:pPr>
                          <w:r>
                            <w:t>2511 CW  Den Haag</w:t>
                          </w:r>
                        </w:p>
                        <w:p w14:paraId="1EB9DD05" w14:textId="77777777" w:rsidR="002415B9" w:rsidRDefault="002415B9" w:rsidP="002415B9">
                          <w:pPr>
                            <w:pStyle w:val="StandaardReferentiegegevens"/>
                          </w:pPr>
                          <w:r>
                            <w:t>Postbus 20201</w:t>
                          </w:r>
                        </w:p>
                        <w:p w14:paraId="5B60CC53" w14:textId="77777777" w:rsidR="002415B9" w:rsidRPr="00730C71" w:rsidRDefault="002415B9" w:rsidP="002415B9">
                          <w:pPr>
                            <w:pStyle w:val="StandaardReferentiegegevens"/>
                          </w:pPr>
                          <w:r w:rsidRPr="00730C71">
                            <w:t>2500 EE  Den Haag</w:t>
                          </w:r>
                        </w:p>
                        <w:p w14:paraId="2B8B7F3E" w14:textId="51370CA6" w:rsidR="002415B9" w:rsidRPr="00730C71" w:rsidRDefault="002415B9" w:rsidP="002415B9">
                          <w:pPr>
                            <w:pStyle w:val="StandaardReferentiegegevens"/>
                          </w:pPr>
                          <w:hyperlink r:id="rId5" w:history="1">
                            <w:r w:rsidRPr="00730C71">
                              <w:rPr>
                                <w:rStyle w:val="Hyperlink"/>
                              </w:rPr>
                              <w:t>www.rijksoverheid.nl</w:t>
                            </w:r>
                          </w:hyperlink>
                        </w:p>
                        <w:p w14:paraId="219D475D" w14:textId="77777777" w:rsidR="003A2FEA" w:rsidRPr="006F6B7B" w:rsidRDefault="003A2FEA">
                          <w:pPr>
                            <w:pStyle w:val="Referentiegegevensbold"/>
                          </w:pPr>
                        </w:p>
                        <w:p w14:paraId="29C78C75" w14:textId="77777777" w:rsidR="006F6B7B" w:rsidRPr="006F6B7B" w:rsidRDefault="006F6B7B" w:rsidP="006F6B7B">
                          <w:pPr>
                            <w:spacing w:line="180" w:lineRule="exact"/>
                            <w:textAlignment w:val="auto"/>
                            <w:rPr>
                              <w:b/>
                              <w:sz w:val="13"/>
                              <w:szCs w:val="13"/>
                            </w:rPr>
                          </w:pPr>
                          <w:r w:rsidRPr="006F6B7B">
                            <w:rPr>
                              <w:b/>
                              <w:sz w:val="13"/>
                              <w:szCs w:val="13"/>
                            </w:rPr>
                            <w:t>Ons kenmerk</w:t>
                          </w:r>
                        </w:p>
                        <w:p w14:paraId="67643DE4" w14:textId="70F27305" w:rsidR="005D76AF" w:rsidRDefault="006A5868" w:rsidP="006A5868">
                          <w:pPr>
                            <w:pStyle w:val="Referentiegegevens"/>
                            <w:rPr>
                              <w:bCs/>
                            </w:rPr>
                          </w:pPr>
                          <w:fldSimple w:instr=" DOCPROPERTY  &quot;Kenmerk&quot;  \* MERGEFORMAT ">
                            <w:r w:rsidR="00862B3C" w:rsidRPr="00862B3C">
                              <w:rPr>
                                <w:sz w:val="14"/>
                                <w:szCs w:val="14"/>
                              </w:rPr>
                              <w:t>2025-0000442634</w:t>
                            </w:r>
                          </w:fldSimple>
                        </w:p>
                        <w:p w14:paraId="0BA7486C" w14:textId="77777777" w:rsidR="006F6B7B" w:rsidRPr="006F6B7B" w:rsidRDefault="006F6B7B" w:rsidP="006F6B7B">
                          <w:pPr>
                            <w:spacing w:line="180" w:lineRule="exact"/>
                            <w:textAlignment w:val="auto"/>
                            <w:rPr>
                              <w:b/>
                              <w:sz w:val="13"/>
                              <w:szCs w:val="13"/>
                            </w:rPr>
                          </w:pPr>
                        </w:p>
                        <w:p w14:paraId="2B91FCA0" w14:textId="77777777" w:rsidR="006F6B7B" w:rsidRPr="006F6B7B" w:rsidRDefault="006F6B7B" w:rsidP="006F6B7B">
                          <w:pPr>
                            <w:spacing w:line="180" w:lineRule="exact"/>
                            <w:textAlignment w:val="auto"/>
                            <w:rPr>
                              <w:b/>
                              <w:sz w:val="13"/>
                              <w:szCs w:val="13"/>
                            </w:rPr>
                          </w:pPr>
                          <w:r w:rsidRPr="006F6B7B">
                            <w:rPr>
                              <w:b/>
                              <w:sz w:val="13"/>
                              <w:szCs w:val="13"/>
                            </w:rPr>
                            <w:t>Uw brief (kenmerk)</w:t>
                          </w:r>
                        </w:p>
                        <w:p w14:paraId="1A95521B" w14:textId="77777777" w:rsidR="006F6B7B" w:rsidRDefault="006F6B7B">
                          <w:pPr>
                            <w:rPr>
                              <w:sz w:val="13"/>
                              <w:szCs w:val="13"/>
                            </w:rPr>
                          </w:pPr>
                        </w:p>
                        <w:p w14:paraId="6D7B9053" w14:textId="4FA25638" w:rsidR="005D76AF" w:rsidRDefault="005D76AF">
                          <w:pPr>
                            <w:pStyle w:val="Referentiegegevens"/>
                          </w:pPr>
                        </w:p>
                      </w:txbxContent>
                    </wps:txbx>
                    <wps:bodyPr vert="horz" wrap="square" lIns="0" tIns="0" rIns="0" bIns="0" anchor="t" anchorCtr="0"/>
                  </wps:wsp>
                </a:graphicData>
              </a:graphic>
            </wp:anchor>
          </w:drawing>
        </mc:Choice>
        <mc:Fallback>
          <w:pict>
            <v:shape w14:anchorId="7F0669B2"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7F34729D" w14:textId="77777777" w:rsidR="003A2FEA" w:rsidRDefault="00C666F9">
                    <w:pPr>
                      <w:pStyle w:val="Referentiegegevensbold"/>
                    </w:pPr>
                    <w:r>
                      <w:t>Directoraat-Generaal voor Fiscale Zaken</w:t>
                    </w:r>
                  </w:p>
                  <w:p w14:paraId="1A1DEC85" w14:textId="77777777" w:rsidR="002415B9" w:rsidRDefault="002415B9">
                    <w:pPr>
                      <w:pStyle w:val="Referentiegegevens"/>
                    </w:pPr>
                  </w:p>
                  <w:p w14:paraId="09076AFC" w14:textId="77777777" w:rsidR="002415B9" w:rsidRDefault="002415B9" w:rsidP="002415B9">
                    <w:pPr>
                      <w:pStyle w:val="StandaardReferentiegegevens"/>
                    </w:pPr>
                    <w:r>
                      <w:t>Korte Voorhout 7</w:t>
                    </w:r>
                  </w:p>
                  <w:p w14:paraId="7C9FEFA7" w14:textId="77777777" w:rsidR="002415B9" w:rsidRDefault="002415B9" w:rsidP="002415B9">
                    <w:pPr>
                      <w:pStyle w:val="StandaardReferentiegegevens"/>
                    </w:pPr>
                    <w:r>
                      <w:t>2511 CW  Den Haag</w:t>
                    </w:r>
                  </w:p>
                  <w:p w14:paraId="1EB9DD05" w14:textId="77777777" w:rsidR="002415B9" w:rsidRDefault="002415B9" w:rsidP="002415B9">
                    <w:pPr>
                      <w:pStyle w:val="StandaardReferentiegegevens"/>
                    </w:pPr>
                    <w:r>
                      <w:t>Postbus 20201</w:t>
                    </w:r>
                  </w:p>
                  <w:p w14:paraId="5B60CC53" w14:textId="77777777" w:rsidR="002415B9" w:rsidRPr="00730C71" w:rsidRDefault="002415B9" w:rsidP="002415B9">
                    <w:pPr>
                      <w:pStyle w:val="StandaardReferentiegegevens"/>
                    </w:pPr>
                    <w:r w:rsidRPr="00730C71">
                      <w:t>2500 EE  Den Haag</w:t>
                    </w:r>
                  </w:p>
                  <w:p w14:paraId="2B8B7F3E" w14:textId="51370CA6" w:rsidR="002415B9" w:rsidRPr="00730C71" w:rsidRDefault="002415B9" w:rsidP="002415B9">
                    <w:pPr>
                      <w:pStyle w:val="StandaardReferentiegegevens"/>
                    </w:pPr>
                    <w:hyperlink r:id="rId6" w:history="1">
                      <w:r w:rsidRPr="00730C71">
                        <w:rPr>
                          <w:rStyle w:val="Hyperlink"/>
                        </w:rPr>
                        <w:t>www.rijksoverheid.nl</w:t>
                      </w:r>
                    </w:hyperlink>
                  </w:p>
                  <w:p w14:paraId="219D475D" w14:textId="77777777" w:rsidR="003A2FEA" w:rsidRPr="006F6B7B" w:rsidRDefault="003A2FEA">
                    <w:pPr>
                      <w:pStyle w:val="Referentiegegevensbold"/>
                    </w:pPr>
                  </w:p>
                  <w:p w14:paraId="29C78C75" w14:textId="77777777" w:rsidR="006F6B7B" w:rsidRPr="006F6B7B" w:rsidRDefault="006F6B7B" w:rsidP="006F6B7B">
                    <w:pPr>
                      <w:spacing w:line="180" w:lineRule="exact"/>
                      <w:textAlignment w:val="auto"/>
                      <w:rPr>
                        <w:b/>
                        <w:sz w:val="13"/>
                        <w:szCs w:val="13"/>
                      </w:rPr>
                    </w:pPr>
                    <w:r w:rsidRPr="006F6B7B">
                      <w:rPr>
                        <w:b/>
                        <w:sz w:val="13"/>
                        <w:szCs w:val="13"/>
                      </w:rPr>
                      <w:t>Ons kenmerk</w:t>
                    </w:r>
                  </w:p>
                  <w:p w14:paraId="67643DE4" w14:textId="70F27305" w:rsidR="005D76AF" w:rsidRDefault="006A5868" w:rsidP="006A5868">
                    <w:pPr>
                      <w:pStyle w:val="Referentiegegevens"/>
                      <w:rPr>
                        <w:bCs/>
                      </w:rPr>
                    </w:pPr>
                    <w:fldSimple w:instr=" DOCPROPERTY  &quot;Kenmerk&quot;  \* MERGEFORMAT ">
                      <w:r w:rsidR="00862B3C" w:rsidRPr="00862B3C">
                        <w:rPr>
                          <w:sz w:val="14"/>
                          <w:szCs w:val="14"/>
                        </w:rPr>
                        <w:t>2025-0000442634</w:t>
                      </w:r>
                    </w:fldSimple>
                  </w:p>
                  <w:p w14:paraId="0BA7486C" w14:textId="77777777" w:rsidR="006F6B7B" w:rsidRPr="006F6B7B" w:rsidRDefault="006F6B7B" w:rsidP="006F6B7B">
                    <w:pPr>
                      <w:spacing w:line="180" w:lineRule="exact"/>
                      <w:textAlignment w:val="auto"/>
                      <w:rPr>
                        <w:b/>
                        <w:sz w:val="13"/>
                        <w:szCs w:val="13"/>
                      </w:rPr>
                    </w:pPr>
                  </w:p>
                  <w:p w14:paraId="2B91FCA0" w14:textId="77777777" w:rsidR="006F6B7B" w:rsidRPr="006F6B7B" w:rsidRDefault="006F6B7B" w:rsidP="006F6B7B">
                    <w:pPr>
                      <w:spacing w:line="180" w:lineRule="exact"/>
                      <w:textAlignment w:val="auto"/>
                      <w:rPr>
                        <w:b/>
                        <w:sz w:val="13"/>
                        <w:szCs w:val="13"/>
                      </w:rPr>
                    </w:pPr>
                    <w:r w:rsidRPr="006F6B7B">
                      <w:rPr>
                        <w:b/>
                        <w:sz w:val="13"/>
                        <w:szCs w:val="13"/>
                      </w:rPr>
                      <w:t>Uw brief (kenmerk)</w:t>
                    </w:r>
                  </w:p>
                  <w:p w14:paraId="1A95521B" w14:textId="77777777" w:rsidR="006F6B7B" w:rsidRDefault="006F6B7B">
                    <w:pPr>
                      <w:rPr>
                        <w:sz w:val="13"/>
                        <w:szCs w:val="13"/>
                      </w:rPr>
                    </w:pPr>
                  </w:p>
                  <w:p w14:paraId="6D7B9053" w14:textId="4FA25638" w:rsidR="005D76AF" w:rsidRDefault="005D76AF">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2CB26C1E" wp14:editId="53EA8E5E">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8801DE9" w14:textId="77777777" w:rsidR="005D76AF" w:rsidRDefault="006A5868">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CB26C1E"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58801DE9" w14:textId="77777777" w:rsidR="005D76AF" w:rsidRDefault="006A5868">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68649353" wp14:editId="7574B58F">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B1AD6FB" w14:textId="77777777" w:rsidR="00C666F9" w:rsidRDefault="00C666F9"/>
                      </w:txbxContent>
                    </wps:txbx>
                    <wps:bodyPr vert="horz" wrap="square" lIns="0" tIns="0" rIns="0" bIns="0" anchor="t" anchorCtr="0"/>
                  </wps:wsp>
                </a:graphicData>
              </a:graphic>
            </wp:anchor>
          </w:drawing>
        </mc:Choice>
        <mc:Fallback>
          <w:pict>
            <v:shape w14:anchorId="68649353"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4B1AD6FB" w14:textId="77777777" w:rsidR="00C666F9" w:rsidRDefault="00C666F9"/>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748C797"/>
    <w:multiLevelType w:val="multilevel"/>
    <w:tmpl w:val="17BC1BBA"/>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02436586"/>
    <w:multiLevelType w:val="hybridMultilevel"/>
    <w:tmpl w:val="38EE54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959506"/>
    <w:multiLevelType w:val="multilevel"/>
    <w:tmpl w:val="3B27C0E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11B9DD1E"/>
    <w:multiLevelType w:val="multilevel"/>
    <w:tmpl w:val="6E138B5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1E950069"/>
    <w:multiLevelType w:val="hybridMultilevel"/>
    <w:tmpl w:val="32042296"/>
    <w:lvl w:ilvl="0" w:tplc="DDC6B5B8">
      <w:start w:val="1"/>
      <w:numFmt w:val="decimal"/>
      <w:lvlText w:val="5.%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27179EA"/>
    <w:multiLevelType w:val="hybridMultilevel"/>
    <w:tmpl w:val="0922CB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2C66B98"/>
    <w:multiLevelType w:val="hybridMultilevel"/>
    <w:tmpl w:val="50C6540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6BB2C2C"/>
    <w:multiLevelType w:val="hybridMultilevel"/>
    <w:tmpl w:val="9E048E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FAB095B"/>
    <w:multiLevelType w:val="hybridMultilevel"/>
    <w:tmpl w:val="C812EFD0"/>
    <w:lvl w:ilvl="0" w:tplc="1A56A8F2">
      <w:start w:val="2"/>
      <w:numFmt w:val="bullet"/>
      <w:lvlText w:val="-"/>
      <w:lvlJc w:val="left"/>
      <w:pPr>
        <w:ind w:left="1080" w:hanging="360"/>
      </w:pPr>
      <w:rPr>
        <w:rFonts w:ascii="Univers" w:eastAsia="Times New Roman" w:hAnsi="Univers"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9" w15:restartNumberingAfterBreak="0">
    <w:nsid w:val="50021B8B"/>
    <w:multiLevelType w:val="hybridMultilevel"/>
    <w:tmpl w:val="045EF138"/>
    <w:lvl w:ilvl="0" w:tplc="04130011">
      <w:start w:val="1"/>
      <w:numFmt w:val="decimal"/>
      <w:lvlText w:val="%1)"/>
      <w:lvlJc w:val="left"/>
      <w:pPr>
        <w:ind w:left="720" w:hanging="360"/>
      </w:pPr>
    </w:lvl>
    <w:lvl w:ilvl="1" w:tplc="855C8C82">
      <w:start w:val="10"/>
      <w:numFmt w:val="bullet"/>
      <w:lvlText w:val="-"/>
      <w:lvlJc w:val="left"/>
      <w:pPr>
        <w:ind w:left="1440" w:hanging="360"/>
      </w:pPr>
      <w:rPr>
        <w:rFonts w:ascii="Verdana" w:eastAsiaTheme="minorHAnsi" w:hAnsi="Verdana" w:cstheme="minorBidi"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0AC0C1F"/>
    <w:multiLevelType w:val="multilevel"/>
    <w:tmpl w:val="6ADFABE1"/>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3E105FD"/>
    <w:multiLevelType w:val="hybridMultilevel"/>
    <w:tmpl w:val="1542F1A6"/>
    <w:lvl w:ilvl="0" w:tplc="5254F694">
      <w:numFmt w:val="bullet"/>
      <w:lvlText w:val="•"/>
      <w:lvlJc w:val="left"/>
      <w:pPr>
        <w:ind w:left="1068" w:hanging="360"/>
      </w:pPr>
      <w:rPr>
        <w:rFonts w:ascii="Univers" w:eastAsia="Times New Roman" w:hAnsi="Univers"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2" w15:restartNumberingAfterBreak="0">
    <w:nsid w:val="70EC6D72"/>
    <w:multiLevelType w:val="hybridMultilevel"/>
    <w:tmpl w:val="700280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773C3DA0"/>
    <w:multiLevelType w:val="multilevel"/>
    <w:tmpl w:val="F7D71C5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4" w15:restartNumberingAfterBreak="0">
    <w:nsid w:val="776F3C77"/>
    <w:multiLevelType w:val="hybridMultilevel"/>
    <w:tmpl w:val="4DF052A0"/>
    <w:lvl w:ilvl="0" w:tplc="CCE85D58">
      <w:numFmt w:val="bullet"/>
      <w:lvlText w:val="-"/>
      <w:lvlJc w:val="left"/>
      <w:pPr>
        <w:ind w:left="1065" w:hanging="705"/>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08185358">
    <w:abstractNumId w:val="0"/>
  </w:num>
  <w:num w:numId="2" w16cid:durableId="2103378104">
    <w:abstractNumId w:val="2"/>
  </w:num>
  <w:num w:numId="3" w16cid:durableId="1165826852">
    <w:abstractNumId w:val="3"/>
  </w:num>
  <w:num w:numId="4" w16cid:durableId="1900749184">
    <w:abstractNumId w:val="10"/>
  </w:num>
  <w:num w:numId="5" w16cid:durableId="848522099">
    <w:abstractNumId w:val="13"/>
  </w:num>
  <w:num w:numId="6" w16cid:durableId="1972440578">
    <w:abstractNumId w:val="4"/>
  </w:num>
  <w:num w:numId="7" w16cid:durableId="495919423">
    <w:abstractNumId w:val="1"/>
  </w:num>
  <w:num w:numId="8" w16cid:durableId="940836785">
    <w:abstractNumId w:val="6"/>
  </w:num>
  <w:num w:numId="9" w16cid:durableId="801775860">
    <w:abstractNumId w:val="12"/>
  </w:num>
  <w:num w:numId="10" w16cid:durableId="2034961683">
    <w:abstractNumId w:val="8"/>
  </w:num>
  <w:num w:numId="11" w16cid:durableId="1220167073">
    <w:abstractNumId w:val="9"/>
  </w:num>
  <w:num w:numId="12" w16cid:durableId="659233147">
    <w:abstractNumId w:val="7"/>
  </w:num>
  <w:num w:numId="13" w16cid:durableId="1495032137">
    <w:abstractNumId w:val="14"/>
  </w:num>
  <w:num w:numId="14" w16cid:durableId="519203059">
    <w:abstractNumId w:val="11"/>
  </w:num>
  <w:num w:numId="15" w16cid:durableId="18665989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attachedTemplate r:id="rId1"/>
  <w:defaultTabStop w:val="708"/>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6F9"/>
    <w:rsid w:val="00001F3F"/>
    <w:rsid w:val="00065696"/>
    <w:rsid w:val="000B543C"/>
    <w:rsid w:val="000C67E3"/>
    <w:rsid w:val="000E08F4"/>
    <w:rsid w:val="00121A92"/>
    <w:rsid w:val="00160F3A"/>
    <w:rsid w:val="001A2E38"/>
    <w:rsid w:val="001A5BF8"/>
    <w:rsid w:val="00221C49"/>
    <w:rsid w:val="002415B9"/>
    <w:rsid w:val="00272272"/>
    <w:rsid w:val="002A04A5"/>
    <w:rsid w:val="002C308B"/>
    <w:rsid w:val="002C3B3B"/>
    <w:rsid w:val="002E4CAA"/>
    <w:rsid w:val="003A28BA"/>
    <w:rsid w:val="003A2FEA"/>
    <w:rsid w:val="004031A5"/>
    <w:rsid w:val="00406093"/>
    <w:rsid w:val="0043220A"/>
    <w:rsid w:val="00434549"/>
    <w:rsid w:val="0044314C"/>
    <w:rsid w:val="00464B57"/>
    <w:rsid w:val="004A017D"/>
    <w:rsid w:val="004B7277"/>
    <w:rsid w:val="00521C4B"/>
    <w:rsid w:val="00533ABA"/>
    <w:rsid w:val="00592436"/>
    <w:rsid w:val="005D76AF"/>
    <w:rsid w:val="00643AB5"/>
    <w:rsid w:val="006A5868"/>
    <w:rsid w:val="006D63EF"/>
    <w:rsid w:val="006F6B7B"/>
    <w:rsid w:val="00730C71"/>
    <w:rsid w:val="007411AA"/>
    <w:rsid w:val="00787F75"/>
    <w:rsid w:val="007B12EF"/>
    <w:rsid w:val="00862B3C"/>
    <w:rsid w:val="008D5799"/>
    <w:rsid w:val="008E50CA"/>
    <w:rsid w:val="009246E8"/>
    <w:rsid w:val="00936955"/>
    <w:rsid w:val="0096360B"/>
    <w:rsid w:val="00983A69"/>
    <w:rsid w:val="009F0721"/>
    <w:rsid w:val="00A22694"/>
    <w:rsid w:val="00A35376"/>
    <w:rsid w:val="00A900EA"/>
    <w:rsid w:val="00A93156"/>
    <w:rsid w:val="00AF15A4"/>
    <w:rsid w:val="00AF3E6B"/>
    <w:rsid w:val="00B536F6"/>
    <w:rsid w:val="00BA5090"/>
    <w:rsid w:val="00C019C1"/>
    <w:rsid w:val="00C027D6"/>
    <w:rsid w:val="00C666F9"/>
    <w:rsid w:val="00C67C7A"/>
    <w:rsid w:val="00C72122"/>
    <w:rsid w:val="00D27FB2"/>
    <w:rsid w:val="00D82D3F"/>
    <w:rsid w:val="00E43ED6"/>
    <w:rsid w:val="00E614DB"/>
    <w:rsid w:val="00E62234"/>
    <w:rsid w:val="00EC01C9"/>
    <w:rsid w:val="00ED7907"/>
    <w:rsid w:val="00EF4121"/>
    <w:rsid w:val="00F5374C"/>
    <w:rsid w:val="00F8717D"/>
    <w:rsid w:val="00FB27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6A32D184"/>
  <w15:docId w15:val="{0AC21627-4074-42D3-A504-97808E9C9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qFormat="1"/>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415B9"/>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aliases w:val="Kop 3 BP24"/>
    <w:basedOn w:val="Standaard"/>
    <w:next w:val="Standaard"/>
    <w:link w:val="Kop3Char"/>
    <w:uiPriority w:val="9"/>
    <w:qFormat/>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uiPriority w:val="59"/>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C666F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666F9"/>
    <w:rPr>
      <w:rFonts w:ascii="Verdana" w:hAnsi="Verdana"/>
      <w:color w:val="000000"/>
      <w:sz w:val="18"/>
      <w:szCs w:val="18"/>
    </w:rPr>
  </w:style>
  <w:style w:type="paragraph" w:styleId="Voettekst">
    <w:name w:val="footer"/>
    <w:basedOn w:val="Standaard"/>
    <w:link w:val="VoettekstChar"/>
    <w:uiPriority w:val="99"/>
    <w:unhideWhenUsed/>
    <w:rsid w:val="00C666F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666F9"/>
    <w:rPr>
      <w:rFonts w:ascii="Verdana" w:hAnsi="Verdana"/>
      <w:color w:val="000000"/>
      <w:sz w:val="18"/>
      <w:szCs w:val="18"/>
    </w:rPr>
  </w:style>
  <w:style w:type="paragraph" w:customStyle="1" w:styleId="StandaardReferentiegegevens">
    <w:name w:val="Standaard_Referentiegegevens"/>
    <w:basedOn w:val="Standaard"/>
    <w:next w:val="Standaard"/>
    <w:rsid w:val="002415B9"/>
    <w:pPr>
      <w:spacing w:line="180" w:lineRule="exact"/>
    </w:pPr>
    <w:rPr>
      <w:sz w:val="13"/>
      <w:szCs w:val="13"/>
    </w:rPr>
  </w:style>
  <w:style w:type="paragraph" w:customStyle="1" w:styleId="StandaardReferentiegegevensKop">
    <w:name w:val="Standaard_Referentiegegevens_Kop"/>
    <w:basedOn w:val="Standaard"/>
    <w:next w:val="Standaard"/>
    <w:rsid w:val="002415B9"/>
    <w:pPr>
      <w:spacing w:line="180" w:lineRule="exact"/>
    </w:pPr>
    <w:rPr>
      <w:b/>
      <w:sz w:val="13"/>
      <w:szCs w:val="13"/>
    </w:rPr>
  </w:style>
  <w:style w:type="character" w:styleId="Paginanummer">
    <w:name w:val="page number"/>
    <w:rsid w:val="00730C71"/>
    <w:rPr>
      <w:rFonts w:ascii="Univers" w:hAnsi="Univers"/>
      <w:sz w:val="22"/>
    </w:rPr>
  </w:style>
  <w:style w:type="character" w:styleId="Regelnummer">
    <w:name w:val="line number"/>
    <w:basedOn w:val="Standaardalinea-lettertype"/>
    <w:uiPriority w:val="99"/>
    <w:semiHidden/>
    <w:unhideWhenUsed/>
    <w:rsid w:val="00730C71"/>
  </w:style>
  <w:style w:type="character" w:styleId="Tekstvantijdelijkeaanduiding">
    <w:name w:val="Placeholder Text"/>
    <w:basedOn w:val="Standaardalinea-lettertype"/>
    <w:uiPriority w:val="99"/>
    <w:semiHidden/>
    <w:rsid w:val="00730C71"/>
    <w:rPr>
      <w:color w:val="666666"/>
    </w:rPr>
  </w:style>
  <w:style w:type="paragraph" w:styleId="Revisie">
    <w:name w:val="Revision"/>
    <w:hidden/>
    <w:uiPriority w:val="99"/>
    <w:semiHidden/>
    <w:rsid w:val="00730C71"/>
    <w:pPr>
      <w:autoSpaceDN/>
      <w:textAlignment w:val="auto"/>
    </w:pPr>
    <w:rPr>
      <w:rFonts w:ascii="Univers" w:eastAsia="Times New Roman" w:hAnsi="Univers" w:cs="Times New Roman"/>
      <w:sz w:val="22"/>
      <w:szCs w:val="24"/>
    </w:r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r,Footnote text"/>
    <w:basedOn w:val="Standaard"/>
    <w:link w:val="VoetnoottekstChar"/>
    <w:uiPriority w:val="99"/>
    <w:unhideWhenUsed/>
    <w:rsid w:val="00730C71"/>
    <w:pPr>
      <w:autoSpaceDN/>
      <w:spacing w:line="240" w:lineRule="auto"/>
      <w:textAlignment w:val="auto"/>
    </w:pPr>
    <w:rPr>
      <w:rFonts w:ascii="Univers" w:eastAsia="Times New Roman" w:hAnsi="Univers" w:cs="Times New Roman"/>
      <w:color w:val="auto"/>
      <w:kern w:val="2"/>
      <w:sz w:val="20"/>
      <w:szCs w:val="20"/>
      <w14:ligatures w14:val="standardContextual"/>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rsid w:val="00730C71"/>
    <w:rPr>
      <w:rFonts w:ascii="Univers" w:eastAsia="Times New Roman" w:hAnsi="Univers" w:cs="Times New Roman"/>
      <w:kern w:val="2"/>
      <w14:ligatures w14:val="standardContextual"/>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link w:val="Char1CharCharCarCarCarCarCarCarCarCarCarCar"/>
    <w:uiPriority w:val="99"/>
    <w:unhideWhenUsed/>
    <w:qFormat/>
    <w:rsid w:val="00730C71"/>
    <w:rPr>
      <w:vertAlign w:val="superscript"/>
    </w:rPr>
  </w:style>
  <w:style w:type="paragraph" w:customStyle="1" w:styleId="Char1CharCharCarCarCarCarCarCarCarCarCarCar">
    <w:name w:val="Char1 Char Char Car Car Car Car Car Car Car Car Car Car"/>
    <w:basedOn w:val="Standaard"/>
    <w:next w:val="Standaard"/>
    <w:link w:val="Voetnootmarkering"/>
    <w:uiPriority w:val="99"/>
    <w:rsid w:val="00730C71"/>
    <w:pPr>
      <w:autoSpaceDN/>
      <w:spacing w:after="160" w:line="240" w:lineRule="exact"/>
      <w:textAlignment w:val="auto"/>
    </w:pPr>
    <w:rPr>
      <w:rFonts w:ascii="Times New Roman" w:hAnsi="Times New Roman"/>
      <w:color w:val="auto"/>
      <w:sz w:val="20"/>
      <w:szCs w:val="20"/>
      <w:vertAlign w:val="superscript"/>
    </w:rPr>
  </w:style>
  <w:style w:type="character" w:styleId="Verwijzingopmerking">
    <w:name w:val="annotation reference"/>
    <w:basedOn w:val="Standaardalinea-lettertype"/>
    <w:uiPriority w:val="99"/>
    <w:semiHidden/>
    <w:unhideWhenUsed/>
    <w:rsid w:val="00730C71"/>
    <w:rPr>
      <w:sz w:val="16"/>
      <w:szCs w:val="16"/>
    </w:rPr>
  </w:style>
  <w:style w:type="paragraph" w:styleId="Tekstopmerking">
    <w:name w:val="annotation text"/>
    <w:basedOn w:val="Standaard"/>
    <w:link w:val="TekstopmerkingChar"/>
    <w:uiPriority w:val="99"/>
    <w:unhideWhenUsed/>
    <w:rsid w:val="00730C71"/>
    <w:pPr>
      <w:autoSpaceDN/>
      <w:spacing w:line="240" w:lineRule="auto"/>
      <w:textAlignment w:val="auto"/>
    </w:pPr>
    <w:rPr>
      <w:rFonts w:ascii="Univers" w:eastAsia="Times New Roman" w:hAnsi="Univers" w:cs="Times New Roman"/>
      <w:color w:val="auto"/>
      <w:kern w:val="2"/>
      <w:sz w:val="20"/>
      <w:szCs w:val="20"/>
      <w14:ligatures w14:val="standardContextual"/>
    </w:rPr>
  </w:style>
  <w:style w:type="character" w:customStyle="1" w:styleId="TekstopmerkingChar">
    <w:name w:val="Tekst opmerking Char"/>
    <w:basedOn w:val="Standaardalinea-lettertype"/>
    <w:link w:val="Tekstopmerking"/>
    <w:uiPriority w:val="99"/>
    <w:rsid w:val="00730C71"/>
    <w:rPr>
      <w:rFonts w:ascii="Univers" w:eastAsia="Times New Roman" w:hAnsi="Univers" w:cs="Times New Roman"/>
      <w:kern w:val="2"/>
      <w14:ligatures w14:val="standardContextual"/>
    </w:rPr>
  </w:style>
  <w:style w:type="character" w:customStyle="1" w:styleId="Kop3Char">
    <w:name w:val="Kop 3 Char"/>
    <w:aliases w:val="Kop 3 BP24 Char"/>
    <w:basedOn w:val="Standaardalinea-lettertype"/>
    <w:link w:val="Kop3"/>
    <w:uiPriority w:val="9"/>
    <w:rsid w:val="00730C71"/>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730C71"/>
    <w:rPr>
      <w:b/>
      <w:bCs/>
      <w:kern w:val="0"/>
      <w14:ligatures w14:val="none"/>
    </w:rPr>
  </w:style>
  <w:style w:type="character" w:customStyle="1" w:styleId="OnderwerpvanopmerkingChar">
    <w:name w:val="Onderwerp van opmerking Char"/>
    <w:basedOn w:val="TekstopmerkingChar"/>
    <w:link w:val="Onderwerpvanopmerking"/>
    <w:uiPriority w:val="99"/>
    <w:semiHidden/>
    <w:rsid w:val="00730C71"/>
    <w:rPr>
      <w:rFonts w:ascii="Univers" w:eastAsia="Times New Roman" w:hAnsi="Univers" w:cs="Times New Roman"/>
      <w:b/>
      <w:bCs/>
      <w:kern w:val="2"/>
      <w14:ligatures w14:val="standardContextual"/>
    </w:rPr>
  </w:style>
  <w:style w:type="paragraph" w:styleId="Lijstalinea">
    <w:name w:val="List Paragraph"/>
    <w:basedOn w:val="Standaard"/>
    <w:uiPriority w:val="34"/>
    <w:qFormat/>
    <w:rsid w:val="00730C71"/>
    <w:pPr>
      <w:autoSpaceDN/>
      <w:spacing w:line="240" w:lineRule="auto"/>
      <w:ind w:left="720"/>
      <w:contextualSpacing/>
      <w:textAlignment w:val="auto"/>
    </w:pPr>
    <w:rPr>
      <w:rFonts w:ascii="Univers" w:eastAsia="Times New Roman" w:hAnsi="Univers" w:cs="Times New Roman"/>
      <w:color w:val="auto"/>
      <w:sz w:val="22"/>
      <w:szCs w:val="24"/>
    </w:rPr>
  </w:style>
  <w:style w:type="character" w:styleId="Onopgelostemelding">
    <w:name w:val="Unresolved Mention"/>
    <w:basedOn w:val="Standaardalinea-lettertype"/>
    <w:uiPriority w:val="99"/>
    <w:rsid w:val="00730C71"/>
    <w:rPr>
      <w:color w:val="605E5C"/>
      <w:shd w:val="clear" w:color="auto" w:fill="E1DFDD"/>
    </w:rPr>
  </w:style>
  <w:style w:type="character" w:styleId="Vermelding">
    <w:name w:val="Mention"/>
    <w:basedOn w:val="Standaardalinea-lettertype"/>
    <w:uiPriority w:val="99"/>
    <w:rsid w:val="00730C7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52393">
      <w:bodyDiv w:val="1"/>
      <w:marLeft w:val="0"/>
      <w:marRight w:val="0"/>
      <w:marTop w:val="0"/>
      <w:marBottom w:val="0"/>
      <w:divBdr>
        <w:top w:val="none" w:sz="0" w:space="0" w:color="auto"/>
        <w:left w:val="none" w:sz="0" w:space="0" w:color="auto"/>
        <w:bottom w:val="none" w:sz="0" w:space="0" w:color="auto"/>
        <w:right w:val="none" w:sz="0" w:space="0" w:color="auto"/>
      </w:divBdr>
    </w:div>
    <w:div w:id="322782230">
      <w:bodyDiv w:val="1"/>
      <w:marLeft w:val="0"/>
      <w:marRight w:val="0"/>
      <w:marTop w:val="0"/>
      <w:marBottom w:val="0"/>
      <w:divBdr>
        <w:top w:val="none" w:sz="0" w:space="0" w:color="auto"/>
        <w:left w:val="none" w:sz="0" w:space="0" w:color="auto"/>
        <w:bottom w:val="none" w:sz="0" w:space="0" w:color="auto"/>
        <w:right w:val="none" w:sz="0" w:space="0" w:color="auto"/>
      </w:divBdr>
    </w:div>
    <w:div w:id="1458719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6" Type="http://schemas.openxmlformats.org/officeDocument/2006/relationships/hyperlink" Target="http://www.rijksoverheid.nl" TargetMode="External"/><Relationship Id="rId5" Type="http://schemas.openxmlformats.org/officeDocument/2006/relationships/hyperlink" Target="http://www.rijksoverheid.nl" TargetMode="External"/><Relationship Id="rId4" Type="http://schemas.openxmlformats.org/officeDocument/2006/relationships/image" Target="media/image20.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12).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215</ap:Words>
  <ap:Characters>1243</ap:Characters>
  <ap:DocSecurity>0</ap:DocSecurity>
  <ap:Lines>22</ap:Lines>
  <ap:Paragraphs>7</ap:Paragraphs>
  <ap:ScaleCrop>false</ap:ScaleCrop>
  <ap:HeadingPairs>
    <vt:vector baseType="variant" size="2">
      <vt:variant>
        <vt:lpstr>Titel</vt:lpstr>
      </vt:variant>
      <vt:variant>
        <vt:i4>1</vt:i4>
      </vt:variant>
    </vt:vector>
  </ap:HeadingPairs>
  <ap:TitlesOfParts>
    <vt:vector baseType="lpstr" size="1">
      <vt:lpstr>Brief - Nader rapport inzake het wetsvoorstel Belastingplan 2025</vt:lpstr>
    </vt:vector>
  </ap:TitlesOfParts>
  <ap:LinksUpToDate>false</ap:LinksUpToDate>
  <ap:CharactersWithSpaces>1451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2025-09-10T17:02:00.0000000Z</lastPrinted>
  <dcterms:created xsi:type="dcterms:W3CDTF">2025-09-08T07:24:00.0000000Z</dcterms:created>
  <dcterms:modified xsi:type="dcterms:W3CDTF">2025-09-11T17:50:00.0000000Z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Nader rapport inzake het wetsvoorstel Belastingplan 2025</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E.J. van der Aart</vt:lpwstr>
  </property>
  <property fmtid="{D5CDD505-2E9C-101B-9397-08002B2CF9AE}" pid="14" name="Opgesteld door, Telefoonnummer">
    <vt:lpwstr/>
  </property>
  <property fmtid="{D5CDD505-2E9C-101B-9397-08002B2CF9AE}" pid="15" name="Kenmerk">
    <vt:lpwstr>2025-0000442634</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Nader rapport inzake het wetsvoorstel Belastingplan 2025</vt:lpwstr>
  </property>
  <property fmtid="{D5CDD505-2E9C-101B-9397-08002B2CF9AE}" pid="30" name="UwKenmerk">
    <vt:lpwstr/>
  </property>
  <property fmtid="{D5CDD505-2E9C-101B-9397-08002B2CF9AE}" pid="31" name="MSIP_Label_f4b587cc-5349-4506-9b19-2242ab88a0ee_Enabled">
    <vt:lpwstr>true</vt:lpwstr>
  </property>
  <property fmtid="{D5CDD505-2E9C-101B-9397-08002B2CF9AE}" pid="32" name="MSIP_Label_f4b587cc-5349-4506-9b19-2242ab88a0ee_SetDate">
    <vt:lpwstr>2024-09-10T07:25:23Z</vt:lpwstr>
  </property>
  <property fmtid="{D5CDD505-2E9C-101B-9397-08002B2CF9AE}" pid="33" name="MSIP_Label_f4b587cc-5349-4506-9b19-2242ab88a0ee_Method">
    <vt:lpwstr>Privileged</vt:lpwstr>
  </property>
  <property fmtid="{D5CDD505-2E9C-101B-9397-08002B2CF9AE}" pid="34" name="MSIP_Label_f4b587cc-5349-4506-9b19-2242ab88a0ee_Name">
    <vt:lpwstr>FIN-DGFZ-Dep. V.</vt:lpwstr>
  </property>
  <property fmtid="{D5CDD505-2E9C-101B-9397-08002B2CF9AE}" pid="35" name="MSIP_Label_f4b587cc-5349-4506-9b19-2242ab88a0ee_SiteId">
    <vt:lpwstr>84712536-f524-40a0-913b-5d25ba502732</vt:lpwstr>
  </property>
  <property fmtid="{D5CDD505-2E9C-101B-9397-08002B2CF9AE}" pid="36" name="MSIP_Label_f4b587cc-5349-4506-9b19-2242ab88a0ee_ActionId">
    <vt:lpwstr>bcfe9261-adaa-4d39-b357-5fec9b4c09a1</vt:lpwstr>
  </property>
  <property fmtid="{D5CDD505-2E9C-101B-9397-08002B2CF9AE}" pid="37" name="MSIP_Label_f4b587cc-5349-4506-9b19-2242ab88a0ee_ContentBits">
    <vt:lpwstr>0</vt:lpwstr>
  </property>
  <property fmtid="{D5CDD505-2E9C-101B-9397-08002B2CF9AE}" pid="38" name="ContentTypeId">
    <vt:lpwstr>0x01010038E60350FC170647B310166F2EB204D8</vt:lpwstr>
  </property>
</Properties>
</file>