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BE1" w:rsidRDefault="005F1373" w14:paraId="54B1E4F8" w14:textId="77777777">
      <w:r>
        <w:t>Geachte voorzitter,</w:t>
      </w:r>
    </w:p>
    <w:p w:rsidR="00A51BE1" w:rsidRDefault="00A51BE1" w14:paraId="47A9EC9D" w14:textId="77777777"/>
    <w:p w:rsidR="00DE64F6" w:rsidP="0002419C" w:rsidRDefault="005F1373" w14:paraId="5CE730CE" w14:textId="77777777">
      <w:r>
        <w:t xml:space="preserve">Mijn ministerie werkt met </w:t>
      </w:r>
      <w:r w:rsidRPr="00A312B4">
        <w:t xml:space="preserve">volle inzet </w:t>
      </w:r>
      <w:r>
        <w:t>aan</w:t>
      </w:r>
      <w:r w:rsidRPr="00A312B4">
        <w:t xml:space="preserve"> </w:t>
      </w:r>
      <w:r w:rsidR="00F64A66">
        <w:t>de</w:t>
      </w:r>
      <w:r w:rsidR="0002419C">
        <w:t xml:space="preserve"> versnelling </w:t>
      </w:r>
      <w:r w:rsidRPr="00A312B4">
        <w:t>van de woningbouw, het versterken van de betaalbaarheid van woningen en het verbeteren van de ruimtelijke kwaliteit in Nederland.</w:t>
      </w:r>
      <w:r w:rsidR="0002419C">
        <w:t xml:space="preserve"> In 2026 zet ik onder andere in op gerichte stimuleringsmaatregelen, zoals de realisatiestimulans en een aangepaste woningbouwimpuls</w:t>
      </w:r>
      <w:r w:rsidR="00401587">
        <w:t xml:space="preserve"> voor</w:t>
      </w:r>
      <w:r w:rsidR="0002419C">
        <w:t xml:space="preserve"> realisatie van woningen in complexe gebieden</w:t>
      </w:r>
      <w:r w:rsidR="00401587">
        <w:t>. Dit conform het Hoofdlijnenakkoord</w:t>
      </w:r>
      <w:r w:rsidRPr="000A7035" w:rsidR="000A7035">
        <w:t xml:space="preserve"> </w:t>
      </w:r>
      <w:r w:rsidR="000A7035">
        <w:t xml:space="preserve">en de daarin beschikbaar gestelde middelen. </w:t>
      </w:r>
      <w:r w:rsidR="00FD52B7">
        <w:t xml:space="preserve">Hierover bent u </w:t>
      </w:r>
      <w:r w:rsidR="000A7035">
        <w:t>in eerdere begrotingsstukken geïnformeerd</w:t>
      </w:r>
      <w:r w:rsidR="000B47A2">
        <w:rPr>
          <w:rStyle w:val="Voetnootmarkering"/>
        </w:rPr>
        <w:footnoteReference w:id="1"/>
      </w:r>
      <w:r w:rsidR="000B47A2">
        <w:t>.</w:t>
      </w:r>
      <w:r w:rsidR="00401587">
        <w:t xml:space="preserve"> </w:t>
      </w:r>
      <w:r w:rsidR="00881D4B">
        <w:t>O</w:t>
      </w:r>
      <w:r w:rsidR="00DE64F6">
        <w:t xml:space="preserve">p Prinsjesdag </w:t>
      </w:r>
      <w:r w:rsidR="00881D4B">
        <w:t xml:space="preserve">heeft u </w:t>
      </w:r>
      <w:r w:rsidR="00DE64F6">
        <w:t xml:space="preserve">de ontwerpbegroting 2026 ontvangen van Volkshuisvesting en Ruimtelijke Ordening (begrotingshoofdstuk </w:t>
      </w:r>
      <w:r w:rsidR="000C1856">
        <w:t>XX</w:t>
      </w:r>
      <w:r w:rsidR="00DE64F6">
        <w:t>II).</w:t>
      </w:r>
    </w:p>
    <w:p w:rsidR="00DE64F6" w:rsidP="005F1373" w:rsidRDefault="00DE64F6" w14:paraId="2C482CA6" w14:textId="77777777"/>
    <w:p w:rsidR="00A34629" w:rsidP="00DE64F6" w:rsidRDefault="00FD52B7" w14:paraId="67E59FAA" w14:textId="77777777">
      <w:r>
        <w:t xml:space="preserve">Volgens </w:t>
      </w:r>
      <w:r w:rsidRPr="00EC33AC" w:rsidR="00DE64F6">
        <w:t>de rijksbrede afspraak (zie Kamerstuk 31865, nr. 198) ontvangt uw Kamer</w:t>
      </w:r>
      <w:r w:rsidR="005B37A1">
        <w:t xml:space="preserve"> conform de Comptabiliteitswet artikel 3.1</w:t>
      </w:r>
      <w:r w:rsidRPr="00EC33AC" w:rsidR="00DE64F6">
        <w:t xml:space="preserve"> een aparte brief </w:t>
      </w:r>
      <w:r w:rsidR="0039321C">
        <w:t xml:space="preserve">met het afgesproken kader “Beleidskeuzes uitgelegd”. Dit betreft </w:t>
      </w:r>
      <w:r w:rsidRPr="00EC33AC" w:rsidR="00DE64F6">
        <w:t>de onderbouwing van voorstellen met grote financiële gevolgen (van €</w:t>
      </w:r>
      <w:r w:rsidR="005B37A1">
        <w:t xml:space="preserve"> </w:t>
      </w:r>
      <w:r w:rsidRPr="00EC33AC" w:rsidR="00DE64F6">
        <w:t>20 miljoen of meer) die zijn opgenomen in de Ontwerpbegroting 2026</w:t>
      </w:r>
      <w:r w:rsidR="0039321C">
        <w:t xml:space="preserve"> waarover de Kamer nog niet eerder middels </w:t>
      </w:r>
      <w:r w:rsidR="00F64A66">
        <w:t>“</w:t>
      </w:r>
      <w:r w:rsidR="0039321C">
        <w:t xml:space="preserve">Beleidskeuzes </w:t>
      </w:r>
      <w:r w:rsidR="00F64A66">
        <w:t>U</w:t>
      </w:r>
      <w:r w:rsidR="0039321C">
        <w:t>itgelegd</w:t>
      </w:r>
      <w:r w:rsidR="00F64A66">
        <w:t>”</w:t>
      </w:r>
      <w:r w:rsidR="0039321C">
        <w:t xml:space="preserve"> is geïnformeerd</w:t>
      </w:r>
      <w:r w:rsidRPr="00EC33AC" w:rsidR="00DE64F6">
        <w:t>. De brief wordt u</w:t>
      </w:r>
      <w:r w:rsidR="00DE64F6">
        <w:t xml:space="preserve"> uiterlijk</w:t>
      </w:r>
      <w:r w:rsidRPr="00EC33AC" w:rsidR="00DE64F6">
        <w:t xml:space="preserve"> vóór de parlementaire behandeling van de Ontwerpbegroting 2026 toegezonden</w:t>
      </w:r>
      <w:r w:rsidR="005B37A1">
        <w:t>.</w:t>
      </w:r>
      <w:r w:rsidRPr="00EC33AC" w:rsidR="00DE64F6">
        <w:t xml:space="preserve"> </w:t>
      </w:r>
    </w:p>
    <w:p w:rsidR="00DE64F6" w:rsidP="00DE64F6" w:rsidRDefault="00DE64F6" w14:paraId="6F2B21E9" w14:textId="77777777"/>
    <w:p w:rsidR="00DE64F6" w:rsidP="00DE64F6" w:rsidRDefault="000A7035" w14:paraId="64C0C9B9" w14:textId="77777777">
      <w:r>
        <w:t xml:space="preserve">Zoals opgenomen in </w:t>
      </w:r>
      <w:r w:rsidR="001F4A72">
        <w:t>art</w:t>
      </w:r>
      <w:r w:rsidR="005B37A1">
        <w:t>ikel</w:t>
      </w:r>
      <w:r w:rsidR="001F4A72">
        <w:t xml:space="preserve"> 2.25 </w:t>
      </w:r>
      <w:r w:rsidR="005B37A1">
        <w:t>van de Comptabiliteitswet</w:t>
      </w:r>
      <w:r w:rsidR="001F4A72">
        <w:t xml:space="preserve"> zal lopend beleid dat ten grondslag ligt aan de begrotingsstaat </w:t>
      </w:r>
      <w:r w:rsidR="005B37A1">
        <w:t xml:space="preserve">in 2026 </w:t>
      </w:r>
      <w:r w:rsidR="001F4A72">
        <w:t xml:space="preserve">met terughoudendheid in uitvoering worden genomen totdat </w:t>
      </w:r>
      <w:r w:rsidR="00DE64F6">
        <w:t>de Ontwerpbegroting door de Staten-Generaal is geautoriseerd. Daarbij moet de kanttekening worden geplaatst dat h</w:t>
      </w:r>
      <w:r w:rsidRPr="004C03D2" w:rsidR="00DE64F6">
        <w:t>et onderscheid tussen nieuw en lopend beleid soms evident</w:t>
      </w:r>
      <w:r w:rsidR="00DE64F6">
        <w:t xml:space="preserve"> is</w:t>
      </w:r>
      <w:r w:rsidRPr="004C03D2" w:rsidR="00DE64F6">
        <w:t xml:space="preserve">, maar soms ook lastig te bepalen </w:t>
      </w:r>
      <w:r w:rsidR="00DE64F6">
        <w:t xml:space="preserve">is </w:t>
      </w:r>
      <w:r w:rsidRPr="004C03D2" w:rsidR="00DE64F6">
        <w:t>omdat wet- en regelgeving geen concrete handvatten biedt om deze indeling eenvoudig te maken.</w:t>
      </w:r>
      <w:r w:rsidR="00DE64F6">
        <w:t xml:space="preserve"> Met inachtneming hiervan constateer ik dat er geen sprake is van nieuw beleid in de Ontwerpbegroting 2026 van </w:t>
      </w:r>
      <w:r w:rsidR="00904704">
        <w:t>het</w:t>
      </w:r>
      <w:r w:rsidR="00DE64F6">
        <w:t xml:space="preserve"> bovengenoemd begrotingshoofdstuk. </w:t>
      </w:r>
    </w:p>
    <w:p w:rsidR="001F4A72" w:rsidP="005F1373" w:rsidRDefault="001F4A72" w14:paraId="5307B591" w14:textId="77777777"/>
    <w:p w:rsidR="00A51BE1" w:rsidRDefault="005F1373" w14:paraId="69CD6313" w14:textId="77777777">
      <w:r>
        <w:t>Hoogachtend,</w:t>
      </w:r>
    </w:p>
    <w:p w:rsidR="00A51BE1" w:rsidRDefault="00A51BE1" w14:paraId="075EC339" w14:textId="77777777"/>
    <w:p w:rsidR="00A51BE1" w:rsidRDefault="005F1373" w14:paraId="597403B9" w14:textId="77777777">
      <w:r>
        <w:t>De Minister van Volkshuisvesting en Ruimtelijke Ordening</w:t>
      </w:r>
      <w:r>
        <w:rPr>
          <w:i/>
        </w:rPr>
        <w:t>,</w:t>
      </w:r>
    </w:p>
    <w:p w:rsidR="00A51BE1" w:rsidRDefault="00A51BE1" w14:paraId="52BFBBE1" w14:textId="77777777"/>
    <w:p w:rsidR="00A51BE1" w:rsidRDefault="00A51BE1" w14:paraId="20978141" w14:textId="77777777"/>
    <w:p w:rsidR="00A51BE1" w:rsidRDefault="00A51BE1" w14:paraId="6F465E45" w14:textId="77777777"/>
    <w:p w:rsidR="00A51BE1" w:rsidRDefault="005F1373" w14:paraId="799B7E17" w14:textId="77777777">
      <w:r>
        <w:t>M. Keijzer</w:t>
      </w:r>
    </w:p>
    <w:sectPr w:rsidR="00A51BE1">
      <w:headerReference w:type="default" r:id="rId7"/>
      <w:footerReference w:type="default" r:id="rId8"/>
      <w:headerReference w:type="first" r:id="rId9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F082" w14:textId="77777777" w:rsidR="00EE5760" w:rsidRDefault="00EE5760">
      <w:pPr>
        <w:spacing w:line="240" w:lineRule="auto"/>
      </w:pPr>
      <w:r>
        <w:separator/>
      </w:r>
    </w:p>
  </w:endnote>
  <w:endnote w:type="continuationSeparator" w:id="0">
    <w:p w14:paraId="08A42329" w14:textId="77777777" w:rsidR="00EE5760" w:rsidRDefault="00EE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AA65" w14:textId="77777777" w:rsidR="00A51BE1" w:rsidRDefault="00A51BE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BBD5" w14:textId="77777777" w:rsidR="00EE5760" w:rsidRDefault="00EE5760">
      <w:pPr>
        <w:spacing w:line="240" w:lineRule="auto"/>
      </w:pPr>
      <w:r>
        <w:separator/>
      </w:r>
    </w:p>
  </w:footnote>
  <w:footnote w:type="continuationSeparator" w:id="0">
    <w:p w14:paraId="792678CB" w14:textId="77777777" w:rsidR="00EE5760" w:rsidRDefault="00EE5760">
      <w:pPr>
        <w:spacing w:line="240" w:lineRule="auto"/>
      </w:pPr>
      <w:r>
        <w:continuationSeparator/>
      </w:r>
    </w:p>
  </w:footnote>
  <w:footnote w:id="1">
    <w:p w14:paraId="3D0D9C89" w14:textId="77777777" w:rsidR="000B47A2" w:rsidRDefault="000B47A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A7035">
        <w:rPr>
          <w:sz w:val="14"/>
          <w:szCs w:val="14"/>
        </w:rPr>
        <w:t>O</w:t>
      </w:r>
      <w:r w:rsidRPr="00F64A66">
        <w:rPr>
          <w:sz w:val="14"/>
          <w:szCs w:val="14"/>
        </w:rPr>
        <w:t>ntwerpbegroting 2025</w:t>
      </w:r>
      <w:r w:rsidR="000A7035">
        <w:rPr>
          <w:sz w:val="14"/>
          <w:szCs w:val="14"/>
        </w:rPr>
        <w:t xml:space="preserve"> en 1</w:t>
      </w:r>
      <w:r w:rsidR="000A7035" w:rsidRPr="00F64A66">
        <w:rPr>
          <w:sz w:val="14"/>
          <w:szCs w:val="14"/>
          <w:vertAlign w:val="superscript"/>
        </w:rPr>
        <w:t>e</w:t>
      </w:r>
      <w:r w:rsidR="000A7035">
        <w:rPr>
          <w:sz w:val="14"/>
          <w:szCs w:val="14"/>
        </w:rPr>
        <w:t xml:space="preserve"> suppletoire begroting 2025</w:t>
      </w:r>
      <w:r w:rsidRPr="00F64A66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E9C3" w14:textId="77777777" w:rsidR="00A51BE1" w:rsidRDefault="005F1373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5879674" wp14:editId="4DA3B5E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F0C917" w14:textId="77777777" w:rsidR="00A51BE1" w:rsidRDefault="005F137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B5F4581" w14:textId="77777777" w:rsidR="00A51BE1" w:rsidRDefault="007362CB">
                          <w:pPr>
                            <w:pStyle w:val="Referentiegegevens"/>
                          </w:pPr>
                          <w:sdt>
                            <w:sdtPr>
                              <w:id w:val="-591847478"/>
                              <w:date w:fullDate="2025-08-26T11:3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F1373">
                                <w:t>26 augustus 2025</w:t>
                              </w:r>
                            </w:sdtContent>
                          </w:sdt>
                        </w:p>
                        <w:p w14:paraId="10FA5104" w14:textId="77777777" w:rsidR="00A51BE1" w:rsidRDefault="00A51BE1">
                          <w:pPr>
                            <w:pStyle w:val="WitregelW1"/>
                          </w:pPr>
                        </w:p>
                        <w:p w14:paraId="6E02B056" w14:textId="77777777" w:rsidR="00A51BE1" w:rsidRDefault="005F137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33C1AF" w14:textId="0C4A0655" w:rsidR="00D25B16" w:rsidRDefault="0016698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362CB">
                              <w:t>2025-0000539226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87967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7F0C917" w14:textId="77777777" w:rsidR="00A51BE1" w:rsidRDefault="005F1373">
                    <w:pPr>
                      <w:pStyle w:val="Referentiegegevensbold"/>
                    </w:pPr>
                    <w:r>
                      <w:t>Datum</w:t>
                    </w:r>
                  </w:p>
                  <w:p w14:paraId="7B5F4581" w14:textId="77777777" w:rsidR="00A51BE1" w:rsidRDefault="007362CB">
                    <w:pPr>
                      <w:pStyle w:val="Referentiegegevens"/>
                    </w:pPr>
                    <w:sdt>
                      <w:sdtPr>
                        <w:id w:val="-591847478"/>
                        <w:date w:fullDate="2025-08-26T11:3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F1373">
                          <w:t>26 augustus 2025</w:t>
                        </w:r>
                      </w:sdtContent>
                    </w:sdt>
                  </w:p>
                  <w:p w14:paraId="10FA5104" w14:textId="77777777" w:rsidR="00A51BE1" w:rsidRDefault="00A51BE1">
                    <w:pPr>
                      <w:pStyle w:val="WitregelW1"/>
                    </w:pPr>
                  </w:p>
                  <w:p w14:paraId="6E02B056" w14:textId="77777777" w:rsidR="00A51BE1" w:rsidRDefault="005F137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33C1AF" w14:textId="0C4A0655" w:rsidR="00D25B16" w:rsidRDefault="00166988">
                    <w:pPr>
                      <w:pStyle w:val="Referentiegegevens"/>
                    </w:pPr>
                    <w:fldSimple w:instr=" DOCPROPERTY  &quot;Kenmerk&quot;  \* MERGEFORMAT ">
                      <w:r w:rsidR="007362CB">
                        <w:t>2025-0000539226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C876AD7" wp14:editId="121A8BDB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4731C" w14:textId="77777777" w:rsidR="005F1373" w:rsidRDefault="005F13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76AD7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E84731C" w14:textId="77777777" w:rsidR="005F1373" w:rsidRDefault="005F137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F740A8E" wp14:editId="41C5B3B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1547C" w14:textId="77777777" w:rsidR="00D25B16" w:rsidRDefault="008A339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740A8E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5F1547C" w14:textId="77777777" w:rsidR="00D25B16" w:rsidRDefault="008A339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D99C" w14:textId="77777777" w:rsidR="00A51BE1" w:rsidRDefault="005F137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88B596D" wp14:editId="74F2996A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D1728" w14:textId="77777777" w:rsidR="00A51BE1" w:rsidRDefault="005F1373">
                          <w:r>
                            <w:t>De voorzitter van de Tweede Kamer der Staten-Generaal</w:t>
                          </w:r>
                        </w:p>
                        <w:p w14:paraId="771E3790" w14:textId="77777777" w:rsidR="00A51BE1" w:rsidRDefault="005F1373">
                          <w:r>
                            <w:t>Postbus 20018</w:t>
                          </w:r>
                        </w:p>
                        <w:p w14:paraId="5D468DF1" w14:textId="77777777" w:rsidR="00A51BE1" w:rsidRDefault="005F137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8B596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F6D1728" w14:textId="77777777" w:rsidR="00A51BE1" w:rsidRDefault="005F1373">
                    <w:r>
                      <w:t>De voorzitter van de Tweede Kamer der Staten-Generaal</w:t>
                    </w:r>
                  </w:p>
                  <w:p w14:paraId="771E3790" w14:textId="77777777" w:rsidR="00A51BE1" w:rsidRDefault="005F1373">
                    <w:r>
                      <w:t>Postbus 20018</w:t>
                    </w:r>
                  </w:p>
                  <w:p w14:paraId="5D468DF1" w14:textId="77777777" w:rsidR="00A51BE1" w:rsidRDefault="005F1373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F46A27" wp14:editId="50990A59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51BE1" w14:paraId="389A4A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EABF8D" w14:textId="77777777" w:rsidR="00A51BE1" w:rsidRDefault="005F13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9C368DA" w14:textId="52C82499" w:rsidR="00A51BE1" w:rsidRDefault="007362CB">
                                <w:r>
                                  <w:t>16 september 2025</w:t>
                                </w:r>
                              </w:p>
                            </w:tc>
                          </w:tr>
                          <w:tr w:rsidR="00A51BE1" w14:paraId="0825AE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36C7B2" w14:textId="77777777" w:rsidR="00A51BE1" w:rsidRDefault="005F137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A97AF1C" w14:textId="77777777" w:rsidR="00A51BE1" w:rsidRDefault="005F1373">
                                <w:r>
                                  <w:t xml:space="preserve">Nieuw beleid in </w:t>
                                </w:r>
                                <w:r w:rsidR="00F430CC">
                                  <w:t>O</w:t>
                                </w:r>
                                <w:r>
                                  <w:t>ntwerpbegroting</w:t>
                                </w:r>
                                <w:r w:rsidR="00F430CC">
                                  <w:t xml:space="preserve"> </w:t>
                                </w:r>
                                <w:r>
                                  <w:t>VRO 2026</w:t>
                                </w:r>
                              </w:p>
                            </w:tc>
                          </w:tr>
                        </w:tbl>
                        <w:p w14:paraId="28B36C59" w14:textId="77777777" w:rsidR="005F1373" w:rsidRDefault="005F13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F46A27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51BE1" w14:paraId="389A4A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EABF8D" w14:textId="77777777" w:rsidR="00A51BE1" w:rsidRDefault="005F137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9C368DA" w14:textId="52C82499" w:rsidR="00A51BE1" w:rsidRDefault="007362CB">
                          <w:r>
                            <w:t>16 september 2025</w:t>
                          </w:r>
                        </w:p>
                      </w:tc>
                    </w:tr>
                    <w:tr w:rsidR="00A51BE1" w14:paraId="0825AE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36C7B2" w14:textId="77777777" w:rsidR="00A51BE1" w:rsidRDefault="005F137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A97AF1C" w14:textId="77777777" w:rsidR="00A51BE1" w:rsidRDefault="005F1373">
                          <w:r>
                            <w:t xml:space="preserve">Nieuw beleid in </w:t>
                          </w:r>
                          <w:r w:rsidR="00F430CC">
                            <w:t>O</w:t>
                          </w:r>
                          <w:r>
                            <w:t>ntwerpbegroting</w:t>
                          </w:r>
                          <w:r w:rsidR="00F430CC">
                            <w:t xml:space="preserve"> </w:t>
                          </w:r>
                          <w:r>
                            <w:t>VRO 2026</w:t>
                          </w:r>
                        </w:p>
                      </w:tc>
                    </w:tr>
                  </w:tbl>
                  <w:p w14:paraId="28B36C59" w14:textId="77777777" w:rsidR="005F1373" w:rsidRDefault="005F137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2ECA4E" wp14:editId="1013E13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F19A5" w14:textId="77777777" w:rsidR="00A51BE1" w:rsidRPr="00F430CC" w:rsidRDefault="005F137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F430C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F430C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1117AF61" w14:textId="77777777" w:rsidR="00A51BE1" w:rsidRPr="00F430CC" w:rsidRDefault="005F137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430C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14:paraId="54AFC6F2" w14:textId="77777777" w:rsidR="00A51BE1" w:rsidRPr="00F430CC" w:rsidRDefault="005F137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430CC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6702048" w14:textId="77777777" w:rsidR="00A51BE1" w:rsidRDefault="005F1373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4693595A" w14:textId="77777777" w:rsidR="00A51BE1" w:rsidRDefault="00A51BE1">
                          <w:pPr>
                            <w:pStyle w:val="WitregelW2"/>
                          </w:pPr>
                        </w:p>
                        <w:p w14:paraId="1DD79A74" w14:textId="77777777" w:rsidR="00A51BE1" w:rsidRDefault="005F137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4D15ED" w14:textId="02C3C0DF" w:rsidR="00D25B16" w:rsidRDefault="0016698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362CB">
                              <w:t>2025-0000539226</w:t>
                            </w:r>
                          </w:fldSimple>
                        </w:p>
                        <w:p w14:paraId="6F4F115E" w14:textId="77777777" w:rsidR="00A51BE1" w:rsidRDefault="00A51BE1">
                          <w:pPr>
                            <w:pStyle w:val="WitregelW1"/>
                          </w:pPr>
                        </w:p>
                        <w:p w14:paraId="475A2F1F" w14:textId="77777777" w:rsidR="00A51BE1" w:rsidRDefault="005F137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9CE885C" w14:textId="77777777" w:rsidR="00A51BE1" w:rsidRDefault="005F1373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14:paraId="335211EE" w14:textId="77777777" w:rsidR="00A51BE1" w:rsidRDefault="00A51BE1">
                          <w:pPr>
                            <w:pStyle w:val="WitregelW2"/>
                          </w:pPr>
                        </w:p>
                        <w:p w14:paraId="6E86AF80" w14:textId="77777777" w:rsidR="00A51BE1" w:rsidRDefault="00A51B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2ECA4E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1CF19A5" w14:textId="77777777" w:rsidR="00A51BE1" w:rsidRPr="00F430CC" w:rsidRDefault="005F1373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F430CC">
                      <w:rPr>
                        <w:lang w:val="de-DE"/>
                      </w:rPr>
                      <w:t>Turfmarkt</w:t>
                    </w:r>
                    <w:proofErr w:type="spellEnd"/>
                    <w:r w:rsidRPr="00F430CC">
                      <w:rPr>
                        <w:lang w:val="de-DE"/>
                      </w:rPr>
                      <w:t xml:space="preserve"> 147</w:t>
                    </w:r>
                  </w:p>
                  <w:p w14:paraId="1117AF61" w14:textId="77777777" w:rsidR="00A51BE1" w:rsidRPr="00F430CC" w:rsidRDefault="005F1373">
                    <w:pPr>
                      <w:pStyle w:val="Referentiegegevens"/>
                      <w:rPr>
                        <w:lang w:val="de-DE"/>
                      </w:rPr>
                    </w:pPr>
                    <w:r w:rsidRPr="00F430CC">
                      <w:rPr>
                        <w:lang w:val="de-DE"/>
                      </w:rPr>
                      <w:t>2511 DP Den Haag</w:t>
                    </w:r>
                  </w:p>
                  <w:p w14:paraId="54AFC6F2" w14:textId="77777777" w:rsidR="00A51BE1" w:rsidRPr="00F430CC" w:rsidRDefault="005F1373">
                    <w:pPr>
                      <w:pStyle w:val="Referentiegegevens"/>
                      <w:rPr>
                        <w:lang w:val="de-DE"/>
                      </w:rPr>
                    </w:pPr>
                    <w:r w:rsidRPr="00F430CC">
                      <w:rPr>
                        <w:lang w:val="de-DE"/>
                      </w:rPr>
                      <w:t>Postbus 20011</w:t>
                    </w:r>
                  </w:p>
                  <w:p w14:paraId="76702048" w14:textId="77777777" w:rsidR="00A51BE1" w:rsidRDefault="005F1373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4693595A" w14:textId="77777777" w:rsidR="00A51BE1" w:rsidRDefault="00A51BE1">
                    <w:pPr>
                      <w:pStyle w:val="WitregelW2"/>
                    </w:pPr>
                  </w:p>
                  <w:p w14:paraId="1DD79A74" w14:textId="77777777" w:rsidR="00A51BE1" w:rsidRDefault="005F137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4D15ED" w14:textId="02C3C0DF" w:rsidR="00D25B16" w:rsidRDefault="00166988">
                    <w:pPr>
                      <w:pStyle w:val="Referentiegegevens"/>
                    </w:pPr>
                    <w:fldSimple w:instr=" DOCPROPERTY  &quot;Kenmerk&quot;  \* MERGEFORMAT ">
                      <w:r w:rsidR="007362CB">
                        <w:t>2025-0000539226</w:t>
                      </w:r>
                    </w:fldSimple>
                  </w:p>
                  <w:p w14:paraId="6F4F115E" w14:textId="77777777" w:rsidR="00A51BE1" w:rsidRDefault="00A51BE1">
                    <w:pPr>
                      <w:pStyle w:val="WitregelW1"/>
                    </w:pPr>
                  </w:p>
                  <w:p w14:paraId="475A2F1F" w14:textId="77777777" w:rsidR="00A51BE1" w:rsidRDefault="005F137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9CE885C" w14:textId="77777777" w:rsidR="00A51BE1" w:rsidRDefault="005F1373">
                    <w:pPr>
                      <w:pStyle w:val="Referentiegegevens"/>
                    </w:pPr>
                    <w:r>
                      <w:t>0</w:t>
                    </w:r>
                  </w:p>
                  <w:p w14:paraId="335211EE" w14:textId="77777777" w:rsidR="00A51BE1" w:rsidRDefault="00A51BE1">
                    <w:pPr>
                      <w:pStyle w:val="WitregelW2"/>
                    </w:pPr>
                  </w:p>
                  <w:p w14:paraId="6E86AF80" w14:textId="77777777" w:rsidR="00A51BE1" w:rsidRDefault="00A51BE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5B49EE6" wp14:editId="5D40D12B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4AE1C" w14:textId="77777777" w:rsidR="005F1373" w:rsidRDefault="005F13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49EE6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154AE1C" w14:textId="77777777" w:rsidR="005F1373" w:rsidRDefault="005F137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A542E1" wp14:editId="5103669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9AC7D" w14:textId="77777777" w:rsidR="00D25B16" w:rsidRDefault="008A339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A542E1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339AC7D" w14:textId="77777777" w:rsidR="00D25B16" w:rsidRDefault="008A339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A827E54" wp14:editId="4B35121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12CFE8" w14:textId="77777777" w:rsidR="00A51BE1" w:rsidRDefault="005F13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B735E2" wp14:editId="209AE72F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827E54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512CFE8" w14:textId="77777777" w:rsidR="00A51BE1" w:rsidRDefault="005F13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B735E2" wp14:editId="209AE72F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E03D153" wp14:editId="0382363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11531" w14:textId="77777777" w:rsidR="00A51BE1" w:rsidRDefault="005F13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A3C5DF" wp14:editId="32EAE703">
                                <wp:extent cx="2339975" cy="1582834"/>
                                <wp:effectExtent l="0" t="0" r="0" b="0"/>
                                <wp:docPr id="12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03D153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DB11531" w14:textId="77777777" w:rsidR="00A51BE1" w:rsidRDefault="005F13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A3C5DF" wp14:editId="32EAE703">
                          <wp:extent cx="2339975" cy="1582834"/>
                          <wp:effectExtent l="0" t="0" r="0" b="0"/>
                          <wp:docPr id="12" name="Logotype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567C13D" wp14:editId="686D1D65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D04052" w14:textId="77777777" w:rsidR="00A51BE1" w:rsidRDefault="005F1373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67C13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6D04052" w14:textId="77777777" w:rsidR="00A51BE1" w:rsidRDefault="005F1373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09BD02"/>
    <w:multiLevelType w:val="multilevel"/>
    <w:tmpl w:val="40C3051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3D055C6"/>
    <w:multiLevelType w:val="multilevel"/>
    <w:tmpl w:val="9669358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7F3378B"/>
    <w:multiLevelType w:val="multilevel"/>
    <w:tmpl w:val="666897D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E284013"/>
    <w:multiLevelType w:val="multilevel"/>
    <w:tmpl w:val="97429D1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35699992">
    <w:abstractNumId w:val="0"/>
  </w:num>
  <w:num w:numId="2" w16cid:durableId="1180894517">
    <w:abstractNumId w:val="2"/>
  </w:num>
  <w:num w:numId="3" w16cid:durableId="1971283973">
    <w:abstractNumId w:val="1"/>
  </w:num>
  <w:num w:numId="4" w16cid:durableId="194688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CC"/>
    <w:rsid w:val="0002419C"/>
    <w:rsid w:val="000A7035"/>
    <w:rsid w:val="000B47A2"/>
    <w:rsid w:val="000C00C9"/>
    <w:rsid w:val="000C1856"/>
    <w:rsid w:val="000E60D6"/>
    <w:rsid w:val="001113A9"/>
    <w:rsid w:val="00157B62"/>
    <w:rsid w:val="00166988"/>
    <w:rsid w:val="001A2A43"/>
    <w:rsid w:val="001B3E4B"/>
    <w:rsid w:val="001F4A72"/>
    <w:rsid w:val="00233FF3"/>
    <w:rsid w:val="00246A45"/>
    <w:rsid w:val="00276973"/>
    <w:rsid w:val="002C58D6"/>
    <w:rsid w:val="002C7F0F"/>
    <w:rsid w:val="002E743C"/>
    <w:rsid w:val="002F3B5F"/>
    <w:rsid w:val="002F4051"/>
    <w:rsid w:val="003003E9"/>
    <w:rsid w:val="003326E1"/>
    <w:rsid w:val="00354838"/>
    <w:rsid w:val="00360F18"/>
    <w:rsid w:val="00373CA5"/>
    <w:rsid w:val="0039321C"/>
    <w:rsid w:val="003A29DB"/>
    <w:rsid w:val="003C139D"/>
    <w:rsid w:val="003E03C7"/>
    <w:rsid w:val="00401587"/>
    <w:rsid w:val="004321DC"/>
    <w:rsid w:val="004708DF"/>
    <w:rsid w:val="004964DB"/>
    <w:rsid w:val="004D31D3"/>
    <w:rsid w:val="004F0E0B"/>
    <w:rsid w:val="00535B91"/>
    <w:rsid w:val="00553DF6"/>
    <w:rsid w:val="00560859"/>
    <w:rsid w:val="0059229D"/>
    <w:rsid w:val="005B37A1"/>
    <w:rsid w:val="005F1373"/>
    <w:rsid w:val="006727FE"/>
    <w:rsid w:val="00693A46"/>
    <w:rsid w:val="006A48B7"/>
    <w:rsid w:val="006E698B"/>
    <w:rsid w:val="007362CB"/>
    <w:rsid w:val="00766906"/>
    <w:rsid w:val="0079038E"/>
    <w:rsid w:val="00800B62"/>
    <w:rsid w:val="00812C88"/>
    <w:rsid w:val="0082569B"/>
    <w:rsid w:val="00881D4B"/>
    <w:rsid w:val="0088572E"/>
    <w:rsid w:val="008A3392"/>
    <w:rsid w:val="008E2B7D"/>
    <w:rsid w:val="00904704"/>
    <w:rsid w:val="009065BE"/>
    <w:rsid w:val="00960B04"/>
    <w:rsid w:val="009705A6"/>
    <w:rsid w:val="00980023"/>
    <w:rsid w:val="009A5C35"/>
    <w:rsid w:val="00A14130"/>
    <w:rsid w:val="00A14C49"/>
    <w:rsid w:val="00A312B4"/>
    <w:rsid w:val="00A34629"/>
    <w:rsid w:val="00A51BE1"/>
    <w:rsid w:val="00A6317C"/>
    <w:rsid w:val="00A92A08"/>
    <w:rsid w:val="00AB1265"/>
    <w:rsid w:val="00AE37A3"/>
    <w:rsid w:val="00B115D3"/>
    <w:rsid w:val="00B26C98"/>
    <w:rsid w:val="00BA62D3"/>
    <w:rsid w:val="00BB4FA4"/>
    <w:rsid w:val="00BE14A1"/>
    <w:rsid w:val="00C047DE"/>
    <w:rsid w:val="00CA64E8"/>
    <w:rsid w:val="00CC179A"/>
    <w:rsid w:val="00CC4C47"/>
    <w:rsid w:val="00CE22D1"/>
    <w:rsid w:val="00CE7BE0"/>
    <w:rsid w:val="00D0347B"/>
    <w:rsid w:val="00D25B16"/>
    <w:rsid w:val="00DA4501"/>
    <w:rsid w:val="00DE0616"/>
    <w:rsid w:val="00DE3FCE"/>
    <w:rsid w:val="00DE64F6"/>
    <w:rsid w:val="00DF302B"/>
    <w:rsid w:val="00DF5653"/>
    <w:rsid w:val="00E35CCC"/>
    <w:rsid w:val="00E36247"/>
    <w:rsid w:val="00EA22CF"/>
    <w:rsid w:val="00EB0EA8"/>
    <w:rsid w:val="00EC33AC"/>
    <w:rsid w:val="00EC4766"/>
    <w:rsid w:val="00ED3D06"/>
    <w:rsid w:val="00EE5760"/>
    <w:rsid w:val="00F05327"/>
    <w:rsid w:val="00F160D2"/>
    <w:rsid w:val="00F430CC"/>
    <w:rsid w:val="00F64A66"/>
    <w:rsid w:val="00FB08C1"/>
    <w:rsid w:val="00FC1FC3"/>
    <w:rsid w:val="00FD52B7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77771"/>
  <w15:docId w15:val="{3EB6903A-7238-4B65-B3E2-F9FEC181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430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0C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430C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30CC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430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430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430C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30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30CC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27697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B47A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B47A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B4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295</ap:Words>
  <ap:Characters>1624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Nieuw beleid in ontwerpbegrotingVRO 2026</vt:lpstr>
    </vt:vector>
  </ap:TitlesOfParts>
  <ap:LinksUpToDate>false</ap:LinksUpToDate>
  <ap:CharactersWithSpaces>1916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2025-09-16T08:50:00.0000000Z</dcterms:created>
  <dcterms:modified xsi:type="dcterms:W3CDTF">2025-09-16T08:50:00.0000000Z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Nieuw beleid in ontwerpbegrotingVRO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26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2025-0000539226</vt:lpwstr>
  </property>
  <property fmtid="{D5CDD505-2E9C-101B-9397-08002B2CF9AE}" pid="16" name="Rubricering">
    <vt:lpwstr/>
  </property>
  <property fmtid="{D5CDD505-2E9C-101B-9397-08002B2CF9AE}" pid="17" name="Vertrouwelijkheidsniveau">
    <vt:lpwstr>  / </vt:lpwstr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UwKenmerk">
    <vt:lpwstr/>
  </property>
  <property fmtid="{D5CDD505-2E9C-101B-9397-08002B2CF9AE}" pid="29" name="Onderwerp">
    <vt:lpwstr>Nieuw beleid in ontwerpbegrotingVRO 2026</vt:lpwstr>
  </property>
  <property fmtid="{D5CDD505-2E9C-101B-9397-08002B2CF9AE}" pid="30" name="Docgensjabloon">
    <vt:lpwstr>DocGen_Brief aan Parlement_nl_NL</vt:lpwstr>
  </property>
  <property fmtid="{D5CDD505-2E9C-101B-9397-08002B2CF9AE}" pid="31" name="ContentTypeId">
    <vt:lpwstr>0x010100B16FD3810CAF3841ABC475024D241355</vt:lpwstr>
  </property>
  <property fmtid="{D5CDD505-2E9C-101B-9397-08002B2CF9AE}" pid="32" name="MSIP_Label_35ad6b54-f757-49c9-8c83-ef7f8aa67172_Enabled">
    <vt:lpwstr>true</vt:lpwstr>
  </property>
  <property fmtid="{D5CDD505-2E9C-101B-9397-08002B2CF9AE}" pid="33" name="MSIP_Label_35ad6b54-f757-49c9-8c83-ef7f8aa67172_SetDate">
    <vt:lpwstr>2025-09-15T20:09:29Z</vt:lpwstr>
  </property>
  <property fmtid="{D5CDD505-2E9C-101B-9397-08002B2CF9AE}" pid="34" name="MSIP_Label_35ad6b54-f757-49c9-8c83-ef7f8aa67172_Method">
    <vt:lpwstr>Standard</vt:lpwstr>
  </property>
  <property fmtid="{D5CDD505-2E9C-101B-9397-08002B2CF9AE}" pid="35" name="MSIP_Label_35ad6b54-f757-49c9-8c83-ef7f8aa67172_Name">
    <vt:lpwstr>FIN-DGRB-Rijksoverheid</vt:lpwstr>
  </property>
  <property fmtid="{D5CDD505-2E9C-101B-9397-08002B2CF9AE}" pid="36" name="MSIP_Label_35ad6b54-f757-49c9-8c83-ef7f8aa67172_SiteId">
    <vt:lpwstr>84712536-f524-40a0-913b-5d25ba502732</vt:lpwstr>
  </property>
  <property fmtid="{D5CDD505-2E9C-101B-9397-08002B2CF9AE}" pid="37" name="MSIP_Label_35ad6b54-f757-49c9-8c83-ef7f8aa67172_ActionId">
    <vt:lpwstr>3e55b7c1-2adb-4ae7-b53d-28c39b32d519</vt:lpwstr>
  </property>
  <property fmtid="{D5CDD505-2E9C-101B-9397-08002B2CF9AE}" pid="38" name="MSIP_Label_35ad6b54-f757-49c9-8c83-ef7f8aa67172_ContentBits">
    <vt:lpwstr>0</vt:lpwstr>
  </property>
</Properties>
</file>