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5EEF" w14:paraId="1590C6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41E7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5095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5EEF" w14:paraId="192C71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143B1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45EEF" w14:paraId="239D47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080464" w14:textId="77777777"/>
        </w:tc>
      </w:tr>
      <w:tr w:rsidR="00997775" w:rsidTr="00B45EEF" w14:paraId="6FE392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BD4A98" w14:textId="77777777"/>
        </w:tc>
      </w:tr>
      <w:tr w:rsidR="00997775" w:rsidTr="00B45EEF" w14:paraId="144D5B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96E21" w14:textId="77777777"/>
        </w:tc>
        <w:tc>
          <w:tcPr>
            <w:tcW w:w="7654" w:type="dxa"/>
            <w:gridSpan w:val="2"/>
          </w:tcPr>
          <w:p w:rsidR="00997775" w:rsidRDefault="00997775" w14:paraId="4FB2AAC0" w14:textId="77777777"/>
        </w:tc>
      </w:tr>
      <w:tr w:rsidR="00B45EEF" w:rsidTr="00B45EEF" w14:paraId="283DBB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76BCDA00" w14:textId="01C472DD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B45EEF" w:rsidP="00B45EEF" w:rsidRDefault="00B45EEF" w14:paraId="4604264A" w14:textId="40E63D65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B45EEF" w:rsidTr="00B45EEF" w14:paraId="1C8E73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63409716" w14:textId="77777777"/>
        </w:tc>
        <w:tc>
          <w:tcPr>
            <w:tcW w:w="7654" w:type="dxa"/>
            <w:gridSpan w:val="2"/>
          </w:tcPr>
          <w:p w:rsidR="00B45EEF" w:rsidP="00B45EEF" w:rsidRDefault="00B45EEF" w14:paraId="3FF10660" w14:textId="77777777"/>
        </w:tc>
      </w:tr>
      <w:tr w:rsidR="00B45EEF" w:rsidTr="00B45EEF" w14:paraId="3309F0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1FF11106" w14:textId="77777777"/>
        </w:tc>
        <w:tc>
          <w:tcPr>
            <w:tcW w:w="7654" w:type="dxa"/>
            <w:gridSpan w:val="2"/>
          </w:tcPr>
          <w:p w:rsidR="00B45EEF" w:rsidP="00B45EEF" w:rsidRDefault="00B45EEF" w14:paraId="7E26D6C3" w14:textId="77777777"/>
        </w:tc>
      </w:tr>
      <w:tr w:rsidR="00B45EEF" w:rsidTr="00B45EEF" w14:paraId="20456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1F6B7D5A" w14:textId="38DA4DCE">
            <w:pPr>
              <w:rPr>
                <w:b/>
              </w:rPr>
            </w:pPr>
            <w:r>
              <w:rPr>
                <w:b/>
              </w:rPr>
              <w:t>Nr. 6</w:t>
            </w:r>
          </w:p>
        </w:tc>
        <w:tc>
          <w:tcPr>
            <w:tcW w:w="7654" w:type="dxa"/>
            <w:gridSpan w:val="2"/>
          </w:tcPr>
          <w:p w:rsidR="00B45EEF" w:rsidP="00B45EEF" w:rsidRDefault="00B45EEF" w14:paraId="79B49858" w14:textId="2C97E0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2D2383">
              <w:rPr>
                <w:b/>
              </w:rPr>
              <w:t>HET LID WILDERS</w:t>
            </w:r>
          </w:p>
        </w:tc>
      </w:tr>
      <w:tr w:rsidR="00B45EEF" w:rsidTr="00B45EEF" w14:paraId="274338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2083BFB3" w14:textId="77777777"/>
        </w:tc>
        <w:tc>
          <w:tcPr>
            <w:tcW w:w="7654" w:type="dxa"/>
            <w:gridSpan w:val="2"/>
          </w:tcPr>
          <w:p w:rsidR="00B45EEF" w:rsidP="00B45EEF" w:rsidRDefault="00B45EEF" w14:paraId="795E0719" w14:textId="5A7819DB">
            <w:r>
              <w:t>Voorgesteld 18 september 2025</w:t>
            </w:r>
          </w:p>
        </w:tc>
      </w:tr>
      <w:tr w:rsidR="00B45EEF" w:rsidTr="00B45EEF" w14:paraId="300590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58D9830B" w14:textId="77777777"/>
        </w:tc>
        <w:tc>
          <w:tcPr>
            <w:tcW w:w="7654" w:type="dxa"/>
            <w:gridSpan w:val="2"/>
          </w:tcPr>
          <w:p w:rsidR="00B45EEF" w:rsidP="00B45EEF" w:rsidRDefault="00B45EEF" w14:paraId="2B853316" w14:textId="77777777"/>
        </w:tc>
      </w:tr>
      <w:tr w:rsidR="00B45EEF" w:rsidTr="00B45EEF" w14:paraId="4CC93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608B69AD" w14:textId="77777777"/>
        </w:tc>
        <w:tc>
          <w:tcPr>
            <w:tcW w:w="7654" w:type="dxa"/>
            <w:gridSpan w:val="2"/>
          </w:tcPr>
          <w:p w:rsidR="00B45EEF" w:rsidP="00B45EEF" w:rsidRDefault="00B45EEF" w14:paraId="5F61FA39" w14:textId="1DCA043A">
            <w:r>
              <w:t>De Kamer,</w:t>
            </w:r>
          </w:p>
        </w:tc>
      </w:tr>
      <w:tr w:rsidR="00B45EEF" w:rsidTr="00B45EEF" w14:paraId="38FCBE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5E63C8D9" w14:textId="77777777"/>
        </w:tc>
        <w:tc>
          <w:tcPr>
            <w:tcW w:w="7654" w:type="dxa"/>
            <w:gridSpan w:val="2"/>
          </w:tcPr>
          <w:p w:rsidR="00B45EEF" w:rsidP="00B45EEF" w:rsidRDefault="00B45EEF" w14:paraId="351D1D60" w14:textId="77777777"/>
        </w:tc>
      </w:tr>
      <w:tr w:rsidR="00B45EEF" w:rsidTr="00B45EEF" w14:paraId="4E94D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5EEF" w:rsidP="00B45EEF" w:rsidRDefault="00B45EEF" w14:paraId="53371ACA" w14:textId="77777777"/>
        </w:tc>
        <w:tc>
          <w:tcPr>
            <w:tcW w:w="7654" w:type="dxa"/>
            <w:gridSpan w:val="2"/>
          </w:tcPr>
          <w:p w:rsidR="00B45EEF" w:rsidP="00B45EEF" w:rsidRDefault="00B45EEF" w14:paraId="040BAA67" w14:textId="250530E0">
            <w:r>
              <w:t>gehoord de beraadslaging,</w:t>
            </w:r>
          </w:p>
        </w:tc>
      </w:tr>
      <w:tr w:rsidR="00997775" w:rsidTr="00B45EEF" w14:paraId="63EE79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2A2E4" w14:textId="77777777"/>
        </w:tc>
        <w:tc>
          <w:tcPr>
            <w:tcW w:w="7654" w:type="dxa"/>
            <w:gridSpan w:val="2"/>
          </w:tcPr>
          <w:p w:rsidR="00997775" w:rsidRDefault="00997775" w14:paraId="25FFDDD8" w14:textId="77777777"/>
        </w:tc>
      </w:tr>
      <w:tr w:rsidR="00997775" w:rsidTr="00B45EEF" w14:paraId="02C6A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D1356" w14:textId="77777777"/>
        </w:tc>
        <w:tc>
          <w:tcPr>
            <w:tcW w:w="7654" w:type="dxa"/>
            <w:gridSpan w:val="2"/>
          </w:tcPr>
          <w:p w:rsidR="00B45EEF" w:rsidP="00B45EEF" w:rsidRDefault="00B45EEF" w14:paraId="108FBB80" w14:textId="77777777">
            <w:r>
              <w:t>verzoekt de regering een onmiddellijke en totale asielstop in te voeren, alsmede een stop op gezinshereniging,</w:t>
            </w:r>
          </w:p>
          <w:p w:rsidR="00B45EEF" w:rsidP="00B45EEF" w:rsidRDefault="00B45EEF" w14:paraId="213E3BC2" w14:textId="77777777"/>
          <w:p w:rsidR="00B45EEF" w:rsidP="00B45EEF" w:rsidRDefault="00B45EEF" w14:paraId="7518DB76" w14:textId="77777777">
            <w:r>
              <w:t>en gaat over tot de orde van de dag.</w:t>
            </w:r>
          </w:p>
          <w:p w:rsidR="00B45EEF" w:rsidP="00B45EEF" w:rsidRDefault="00B45EEF" w14:paraId="41D58EF6" w14:textId="77777777"/>
          <w:p w:rsidR="00997775" w:rsidP="00B45EEF" w:rsidRDefault="00B45EEF" w14:paraId="60CBBAB5" w14:textId="4DC464EB">
            <w:r>
              <w:t>Wilders</w:t>
            </w:r>
          </w:p>
        </w:tc>
      </w:tr>
    </w:tbl>
    <w:p w:rsidR="00997775" w:rsidRDefault="00997775" w14:paraId="1997CD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74C0" w14:textId="77777777" w:rsidR="00B45EEF" w:rsidRDefault="00B45EEF">
      <w:pPr>
        <w:spacing w:line="20" w:lineRule="exact"/>
      </w:pPr>
    </w:p>
  </w:endnote>
  <w:endnote w:type="continuationSeparator" w:id="0">
    <w:p w14:paraId="2D310934" w14:textId="77777777" w:rsidR="00B45EEF" w:rsidRDefault="00B45EE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DABFF7" w14:textId="77777777" w:rsidR="00B45EEF" w:rsidRDefault="00B45EE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DF48" w14:textId="77777777" w:rsidR="00B45EEF" w:rsidRDefault="00B45EE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DBC975" w14:textId="77777777" w:rsidR="00B45EEF" w:rsidRDefault="00B45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EF"/>
    <w:rsid w:val="00133FCE"/>
    <w:rsid w:val="001E482C"/>
    <w:rsid w:val="001E4877"/>
    <w:rsid w:val="0021105A"/>
    <w:rsid w:val="00280D6A"/>
    <w:rsid w:val="002B78E9"/>
    <w:rsid w:val="002C5406"/>
    <w:rsid w:val="002D238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5EEF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2DFA3"/>
  <w15:docId w15:val="{F3DF99E7-2D8D-49CA-B8C0-8C07E4BB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342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