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6210A" w14:paraId="3CC1E9F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2E0A39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F01E2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6210A" w14:paraId="2B74E4D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63A08E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6210A" w14:paraId="232573E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7B818A" w14:textId="77777777"/>
        </w:tc>
      </w:tr>
      <w:tr w:rsidR="00997775" w:rsidTr="00D6210A" w14:paraId="753FF99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EDB7C64" w14:textId="77777777"/>
        </w:tc>
      </w:tr>
      <w:tr w:rsidR="00997775" w:rsidTr="00D6210A" w14:paraId="7EE02D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5814D1" w14:textId="77777777"/>
        </w:tc>
        <w:tc>
          <w:tcPr>
            <w:tcW w:w="7654" w:type="dxa"/>
            <w:gridSpan w:val="2"/>
          </w:tcPr>
          <w:p w:rsidR="00997775" w:rsidRDefault="00997775" w14:paraId="7823577C" w14:textId="77777777"/>
        </w:tc>
      </w:tr>
      <w:tr w:rsidR="00D6210A" w:rsidTr="00D6210A" w14:paraId="2AB989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210A" w:rsidP="00D6210A" w:rsidRDefault="00D6210A" w14:paraId="7948FD56" w14:textId="5D5B176A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D6210A" w:rsidP="00D6210A" w:rsidRDefault="00D6210A" w14:paraId="002BC88D" w14:textId="71A9F832">
            <w:pPr>
              <w:rPr>
                <w:b/>
              </w:rPr>
            </w:pPr>
            <w:r w:rsidRPr="00294D1F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D6210A" w:rsidTr="00D6210A" w14:paraId="07608D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210A" w:rsidP="00D6210A" w:rsidRDefault="00D6210A" w14:paraId="2AEB99F1" w14:textId="77777777"/>
        </w:tc>
        <w:tc>
          <w:tcPr>
            <w:tcW w:w="7654" w:type="dxa"/>
            <w:gridSpan w:val="2"/>
          </w:tcPr>
          <w:p w:rsidR="00D6210A" w:rsidP="00D6210A" w:rsidRDefault="00D6210A" w14:paraId="2B7D7790" w14:textId="77777777"/>
        </w:tc>
      </w:tr>
      <w:tr w:rsidR="00D6210A" w:rsidTr="00D6210A" w14:paraId="112647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210A" w:rsidP="00D6210A" w:rsidRDefault="00D6210A" w14:paraId="1E329DCA" w14:textId="77777777"/>
        </w:tc>
        <w:tc>
          <w:tcPr>
            <w:tcW w:w="7654" w:type="dxa"/>
            <w:gridSpan w:val="2"/>
          </w:tcPr>
          <w:p w:rsidR="00D6210A" w:rsidP="00D6210A" w:rsidRDefault="00D6210A" w14:paraId="16DC0130" w14:textId="77777777"/>
        </w:tc>
      </w:tr>
      <w:tr w:rsidR="00D6210A" w:rsidTr="00D6210A" w14:paraId="5C89C4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210A" w:rsidP="00D6210A" w:rsidRDefault="00D6210A" w14:paraId="049BB599" w14:textId="7E03B5E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</w:t>
            </w:r>
          </w:p>
        </w:tc>
        <w:tc>
          <w:tcPr>
            <w:tcW w:w="7654" w:type="dxa"/>
            <w:gridSpan w:val="2"/>
          </w:tcPr>
          <w:p w:rsidR="00D6210A" w:rsidP="00D6210A" w:rsidRDefault="00D6210A" w14:paraId="64925312" w14:textId="1403D12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D5AB8">
              <w:rPr>
                <w:b/>
              </w:rPr>
              <w:t>HET LID WILDERS</w:t>
            </w:r>
          </w:p>
        </w:tc>
      </w:tr>
      <w:tr w:rsidR="00D6210A" w:rsidTr="00D6210A" w14:paraId="250224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210A" w:rsidP="00D6210A" w:rsidRDefault="00D6210A" w14:paraId="2C56E385" w14:textId="77777777"/>
        </w:tc>
        <w:tc>
          <w:tcPr>
            <w:tcW w:w="7654" w:type="dxa"/>
            <w:gridSpan w:val="2"/>
          </w:tcPr>
          <w:p w:rsidR="00D6210A" w:rsidP="00D6210A" w:rsidRDefault="00D6210A" w14:paraId="1C633558" w14:textId="7CE12440">
            <w:r>
              <w:t>Voorgesteld 18 september 2025</w:t>
            </w:r>
          </w:p>
        </w:tc>
      </w:tr>
      <w:tr w:rsidR="00D6210A" w:rsidTr="00D6210A" w14:paraId="1075C1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210A" w:rsidP="00D6210A" w:rsidRDefault="00D6210A" w14:paraId="5E317B9A" w14:textId="77777777"/>
        </w:tc>
        <w:tc>
          <w:tcPr>
            <w:tcW w:w="7654" w:type="dxa"/>
            <w:gridSpan w:val="2"/>
          </w:tcPr>
          <w:p w:rsidR="00D6210A" w:rsidP="00D6210A" w:rsidRDefault="00D6210A" w14:paraId="2B5FACD2" w14:textId="77777777"/>
        </w:tc>
      </w:tr>
      <w:tr w:rsidR="00D6210A" w:rsidTr="00D6210A" w14:paraId="618C36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210A" w:rsidP="00D6210A" w:rsidRDefault="00D6210A" w14:paraId="107A904C" w14:textId="77777777"/>
        </w:tc>
        <w:tc>
          <w:tcPr>
            <w:tcW w:w="7654" w:type="dxa"/>
            <w:gridSpan w:val="2"/>
          </w:tcPr>
          <w:p w:rsidR="00D6210A" w:rsidP="00D6210A" w:rsidRDefault="00D6210A" w14:paraId="48FE5EEB" w14:textId="6CF0F4A4">
            <w:r>
              <w:t>De Kamer,</w:t>
            </w:r>
          </w:p>
        </w:tc>
      </w:tr>
      <w:tr w:rsidR="00D6210A" w:rsidTr="00D6210A" w14:paraId="3EC49E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210A" w:rsidP="00D6210A" w:rsidRDefault="00D6210A" w14:paraId="5B1DA510" w14:textId="77777777"/>
        </w:tc>
        <w:tc>
          <w:tcPr>
            <w:tcW w:w="7654" w:type="dxa"/>
            <w:gridSpan w:val="2"/>
          </w:tcPr>
          <w:p w:rsidR="00D6210A" w:rsidP="00D6210A" w:rsidRDefault="00D6210A" w14:paraId="1B5248EE" w14:textId="77777777"/>
        </w:tc>
      </w:tr>
      <w:tr w:rsidR="00D6210A" w:rsidTr="00D6210A" w14:paraId="73F1CB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210A" w:rsidP="00D6210A" w:rsidRDefault="00D6210A" w14:paraId="17FF0F93" w14:textId="77777777"/>
        </w:tc>
        <w:tc>
          <w:tcPr>
            <w:tcW w:w="7654" w:type="dxa"/>
            <w:gridSpan w:val="2"/>
          </w:tcPr>
          <w:p w:rsidR="00D6210A" w:rsidP="00D6210A" w:rsidRDefault="00D6210A" w14:paraId="2F05288F" w14:textId="0383F62A">
            <w:r>
              <w:t>gehoord de beraadslaging,</w:t>
            </w:r>
          </w:p>
        </w:tc>
      </w:tr>
      <w:tr w:rsidR="00997775" w:rsidTr="00D6210A" w14:paraId="070E4E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1C514D" w14:textId="77777777"/>
        </w:tc>
        <w:tc>
          <w:tcPr>
            <w:tcW w:w="7654" w:type="dxa"/>
            <w:gridSpan w:val="2"/>
          </w:tcPr>
          <w:p w:rsidR="00997775" w:rsidRDefault="00997775" w14:paraId="3F67AAC0" w14:textId="77777777"/>
        </w:tc>
      </w:tr>
      <w:tr w:rsidR="00997775" w:rsidTr="00D6210A" w14:paraId="03EE19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F6EFBB" w14:textId="77777777"/>
        </w:tc>
        <w:tc>
          <w:tcPr>
            <w:tcW w:w="7654" w:type="dxa"/>
            <w:gridSpan w:val="2"/>
          </w:tcPr>
          <w:p w:rsidR="00D6210A" w:rsidP="00D6210A" w:rsidRDefault="00D6210A" w14:paraId="24E5964E" w14:textId="77777777">
            <w:r>
              <w:t>verzoekt de regering Syriërs met een tijdelijke verblijfsvergunning onmiddellijk terug naar Syrië te sturen en Oekraïense mannen naar Oekraïne,</w:t>
            </w:r>
          </w:p>
          <w:p w:rsidR="00D6210A" w:rsidP="00D6210A" w:rsidRDefault="00D6210A" w14:paraId="74351DD7" w14:textId="77777777"/>
          <w:p w:rsidR="00D6210A" w:rsidP="00D6210A" w:rsidRDefault="00D6210A" w14:paraId="16C404A8" w14:textId="77777777">
            <w:r>
              <w:t>en gaat over tot de orde van de dag.</w:t>
            </w:r>
          </w:p>
          <w:p w:rsidR="00D6210A" w:rsidP="00D6210A" w:rsidRDefault="00D6210A" w14:paraId="476BAB73" w14:textId="77777777"/>
          <w:p w:rsidR="00997775" w:rsidP="00D6210A" w:rsidRDefault="00D6210A" w14:paraId="7E57A8A7" w14:textId="573EA68A">
            <w:r>
              <w:t>Wilders</w:t>
            </w:r>
          </w:p>
        </w:tc>
      </w:tr>
    </w:tbl>
    <w:p w:rsidR="00997775" w:rsidRDefault="00997775" w14:paraId="6044412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6D466" w14:textId="77777777" w:rsidR="00D6210A" w:rsidRDefault="00D6210A">
      <w:pPr>
        <w:spacing w:line="20" w:lineRule="exact"/>
      </w:pPr>
    </w:p>
  </w:endnote>
  <w:endnote w:type="continuationSeparator" w:id="0">
    <w:p w14:paraId="09268605" w14:textId="77777777" w:rsidR="00D6210A" w:rsidRDefault="00D6210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90622BD" w14:textId="77777777" w:rsidR="00D6210A" w:rsidRDefault="00D6210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FC36C" w14:textId="77777777" w:rsidR="00D6210A" w:rsidRDefault="00D6210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B31E01A" w14:textId="77777777" w:rsidR="00D6210A" w:rsidRDefault="00D62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0A"/>
    <w:rsid w:val="00133FCE"/>
    <w:rsid w:val="001E482C"/>
    <w:rsid w:val="001E4877"/>
    <w:rsid w:val="0021105A"/>
    <w:rsid w:val="00280D6A"/>
    <w:rsid w:val="002B78E9"/>
    <w:rsid w:val="002C5406"/>
    <w:rsid w:val="002D5AB8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6210A"/>
    <w:rsid w:val="00D9077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469CC"/>
  <w15:docId w15:val="{F07D492B-6B07-4BCC-80A9-2E70F52D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372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2025-09-19T07:14:00.0000000Z</dcterms:created>
  <dcterms:modified xsi:type="dcterms:W3CDTF">2025-09-19T07:25:00.0000000Z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