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1B27" w14:paraId="50B4EF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CAFE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8C84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1B27" w14:paraId="0FF430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58C11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51B27" w14:paraId="756248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E8F741" w14:textId="77777777"/>
        </w:tc>
      </w:tr>
      <w:tr w:rsidR="00997775" w:rsidTr="00751B27" w14:paraId="385116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7DEF45" w14:textId="77777777"/>
        </w:tc>
      </w:tr>
      <w:tr w:rsidR="00997775" w:rsidTr="00751B27" w14:paraId="122682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E40C5E" w14:textId="77777777"/>
        </w:tc>
        <w:tc>
          <w:tcPr>
            <w:tcW w:w="7654" w:type="dxa"/>
            <w:gridSpan w:val="2"/>
          </w:tcPr>
          <w:p w:rsidR="00997775" w:rsidRDefault="00997775" w14:paraId="5CBB227A" w14:textId="77777777"/>
        </w:tc>
      </w:tr>
      <w:tr w:rsidR="00751B27" w:rsidTr="00751B27" w14:paraId="0EDE1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27" w:rsidP="00751B27" w:rsidRDefault="00751B27" w14:paraId="6A5ED817" w14:textId="6B0030F7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751B27" w:rsidP="00751B27" w:rsidRDefault="00751B27" w14:paraId="5394CF35" w14:textId="5C6C8BB6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751B27" w:rsidTr="00751B27" w14:paraId="555444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27" w:rsidP="00751B27" w:rsidRDefault="00751B27" w14:paraId="7838500E" w14:textId="77777777"/>
        </w:tc>
        <w:tc>
          <w:tcPr>
            <w:tcW w:w="7654" w:type="dxa"/>
            <w:gridSpan w:val="2"/>
          </w:tcPr>
          <w:p w:rsidR="00751B27" w:rsidP="00751B27" w:rsidRDefault="00751B27" w14:paraId="23642E63" w14:textId="77777777"/>
        </w:tc>
      </w:tr>
      <w:tr w:rsidR="00751B27" w:rsidTr="00751B27" w14:paraId="55FC4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27" w:rsidP="00751B27" w:rsidRDefault="00751B27" w14:paraId="1CE19A6A" w14:textId="77777777"/>
        </w:tc>
        <w:tc>
          <w:tcPr>
            <w:tcW w:w="7654" w:type="dxa"/>
            <w:gridSpan w:val="2"/>
          </w:tcPr>
          <w:p w:rsidR="00751B27" w:rsidP="00751B27" w:rsidRDefault="00751B27" w14:paraId="15ED91BA" w14:textId="77777777"/>
        </w:tc>
      </w:tr>
      <w:tr w:rsidR="00751B27" w:rsidTr="00751B27" w14:paraId="142415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27" w:rsidP="00751B27" w:rsidRDefault="00751B27" w14:paraId="4B7F2385" w14:textId="2AB98F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47970"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751B27" w:rsidP="00751B27" w:rsidRDefault="00751B27" w14:paraId="67827DE1" w14:textId="4A38DD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47970">
              <w:rPr>
                <w:b/>
              </w:rPr>
              <w:t>HET LID WILDERS</w:t>
            </w:r>
          </w:p>
        </w:tc>
      </w:tr>
      <w:tr w:rsidR="00751B27" w:rsidTr="00751B27" w14:paraId="6B58E9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27" w:rsidP="00751B27" w:rsidRDefault="00751B27" w14:paraId="4755E324" w14:textId="77777777"/>
        </w:tc>
        <w:tc>
          <w:tcPr>
            <w:tcW w:w="7654" w:type="dxa"/>
            <w:gridSpan w:val="2"/>
          </w:tcPr>
          <w:p w:rsidR="00751B27" w:rsidP="00751B27" w:rsidRDefault="00751B27" w14:paraId="44F7A3EF" w14:textId="6F6A94FF">
            <w:r>
              <w:t>Voorgesteld 18 september 2025</w:t>
            </w:r>
          </w:p>
        </w:tc>
      </w:tr>
      <w:tr w:rsidR="00751B27" w:rsidTr="00751B27" w14:paraId="1CDA57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27" w:rsidP="00751B27" w:rsidRDefault="00751B27" w14:paraId="4CF29BA0" w14:textId="77777777"/>
        </w:tc>
        <w:tc>
          <w:tcPr>
            <w:tcW w:w="7654" w:type="dxa"/>
            <w:gridSpan w:val="2"/>
          </w:tcPr>
          <w:p w:rsidR="00751B27" w:rsidP="00751B27" w:rsidRDefault="00751B27" w14:paraId="1249309B" w14:textId="77777777"/>
        </w:tc>
      </w:tr>
      <w:tr w:rsidR="00751B27" w:rsidTr="00751B27" w14:paraId="33D458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27" w:rsidP="00751B27" w:rsidRDefault="00751B27" w14:paraId="7F69A3E8" w14:textId="77777777"/>
        </w:tc>
        <w:tc>
          <w:tcPr>
            <w:tcW w:w="7654" w:type="dxa"/>
            <w:gridSpan w:val="2"/>
          </w:tcPr>
          <w:p w:rsidR="00751B27" w:rsidP="00751B27" w:rsidRDefault="00751B27" w14:paraId="12C1E755" w14:textId="29682257">
            <w:r>
              <w:t>De Kamer,</w:t>
            </w:r>
          </w:p>
        </w:tc>
      </w:tr>
      <w:tr w:rsidR="00751B27" w:rsidTr="00751B27" w14:paraId="59F7D5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27" w:rsidP="00751B27" w:rsidRDefault="00751B27" w14:paraId="745A0862" w14:textId="77777777"/>
        </w:tc>
        <w:tc>
          <w:tcPr>
            <w:tcW w:w="7654" w:type="dxa"/>
            <w:gridSpan w:val="2"/>
          </w:tcPr>
          <w:p w:rsidR="00751B27" w:rsidP="00751B27" w:rsidRDefault="00751B27" w14:paraId="3D009242" w14:textId="77777777"/>
        </w:tc>
      </w:tr>
      <w:tr w:rsidR="00751B27" w:rsidTr="00751B27" w14:paraId="74722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1B27" w:rsidP="00751B27" w:rsidRDefault="00751B27" w14:paraId="13B91795" w14:textId="77777777"/>
        </w:tc>
        <w:tc>
          <w:tcPr>
            <w:tcW w:w="7654" w:type="dxa"/>
            <w:gridSpan w:val="2"/>
          </w:tcPr>
          <w:p w:rsidR="00751B27" w:rsidP="00751B27" w:rsidRDefault="00751B27" w14:paraId="3ECA5D83" w14:textId="08CCE15D">
            <w:r>
              <w:t>gehoord de beraadslaging,</w:t>
            </w:r>
          </w:p>
        </w:tc>
      </w:tr>
      <w:tr w:rsidR="00997775" w:rsidTr="00751B27" w14:paraId="3764D7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794702" w14:textId="77777777"/>
        </w:tc>
        <w:tc>
          <w:tcPr>
            <w:tcW w:w="7654" w:type="dxa"/>
            <w:gridSpan w:val="2"/>
          </w:tcPr>
          <w:p w:rsidR="00997775" w:rsidRDefault="00997775" w14:paraId="56A5F2EA" w14:textId="77777777"/>
        </w:tc>
      </w:tr>
      <w:tr w:rsidR="00997775" w:rsidTr="00751B27" w14:paraId="2BEF01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99B6C1" w14:textId="77777777"/>
        </w:tc>
        <w:tc>
          <w:tcPr>
            <w:tcW w:w="7654" w:type="dxa"/>
            <w:gridSpan w:val="2"/>
          </w:tcPr>
          <w:p w:rsidR="00947970" w:rsidP="00947970" w:rsidRDefault="00947970" w14:paraId="71E64F2D" w14:textId="77777777">
            <w:r>
              <w:t>verzoekt de regering criminele asielzoekers en statushouders uit te zetten en criminelen met een dubbele nationaliteit te denaturaliseren en uit te zetten,</w:t>
            </w:r>
          </w:p>
          <w:p w:rsidR="00947970" w:rsidP="00947970" w:rsidRDefault="00947970" w14:paraId="55563AE0" w14:textId="77777777"/>
          <w:p w:rsidR="00947970" w:rsidP="00947970" w:rsidRDefault="00947970" w14:paraId="2B7872AD" w14:textId="77777777">
            <w:r>
              <w:t>en gaat over tot de orde van de dag.</w:t>
            </w:r>
          </w:p>
          <w:p w:rsidR="00947970" w:rsidP="00947970" w:rsidRDefault="00947970" w14:paraId="4D70A321" w14:textId="77777777"/>
          <w:p w:rsidR="00997775" w:rsidP="00947970" w:rsidRDefault="00947970" w14:paraId="4E04DF15" w14:textId="12A6F960">
            <w:r>
              <w:t>Wilders</w:t>
            </w:r>
          </w:p>
        </w:tc>
      </w:tr>
    </w:tbl>
    <w:p w:rsidR="00997775" w:rsidRDefault="00997775" w14:paraId="0B21C89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11E9" w14:textId="77777777" w:rsidR="00751B27" w:rsidRDefault="00751B27">
      <w:pPr>
        <w:spacing w:line="20" w:lineRule="exact"/>
      </w:pPr>
    </w:p>
  </w:endnote>
  <w:endnote w:type="continuationSeparator" w:id="0">
    <w:p w14:paraId="587CA3E2" w14:textId="77777777" w:rsidR="00751B27" w:rsidRDefault="00751B2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EAA9AE" w14:textId="77777777" w:rsidR="00751B27" w:rsidRDefault="00751B2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E5EA" w14:textId="77777777" w:rsidR="00751B27" w:rsidRDefault="00751B2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02C11B" w14:textId="77777777" w:rsidR="00751B27" w:rsidRDefault="00751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2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1B27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7970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0D130"/>
  <w15:docId w15:val="{B8909BAF-9DC8-4A62-B1FD-E91E1190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381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2025-09-19T07:28:00.0000000Z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