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2219" w14:paraId="45AF8C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9D23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6870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2219" w14:paraId="47198F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AFD8B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42219" w14:paraId="665FD3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A85208" w14:textId="77777777"/>
        </w:tc>
      </w:tr>
      <w:tr w:rsidR="00997775" w:rsidTr="00442219" w14:paraId="09BF8E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3CD4E2" w14:textId="77777777"/>
        </w:tc>
      </w:tr>
      <w:tr w:rsidR="00997775" w:rsidTr="00442219" w14:paraId="40A24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48C36" w14:textId="77777777"/>
        </w:tc>
        <w:tc>
          <w:tcPr>
            <w:tcW w:w="7654" w:type="dxa"/>
            <w:gridSpan w:val="2"/>
          </w:tcPr>
          <w:p w:rsidR="00997775" w:rsidRDefault="00997775" w14:paraId="39139E07" w14:textId="77777777"/>
        </w:tc>
      </w:tr>
      <w:tr w:rsidR="00442219" w:rsidTr="00442219" w14:paraId="2E949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2C3F69F3" w14:textId="2923ADA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442219" w:rsidP="00442219" w:rsidRDefault="00442219" w14:paraId="17D05689" w14:textId="24D43A96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442219" w:rsidTr="00442219" w14:paraId="02B48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153DA68C" w14:textId="77777777"/>
        </w:tc>
        <w:tc>
          <w:tcPr>
            <w:tcW w:w="7654" w:type="dxa"/>
            <w:gridSpan w:val="2"/>
          </w:tcPr>
          <w:p w:rsidR="00442219" w:rsidP="00442219" w:rsidRDefault="00442219" w14:paraId="792B06E6" w14:textId="77777777"/>
        </w:tc>
      </w:tr>
      <w:tr w:rsidR="00442219" w:rsidTr="00442219" w14:paraId="32900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63D27D0E" w14:textId="77777777"/>
        </w:tc>
        <w:tc>
          <w:tcPr>
            <w:tcW w:w="7654" w:type="dxa"/>
            <w:gridSpan w:val="2"/>
          </w:tcPr>
          <w:p w:rsidR="00442219" w:rsidP="00442219" w:rsidRDefault="00442219" w14:paraId="1D1465BF" w14:textId="77777777"/>
        </w:tc>
      </w:tr>
      <w:tr w:rsidR="00442219" w:rsidTr="00442219" w14:paraId="13E21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5AFC5AEE" w14:textId="3A281E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8110F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442219" w:rsidP="00442219" w:rsidRDefault="00442219" w14:paraId="1E39363A" w14:textId="0B3200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8110F">
              <w:rPr>
                <w:b/>
              </w:rPr>
              <w:t>HET LID WILDERS</w:t>
            </w:r>
          </w:p>
        </w:tc>
      </w:tr>
      <w:tr w:rsidR="00442219" w:rsidTr="00442219" w14:paraId="7361C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64039E70" w14:textId="77777777"/>
        </w:tc>
        <w:tc>
          <w:tcPr>
            <w:tcW w:w="7654" w:type="dxa"/>
            <w:gridSpan w:val="2"/>
          </w:tcPr>
          <w:p w:rsidR="00442219" w:rsidP="00442219" w:rsidRDefault="00442219" w14:paraId="79E222E6" w14:textId="4C39F154">
            <w:r>
              <w:t>Voorgesteld 18 september 2025</w:t>
            </w:r>
          </w:p>
        </w:tc>
      </w:tr>
      <w:tr w:rsidR="00442219" w:rsidTr="00442219" w14:paraId="09636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09238389" w14:textId="77777777"/>
        </w:tc>
        <w:tc>
          <w:tcPr>
            <w:tcW w:w="7654" w:type="dxa"/>
            <w:gridSpan w:val="2"/>
          </w:tcPr>
          <w:p w:rsidR="00442219" w:rsidP="00442219" w:rsidRDefault="00442219" w14:paraId="3279E56E" w14:textId="77777777"/>
        </w:tc>
      </w:tr>
      <w:tr w:rsidR="00442219" w:rsidTr="00442219" w14:paraId="4997A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461E0759" w14:textId="77777777"/>
        </w:tc>
        <w:tc>
          <w:tcPr>
            <w:tcW w:w="7654" w:type="dxa"/>
            <w:gridSpan w:val="2"/>
          </w:tcPr>
          <w:p w:rsidR="00442219" w:rsidP="00442219" w:rsidRDefault="00442219" w14:paraId="090CC2BE" w14:textId="2C1AFE6F">
            <w:r>
              <w:t>De Kamer,</w:t>
            </w:r>
          </w:p>
        </w:tc>
      </w:tr>
      <w:tr w:rsidR="00442219" w:rsidTr="00442219" w14:paraId="5BFCC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5A9EC560" w14:textId="77777777"/>
        </w:tc>
        <w:tc>
          <w:tcPr>
            <w:tcW w:w="7654" w:type="dxa"/>
            <w:gridSpan w:val="2"/>
          </w:tcPr>
          <w:p w:rsidR="00442219" w:rsidP="00442219" w:rsidRDefault="00442219" w14:paraId="1806E7F1" w14:textId="77777777"/>
        </w:tc>
      </w:tr>
      <w:tr w:rsidR="00442219" w:rsidTr="00442219" w14:paraId="44ED5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2219" w:rsidP="00442219" w:rsidRDefault="00442219" w14:paraId="0BD9F24B" w14:textId="77777777"/>
        </w:tc>
        <w:tc>
          <w:tcPr>
            <w:tcW w:w="7654" w:type="dxa"/>
            <w:gridSpan w:val="2"/>
          </w:tcPr>
          <w:p w:rsidR="00442219" w:rsidP="00442219" w:rsidRDefault="00442219" w14:paraId="4330DF25" w14:textId="65DD1772">
            <w:r>
              <w:t>gehoord de beraadslaging,</w:t>
            </w:r>
          </w:p>
        </w:tc>
      </w:tr>
      <w:tr w:rsidR="00997775" w:rsidTr="00442219" w14:paraId="35E8F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EC44AD" w14:textId="77777777"/>
        </w:tc>
        <w:tc>
          <w:tcPr>
            <w:tcW w:w="7654" w:type="dxa"/>
            <w:gridSpan w:val="2"/>
          </w:tcPr>
          <w:p w:rsidR="00997775" w:rsidRDefault="00997775" w14:paraId="0613852E" w14:textId="77777777"/>
        </w:tc>
      </w:tr>
      <w:tr w:rsidR="00997775" w:rsidTr="00442219" w14:paraId="3A8E1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5B9C1" w14:textId="77777777"/>
        </w:tc>
        <w:tc>
          <w:tcPr>
            <w:tcW w:w="7654" w:type="dxa"/>
            <w:gridSpan w:val="2"/>
          </w:tcPr>
          <w:p w:rsidR="0088110F" w:rsidP="0088110F" w:rsidRDefault="0088110F" w14:paraId="23C5A852" w14:textId="77777777">
            <w:r>
              <w:t>verzoekt de regering de Spreidingswet onmiddellijk in te trekken,</w:t>
            </w:r>
          </w:p>
          <w:p w:rsidR="0088110F" w:rsidP="0088110F" w:rsidRDefault="0088110F" w14:paraId="04A593A3" w14:textId="77777777"/>
          <w:p w:rsidR="0088110F" w:rsidP="0088110F" w:rsidRDefault="0088110F" w14:paraId="70D70D0E" w14:textId="77777777">
            <w:r>
              <w:t>en gaat over tot de orde van de dag.</w:t>
            </w:r>
          </w:p>
          <w:p w:rsidR="0088110F" w:rsidP="0088110F" w:rsidRDefault="0088110F" w14:paraId="0B5E5DCE" w14:textId="77777777"/>
          <w:p w:rsidR="00997775" w:rsidP="0088110F" w:rsidRDefault="0088110F" w14:paraId="5933FD6C" w14:textId="16A10421">
            <w:r>
              <w:t>Wilders</w:t>
            </w:r>
          </w:p>
        </w:tc>
      </w:tr>
    </w:tbl>
    <w:p w:rsidR="00997775" w:rsidRDefault="00997775" w14:paraId="770A60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CE72" w14:textId="77777777" w:rsidR="00442219" w:rsidRDefault="00442219">
      <w:pPr>
        <w:spacing w:line="20" w:lineRule="exact"/>
      </w:pPr>
    </w:p>
  </w:endnote>
  <w:endnote w:type="continuationSeparator" w:id="0">
    <w:p w14:paraId="43101E37" w14:textId="77777777" w:rsidR="00442219" w:rsidRDefault="004422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99E11E" w14:textId="77777777" w:rsidR="00442219" w:rsidRDefault="004422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1F26" w14:textId="77777777" w:rsidR="00442219" w:rsidRDefault="004422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83F910" w14:textId="77777777" w:rsidR="00442219" w:rsidRDefault="0044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1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2219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110F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03982"/>
  <w15:docId w15:val="{5F4A4806-4F43-42E7-B1F5-21260710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