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371C" w14:paraId="438CF5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E623F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FF98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371C" w14:paraId="34AE8E3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C4599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D371C" w14:paraId="61E6E9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938876" w14:textId="77777777"/>
        </w:tc>
      </w:tr>
      <w:tr w:rsidR="00997775" w:rsidTr="007D371C" w14:paraId="67C6E0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9C0DB5" w14:textId="77777777"/>
        </w:tc>
      </w:tr>
      <w:tr w:rsidR="00997775" w:rsidTr="007D371C" w14:paraId="278DB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9A9405" w14:textId="77777777"/>
        </w:tc>
        <w:tc>
          <w:tcPr>
            <w:tcW w:w="7654" w:type="dxa"/>
            <w:gridSpan w:val="2"/>
          </w:tcPr>
          <w:p w:rsidR="00997775" w:rsidRDefault="00997775" w14:paraId="6C2D7927" w14:textId="77777777"/>
        </w:tc>
      </w:tr>
      <w:tr w:rsidR="007D371C" w:rsidTr="007D371C" w14:paraId="69E787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71C" w:rsidP="007D371C" w:rsidRDefault="007D371C" w14:paraId="02E1EBBC" w14:textId="02BC4A9F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7D371C" w:rsidP="007D371C" w:rsidRDefault="007D371C" w14:paraId="301D2A2B" w14:textId="417B5F3B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7D371C" w:rsidTr="007D371C" w14:paraId="17DFDA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71C" w:rsidP="007D371C" w:rsidRDefault="007D371C" w14:paraId="72395B67" w14:textId="77777777"/>
        </w:tc>
        <w:tc>
          <w:tcPr>
            <w:tcW w:w="7654" w:type="dxa"/>
            <w:gridSpan w:val="2"/>
          </w:tcPr>
          <w:p w:rsidR="007D371C" w:rsidP="007D371C" w:rsidRDefault="007D371C" w14:paraId="1D747602" w14:textId="77777777"/>
        </w:tc>
      </w:tr>
      <w:tr w:rsidR="007D371C" w:rsidTr="007D371C" w14:paraId="1C80E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71C" w:rsidP="007D371C" w:rsidRDefault="007D371C" w14:paraId="01C6C94B" w14:textId="77777777"/>
        </w:tc>
        <w:tc>
          <w:tcPr>
            <w:tcW w:w="7654" w:type="dxa"/>
            <w:gridSpan w:val="2"/>
          </w:tcPr>
          <w:p w:rsidR="007D371C" w:rsidP="007D371C" w:rsidRDefault="007D371C" w14:paraId="4224E563" w14:textId="77777777"/>
        </w:tc>
      </w:tr>
      <w:tr w:rsidR="007D371C" w:rsidTr="007D371C" w14:paraId="0477E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71C" w:rsidP="007D371C" w:rsidRDefault="007D371C" w14:paraId="1853FAF8" w14:textId="28549C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E323C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7D371C" w:rsidP="007D371C" w:rsidRDefault="007D371C" w14:paraId="68CFBC4E" w14:textId="0442AF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E323C">
              <w:rPr>
                <w:b/>
              </w:rPr>
              <w:t>HET LID WILDERS</w:t>
            </w:r>
          </w:p>
        </w:tc>
      </w:tr>
      <w:tr w:rsidR="007D371C" w:rsidTr="007D371C" w14:paraId="139567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71C" w:rsidP="007D371C" w:rsidRDefault="007D371C" w14:paraId="083481EC" w14:textId="77777777"/>
        </w:tc>
        <w:tc>
          <w:tcPr>
            <w:tcW w:w="7654" w:type="dxa"/>
            <w:gridSpan w:val="2"/>
          </w:tcPr>
          <w:p w:rsidR="007D371C" w:rsidP="007D371C" w:rsidRDefault="007D371C" w14:paraId="6168FBEC" w14:textId="1D09CE2D">
            <w:r>
              <w:t>Voorgesteld 18 september 2025</w:t>
            </w:r>
          </w:p>
        </w:tc>
      </w:tr>
      <w:tr w:rsidR="007D371C" w:rsidTr="007D371C" w14:paraId="0D9077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71C" w:rsidP="007D371C" w:rsidRDefault="007D371C" w14:paraId="65B52543" w14:textId="77777777"/>
        </w:tc>
        <w:tc>
          <w:tcPr>
            <w:tcW w:w="7654" w:type="dxa"/>
            <w:gridSpan w:val="2"/>
          </w:tcPr>
          <w:p w:rsidR="007D371C" w:rsidP="007D371C" w:rsidRDefault="007D371C" w14:paraId="716367C2" w14:textId="77777777"/>
        </w:tc>
      </w:tr>
      <w:tr w:rsidR="007D371C" w:rsidTr="007D371C" w14:paraId="7ECFD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71C" w:rsidP="007D371C" w:rsidRDefault="007D371C" w14:paraId="7A3DF906" w14:textId="77777777"/>
        </w:tc>
        <w:tc>
          <w:tcPr>
            <w:tcW w:w="7654" w:type="dxa"/>
            <w:gridSpan w:val="2"/>
          </w:tcPr>
          <w:p w:rsidR="007D371C" w:rsidP="007D371C" w:rsidRDefault="007D371C" w14:paraId="36874787" w14:textId="142C48E4">
            <w:r>
              <w:t>De Kamer,</w:t>
            </w:r>
          </w:p>
        </w:tc>
      </w:tr>
      <w:tr w:rsidR="007D371C" w:rsidTr="007D371C" w14:paraId="11F9C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71C" w:rsidP="007D371C" w:rsidRDefault="007D371C" w14:paraId="05D2C98A" w14:textId="77777777"/>
        </w:tc>
        <w:tc>
          <w:tcPr>
            <w:tcW w:w="7654" w:type="dxa"/>
            <w:gridSpan w:val="2"/>
          </w:tcPr>
          <w:p w:rsidR="007D371C" w:rsidP="007D371C" w:rsidRDefault="007D371C" w14:paraId="028A62B7" w14:textId="77777777"/>
        </w:tc>
      </w:tr>
      <w:tr w:rsidR="007D371C" w:rsidTr="007D371C" w14:paraId="4EE19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71C" w:rsidP="007D371C" w:rsidRDefault="007D371C" w14:paraId="3656C70C" w14:textId="77777777"/>
        </w:tc>
        <w:tc>
          <w:tcPr>
            <w:tcW w:w="7654" w:type="dxa"/>
            <w:gridSpan w:val="2"/>
          </w:tcPr>
          <w:p w:rsidR="007D371C" w:rsidP="007D371C" w:rsidRDefault="007D371C" w14:paraId="3A1EE91B" w14:textId="3089A9CD">
            <w:r>
              <w:t>gehoord de beraadslaging,</w:t>
            </w:r>
          </w:p>
        </w:tc>
      </w:tr>
      <w:tr w:rsidR="00997775" w:rsidTr="007D371C" w14:paraId="42A7E2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8AE8BA" w14:textId="77777777"/>
        </w:tc>
        <w:tc>
          <w:tcPr>
            <w:tcW w:w="7654" w:type="dxa"/>
            <w:gridSpan w:val="2"/>
          </w:tcPr>
          <w:p w:rsidR="00997775" w:rsidRDefault="00997775" w14:paraId="720EF3B2" w14:textId="77777777"/>
        </w:tc>
      </w:tr>
      <w:tr w:rsidR="00997775" w:rsidTr="007D371C" w14:paraId="33122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A87B66" w14:textId="77777777"/>
        </w:tc>
        <w:tc>
          <w:tcPr>
            <w:tcW w:w="7654" w:type="dxa"/>
            <w:gridSpan w:val="2"/>
          </w:tcPr>
          <w:p w:rsidR="00BE323C" w:rsidP="00BE323C" w:rsidRDefault="00BE323C" w14:paraId="52DD8BA0" w14:textId="77777777">
            <w:r>
              <w:t>spreekt uit dat de hypotheekrenteaftrek staat als een huis en dat er niet aan mag worden getornd,</w:t>
            </w:r>
          </w:p>
          <w:p w:rsidR="00BE323C" w:rsidP="00BE323C" w:rsidRDefault="00BE323C" w14:paraId="530BD3AD" w14:textId="77777777"/>
          <w:p w:rsidR="00BE323C" w:rsidP="00BE323C" w:rsidRDefault="00BE323C" w14:paraId="1842488D" w14:textId="77777777">
            <w:r>
              <w:t>en gaat over tot de orde van de dag.</w:t>
            </w:r>
          </w:p>
          <w:p w:rsidR="00BE323C" w:rsidP="00BE323C" w:rsidRDefault="00BE323C" w14:paraId="17F8505C" w14:textId="77777777"/>
          <w:p w:rsidR="00997775" w:rsidP="00BE323C" w:rsidRDefault="00BE323C" w14:paraId="0392D56B" w14:textId="7579CEF2">
            <w:r>
              <w:t>Wilders</w:t>
            </w:r>
          </w:p>
        </w:tc>
      </w:tr>
    </w:tbl>
    <w:p w:rsidR="00997775" w:rsidRDefault="00997775" w14:paraId="5AD9DB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3864" w14:textId="77777777" w:rsidR="007D371C" w:rsidRDefault="007D371C">
      <w:pPr>
        <w:spacing w:line="20" w:lineRule="exact"/>
      </w:pPr>
    </w:p>
  </w:endnote>
  <w:endnote w:type="continuationSeparator" w:id="0">
    <w:p w14:paraId="2A774904" w14:textId="77777777" w:rsidR="007D371C" w:rsidRDefault="007D37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751F9E" w14:textId="77777777" w:rsidR="007D371C" w:rsidRDefault="007D37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57FF" w14:textId="77777777" w:rsidR="007D371C" w:rsidRDefault="007D37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819EAF" w14:textId="77777777" w:rsidR="007D371C" w:rsidRDefault="007D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1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371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323C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EFB4F"/>
  <w15:docId w15:val="{B1FD26CB-947F-4658-9301-B7612002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