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32E3C" w14:paraId="4322AC1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5E3122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33C15F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32E3C" w14:paraId="0772D0A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43103FD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732E3C" w14:paraId="48A0366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ABABAE1" w14:textId="77777777"/>
        </w:tc>
      </w:tr>
      <w:tr w:rsidR="00997775" w:rsidTr="00732E3C" w14:paraId="244A92A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55335FA" w14:textId="77777777"/>
        </w:tc>
      </w:tr>
      <w:tr w:rsidR="00997775" w:rsidTr="00732E3C" w14:paraId="72992E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BE83062" w14:textId="77777777"/>
        </w:tc>
        <w:tc>
          <w:tcPr>
            <w:tcW w:w="7654" w:type="dxa"/>
            <w:gridSpan w:val="2"/>
          </w:tcPr>
          <w:p w:rsidR="00997775" w:rsidRDefault="00997775" w14:paraId="75951024" w14:textId="77777777"/>
        </w:tc>
      </w:tr>
      <w:tr w:rsidR="00732E3C" w:rsidTr="00732E3C" w14:paraId="54989D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32E3C" w:rsidP="00732E3C" w:rsidRDefault="00732E3C" w14:paraId="799B288A" w14:textId="5B5C7C50">
            <w:pPr>
              <w:rPr>
                <w:b/>
              </w:rPr>
            </w:pPr>
            <w:r>
              <w:rPr>
                <w:b/>
              </w:rPr>
              <w:t>36 800</w:t>
            </w:r>
          </w:p>
        </w:tc>
        <w:tc>
          <w:tcPr>
            <w:tcW w:w="7654" w:type="dxa"/>
            <w:gridSpan w:val="2"/>
          </w:tcPr>
          <w:p w:rsidR="00732E3C" w:rsidP="00732E3C" w:rsidRDefault="00732E3C" w14:paraId="506F3031" w14:textId="29F48BA9">
            <w:pPr>
              <w:rPr>
                <w:b/>
              </w:rPr>
            </w:pPr>
            <w:r w:rsidRPr="00294D1F">
              <w:rPr>
                <w:b/>
                <w:bCs/>
                <w:szCs w:val="24"/>
              </w:rPr>
              <w:t>Nota over de toestand van ’s Rijks Financiën</w:t>
            </w:r>
          </w:p>
        </w:tc>
      </w:tr>
      <w:tr w:rsidR="00732E3C" w:rsidTr="00732E3C" w14:paraId="738398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32E3C" w:rsidP="00732E3C" w:rsidRDefault="00732E3C" w14:paraId="7DE2A93B" w14:textId="77777777"/>
        </w:tc>
        <w:tc>
          <w:tcPr>
            <w:tcW w:w="7654" w:type="dxa"/>
            <w:gridSpan w:val="2"/>
          </w:tcPr>
          <w:p w:rsidR="00732E3C" w:rsidP="00732E3C" w:rsidRDefault="00732E3C" w14:paraId="7B83348A" w14:textId="77777777"/>
        </w:tc>
      </w:tr>
      <w:tr w:rsidR="00732E3C" w:rsidTr="00732E3C" w14:paraId="177922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32E3C" w:rsidP="00732E3C" w:rsidRDefault="00732E3C" w14:paraId="1A8EB39C" w14:textId="77777777"/>
        </w:tc>
        <w:tc>
          <w:tcPr>
            <w:tcW w:w="7654" w:type="dxa"/>
            <w:gridSpan w:val="2"/>
          </w:tcPr>
          <w:p w:rsidR="00732E3C" w:rsidP="00732E3C" w:rsidRDefault="00732E3C" w14:paraId="6F8D36B8" w14:textId="77777777"/>
        </w:tc>
      </w:tr>
      <w:tr w:rsidR="00732E3C" w:rsidTr="00732E3C" w14:paraId="63F62E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32E3C" w:rsidP="00732E3C" w:rsidRDefault="00732E3C" w14:paraId="1D3C23A0" w14:textId="196463B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11</w:t>
            </w:r>
          </w:p>
        </w:tc>
        <w:tc>
          <w:tcPr>
            <w:tcW w:w="7654" w:type="dxa"/>
            <w:gridSpan w:val="2"/>
          </w:tcPr>
          <w:p w:rsidR="00732E3C" w:rsidP="00732E3C" w:rsidRDefault="00732E3C" w14:paraId="272F7DB4" w14:textId="28B52D5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WILDERS</w:t>
            </w:r>
          </w:p>
        </w:tc>
      </w:tr>
      <w:tr w:rsidR="00732E3C" w:rsidTr="00732E3C" w14:paraId="2C393B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32E3C" w:rsidP="00732E3C" w:rsidRDefault="00732E3C" w14:paraId="765ACD28" w14:textId="77777777"/>
        </w:tc>
        <w:tc>
          <w:tcPr>
            <w:tcW w:w="7654" w:type="dxa"/>
            <w:gridSpan w:val="2"/>
          </w:tcPr>
          <w:p w:rsidR="00732E3C" w:rsidP="00732E3C" w:rsidRDefault="00732E3C" w14:paraId="147D768A" w14:textId="189A4497">
            <w:r>
              <w:t>Voorgesteld 18 september 2025</w:t>
            </w:r>
          </w:p>
        </w:tc>
      </w:tr>
      <w:tr w:rsidR="00732E3C" w:rsidTr="00732E3C" w14:paraId="64AE8D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32E3C" w:rsidP="00732E3C" w:rsidRDefault="00732E3C" w14:paraId="2A9D9D1B" w14:textId="77777777"/>
        </w:tc>
        <w:tc>
          <w:tcPr>
            <w:tcW w:w="7654" w:type="dxa"/>
            <w:gridSpan w:val="2"/>
          </w:tcPr>
          <w:p w:rsidR="00732E3C" w:rsidP="00732E3C" w:rsidRDefault="00732E3C" w14:paraId="7BA0D8EA" w14:textId="77777777"/>
        </w:tc>
      </w:tr>
      <w:tr w:rsidR="00732E3C" w:rsidTr="00732E3C" w14:paraId="0447F5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32E3C" w:rsidP="00732E3C" w:rsidRDefault="00732E3C" w14:paraId="177686EC" w14:textId="77777777"/>
        </w:tc>
        <w:tc>
          <w:tcPr>
            <w:tcW w:w="7654" w:type="dxa"/>
            <w:gridSpan w:val="2"/>
          </w:tcPr>
          <w:p w:rsidR="00732E3C" w:rsidP="00732E3C" w:rsidRDefault="00732E3C" w14:paraId="3922BA0A" w14:textId="25EB7FDD">
            <w:r>
              <w:t>De Kamer,</w:t>
            </w:r>
          </w:p>
        </w:tc>
      </w:tr>
      <w:tr w:rsidR="00732E3C" w:rsidTr="00732E3C" w14:paraId="090717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32E3C" w:rsidP="00732E3C" w:rsidRDefault="00732E3C" w14:paraId="579701D1" w14:textId="77777777"/>
        </w:tc>
        <w:tc>
          <w:tcPr>
            <w:tcW w:w="7654" w:type="dxa"/>
            <w:gridSpan w:val="2"/>
          </w:tcPr>
          <w:p w:rsidR="00732E3C" w:rsidP="00732E3C" w:rsidRDefault="00732E3C" w14:paraId="572D89AA" w14:textId="77777777"/>
        </w:tc>
      </w:tr>
      <w:tr w:rsidR="00732E3C" w:rsidTr="00732E3C" w14:paraId="4891EB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32E3C" w:rsidP="00732E3C" w:rsidRDefault="00732E3C" w14:paraId="70169973" w14:textId="77777777"/>
        </w:tc>
        <w:tc>
          <w:tcPr>
            <w:tcW w:w="7654" w:type="dxa"/>
            <w:gridSpan w:val="2"/>
          </w:tcPr>
          <w:p w:rsidR="00732E3C" w:rsidP="00732E3C" w:rsidRDefault="00732E3C" w14:paraId="2E09C9DD" w14:textId="2FABFE67">
            <w:r>
              <w:t>gehoord de beraadslaging,</w:t>
            </w:r>
          </w:p>
        </w:tc>
      </w:tr>
      <w:tr w:rsidR="00997775" w:rsidTr="00732E3C" w14:paraId="589CFC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0F6A556" w14:textId="77777777"/>
        </w:tc>
        <w:tc>
          <w:tcPr>
            <w:tcW w:w="7654" w:type="dxa"/>
            <w:gridSpan w:val="2"/>
          </w:tcPr>
          <w:p w:rsidR="00997775" w:rsidRDefault="00997775" w14:paraId="3131A53E" w14:textId="77777777"/>
        </w:tc>
      </w:tr>
      <w:tr w:rsidR="00997775" w:rsidTr="00732E3C" w14:paraId="7DEA9B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991ED44" w14:textId="77777777"/>
        </w:tc>
        <w:tc>
          <w:tcPr>
            <w:tcW w:w="7654" w:type="dxa"/>
            <w:gridSpan w:val="2"/>
          </w:tcPr>
          <w:p w:rsidR="00732E3C" w:rsidP="00732E3C" w:rsidRDefault="00732E3C" w14:paraId="1FD4AEB3" w14:textId="77777777">
            <w:r>
              <w:t>overwegende dat de boodschappen voor miljoenen Nederlanders nauwelijks nog betaalbaar zijn;</w:t>
            </w:r>
          </w:p>
          <w:p w:rsidR="00732E3C" w:rsidP="00732E3C" w:rsidRDefault="00732E3C" w14:paraId="38E989F5" w14:textId="77777777"/>
          <w:p w:rsidR="00732E3C" w:rsidP="00732E3C" w:rsidRDefault="00732E3C" w14:paraId="3D3EC0ED" w14:textId="77777777">
            <w:r>
              <w:t>verzoekt het kabinet de btw op boodschappen te schrappen en dit te financieren door de uitgaven aan ontwikkelingshulp te schrappen,</w:t>
            </w:r>
          </w:p>
          <w:p w:rsidR="00732E3C" w:rsidP="00732E3C" w:rsidRDefault="00732E3C" w14:paraId="26CE1FA1" w14:textId="77777777"/>
          <w:p w:rsidR="00732E3C" w:rsidP="00732E3C" w:rsidRDefault="00732E3C" w14:paraId="2B7C0AE8" w14:textId="77777777">
            <w:r>
              <w:t>en gaat over tot de orde van de dag.</w:t>
            </w:r>
          </w:p>
          <w:p w:rsidR="00732E3C" w:rsidP="00732E3C" w:rsidRDefault="00732E3C" w14:paraId="34C051DA" w14:textId="77777777"/>
          <w:p w:rsidR="00997775" w:rsidP="00732E3C" w:rsidRDefault="00732E3C" w14:paraId="0E481216" w14:textId="161BBE8E">
            <w:r>
              <w:t>Wilders</w:t>
            </w:r>
          </w:p>
        </w:tc>
      </w:tr>
    </w:tbl>
    <w:p w:rsidR="00997775" w:rsidRDefault="00997775" w14:paraId="2C54B37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C3FF3" w14:textId="77777777" w:rsidR="00732E3C" w:rsidRDefault="00732E3C">
      <w:pPr>
        <w:spacing w:line="20" w:lineRule="exact"/>
      </w:pPr>
    </w:p>
  </w:endnote>
  <w:endnote w:type="continuationSeparator" w:id="0">
    <w:p w14:paraId="7BC2DB0D" w14:textId="77777777" w:rsidR="00732E3C" w:rsidRDefault="00732E3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37F3B20" w14:textId="77777777" w:rsidR="00732E3C" w:rsidRDefault="00732E3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23B35" w14:textId="77777777" w:rsidR="00732E3C" w:rsidRDefault="00732E3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3138CD4" w14:textId="77777777" w:rsidR="00732E3C" w:rsidRDefault="00732E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E3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32E3C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90778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02B6F9"/>
  <w15:docId w15:val="{1F7FB6C6-B127-4CA1-BED1-29CA704F0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74</ap:Words>
  <ap:Characters>442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2025-09-19T07:14:00.0000000Z</dcterms:created>
  <dcterms:modified xsi:type="dcterms:W3CDTF">2025-09-19T07:30:00.0000000Z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