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60978" w14:paraId="3846087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600E82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BD5E88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60978" w14:paraId="3648298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1BE8D85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160978" w14:paraId="7056B01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96E87A6" w14:textId="77777777"/>
        </w:tc>
      </w:tr>
      <w:tr w:rsidR="00997775" w:rsidTr="00160978" w14:paraId="5DD26CB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8AE3274" w14:textId="77777777"/>
        </w:tc>
      </w:tr>
      <w:tr w:rsidR="00997775" w:rsidTr="00160978" w14:paraId="05AA83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A1D437" w14:textId="77777777"/>
        </w:tc>
        <w:tc>
          <w:tcPr>
            <w:tcW w:w="7654" w:type="dxa"/>
            <w:gridSpan w:val="2"/>
          </w:tcPr>
          <w:p w:rsidR="00997775" w:rsidRDefault="00997775" w14:paraId="1757281C" w14:textId="77777777"/>
        </w:tc>
      </w:tr>
      <w:tr w:rsidR="00160978" w:rsidTr="00160978" w14:paraId="1039CB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60978" w:rsidP="00160978" w:rsidRDefault="00160978" w14:paraId="799024B1" w14:textId="355288FA">
            <w:pPr>
              <w:rPr>
                <w:b/>
              </w:rPr>
            </w:pPr>
            <w:r>
              <w:rPr>
                <w:b/>
              </w:rPr>
              <w:t>36 800</w:t>
            </w:r>
          </w:p>
        </w:tc>
        <w:tc>
          <w:tcPr>
            <w:tcW w:w="7654" w:type="dxa"/>
            <w:gridSpan w:val="2"/>
          </w:tcPr>
          <w:p w:rsidR="00160978" w:rsidP="00160978" w:rsidRDefault="00160978" w14:paraId="29DCA1D9" w14:textId="3537C2F6">
            <w:pPr>
              <w:rPr>
                <w:b/>
              </w:rPr>
            </w:pPr>
            <w:r w:rsidRPr="00294D1F">
              <w:rPr>
                <w:b/>
                <w:bCs/>
                <w:szCs w:val="24"/>
              </w:rPr>
              <w:t>Nota over de toestand van ’s Rijks Financiën</w:t>
            </w:r>
          </w:p>
        </w:tc>
      </w:tr>
      <w:tr w:rsidR="00160978" w:rsidTr="00160978" w14:paraId="45171B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60978" w:rsidP="00160978" w:rsidRDefault="00160978" w14:paraId="14518251" w14:textId="77777777"/>
        </w:tc>
        <w:tc>
          <w:tcPr>
            <w:tcW w:w="7654" w:type="dxa"/>
            <w:gridSpan w:val="2"/>
          </w:tcPr>
          <w:p w:rsidR="00160978" w:rsidP="00160978" w:rsidRDefault="00160978" w14:paraId="160125E2" w14:textId="77777777"/>
        </w:tc>
      </w:tr>
      <w:tr w:rsidR="00160978" w:rsidTr="00160978" w14:paraId="7D4B9B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60978" w:rsidP="00160978" w:rsidRDefault="00160978" w14:paraId="22822EA2" w14:textId="77777777"/>
        </w:tc>
        <w:tc>
          <w:tcPr>
            <w:tcW w:w="7654" w:type="dxa"/>
            <w:gridSpan w:val="2"/>
          </w:tcPr>
          <w:p w:rsidR="00160978" w:rsidP="00160978" w:rsidRDefault="00160978" w14:paraId="7743C0E2" w14:textId="77777777"/>
        </w:tc>
      </w:tr>
      <w:tr w:rsidR="00160978" w:rsidTr="00160978" w14:paraId="762C45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60978" w:rsidP="00160978" w:rsidRDefault="00160978" w14:paraId="589D6CBD" w14:textId="266B95D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12</w:t>
            </w:r>
          </w:p>
        </w:tc>
        <w:tc>
          <w:tcPr>
            <w:tcW w:w="7654" w:type="dxa"/>
            <w:gridSpan w:val="2"/>
          </w:tcPr>
          <w:p w:rsidR="00160978" w:rsidP="00160978" w:rsidRDefault="00160978" w14:paraId="2A616A00" w14:textId="4F3D8B7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WILDERS</w:t>
            </w:r>
          </w:p>
        </w:tc>
      </w:tr>
      <w:tr w:rsidR="00160978" w:rsidTr="00160978" w14:paraId="3F79D2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60978" w:rsidP="00160978" w:rsidRDefault="00160978" w14:paraId="1B765F31" w14:textId="77777777"/>
        </w:tc>
        <w:tc>
          <w:tcPr>
            <w:tcW w:w="7654" w:type="dxa"/>
            <w:gridSpan w:val="2"/>
          </w:tcPr>
          <w:p w:rsidR="00160978" w:rsidP="00160978" w:rsidRDefault="00160978" w14:paraId="272E8A3B" w14:textId="0C2B8FCE">
            <w:r>
              <w:t>Voorgesteld 18 september 2025</w:t>
            </w:r>
          </w:p>
        </w:tc>
      </w:tr>
      <w:tr w:rsidR="00160978" w:rsidTr="00160978" w14:paraId="070799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60978" w:rsidP="00160978" w:rsidRDefault="00160978" w14:paraId="3F8B5786" w14:textId="77777777"/>
        </w:tc>
        <w:tc>
          <w:tcPr>
            <w:tcW w:w="7654" w:type="dxa"/>
            <w:gridSpan w:val="2"/>
          </w:tcPr>
          <w:p w:rsidR="00160978" w:rsidP="00160978" w:rsidRDefault="00160978" w14:paraId="5FA99009" w14:textId="77777777"/>
        </w:tc>
      </w:tr>
      <w:tr w:rsidR="00160978" w:rsidTr="00160978" w14:paraId="1BDB48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60978" w:rsidP="00160978" w:rsidRDefault="00160978" w14:paraId="49A1B3C9" w14:textId="77777777"/>
        </w:tc>
        <w:tc>
          <w:tcPr>
            <w:tcW w:w="7654" w:type="dxa"/>
            <w:gridSpan w:val="2"/>
          </w:tcPr>
          <w:p w:rsidR="00160978" w:rsidP="00160978" w:rsidRDefault="00160978" w14:paraId="5B7B14D6" w14:textId="57F7CFE6">
            <w:r>
              <w:t>De Kamer,</w:t>
            </w:r>
          </w:p>
        </w:tc>
      </w:tr>
      <w:tr w:rsidR="00160978" w:rsidTr="00160978" w14:paraId="161C44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60978" w:rsidP="00160978" w:rsidRDefault="00160978" w14:paraId="4674ADFE" w14:textId="77777777"/>
        </w:tc>
        <w:tc>
          <w:tcPr>
            <w:tcW w:w="7654" w:type="dxa"/>
            <w:gridSpan w:val="2"/>
          </w:tcPr>
          <w:p w:rsidR="00160978" w:rsidP="00160978" w:rsidRDefault="00160978" w14:paraId="0543D3AD" w14:textId="77777777"/>
        </w:tc>
      </w:tr>
      <w:tr w:rsidR="00160978" w:rsidTr="00160978" w14:paraId="132130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60978" w:rsidP="00160978" w:rsidRDefault="00160978" w14:paraId="5581917B" w14:textId="77777777"/>
        </w:tc>
        <w:tc>
          <w:tcPr>
            <w:tcW w:w="7654" w:type="dxa"/>
            <w:gridSpan w:val="2"/>
          </w:tcPr>
          <w:p w:rsidR="00160978" w:rsidP="00160978" w:rsidRDefault="00160978" w14:paraId="66B6EFFA" w14:textId="7A1E0CAF">
            <w:r>
              <w:t>gehoord de beraadslaging,</w:t>
            </w:r>
          </w:p>
        </w:tc>
      </w:tr>
      <w:tr w:rsidR="00997775" w:rsidTr="00160978" w14:paraId="31BD69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5EA52C" w14:textId="77777777"/>
        </w:tc>
        <w:tc>
          <w:tcPr>
            <w:tcW w:w="7654" w:type="dxa"/>
            <w:gridSpan w:val="2"/>
          </w:tcPr>
          <w:p w:rsidR="00997775" w:rsidRDefault="00997775" w14:paraId="78F38836" w14:textId="77777777"/>
        </w:tc>
      </w:tr>
      <w:tr w:rsidR="00997775" w:rsidTr="00160978" w14:paraId="380DB9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9612CC" w14:textId="77777777"/>
        </w:tc>
        <w:tc>
          <w:tcPr>
            <w:tcW w:w="7654" w:type="dxa"/>
            <w:gridSpan w:val="2"/>
          </w:tcPr>
          <w:p w:rsidR="00160978" w:rsidP="00160978" w:rsidRDefault="00160978" w14:paraId="53F0AA32" w14:textId="77777777">
            <w:r>
              <w:t>spreekt uit dat het eigen risico geheel moet worden afgeschaft en dat te dekken door fiscale innovatiesubsidies te schrappen,</w:t>
            </w:r>
          </w:p>
          <w:p w:rsidR="00160978" w:rsidP="00160978" w:rsidRDefault="00160978" w14:paraId="4B2ECEDB" w14:textId="77777777"/>
          <w:p w:rsidR="00160978" w:rsidP="00160978" w:rsidRDefault="00160978" w14:paraId="52BE2E15" w14:textId="77777777">
            <w:r>
              <w:t>en gaat over tot de orde van de dag.</w:t>
            </w:r>
          </w:p>
          <w:p w:rsidR="00160978" w:rsidP="00160978" w:rsidRDefault="00160978" w14:paraId="0B7D65A0" w14:textId="77777777"/>
          <w:p w:rsidR="00997775" w:rsidP="00160978" w:rsidRDefault="00160978" w14:paraId="7A5C0A8D" w14:textId="72B53F55">
            <w:r>
              <w:t>Wilders</w:t>
            </w:r>
          </w:p>
        </w:tc>
      </w:tr>
    </w:tbl>
    <w:p w:rsidR="00997775" w:rsidRDefault="00997775" w14:paraId="018DCFA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C03D6" w14:textId="77777777" w:rsidR="00160978" w:rsidRDefault="00160978">
      <w:pPr>
        <w:spacing w:line="20" w:lineRule="exact"/>
      </w:pPr>
    </w:p>
  </w:endnote>
  <w:endnote w:type="continuationSeparator" w:id="0">
    <w:p w14:paraId="0F76FFC4" w14:textId="77777777" w:rsidR="00160978" w:rsidRDefault="0016097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60C3A0E" w14:textId="77777777" w:rsidR="00160978" w:rsidRDefault="0016097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AA374" w14:textId="77777777" w:rsidR="00160978" w:rsidRDefault="0016097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1858B0A" w14:textId="77777777" w:rsidR="00160978" w:rsidRDefault="001609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978"/>
    <w:rsid w:val="00133FCE"/>
    <w:rsid w:val="00160978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90778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0F9394"/>
  <w15:docId w15:val="{A49C280C-CFD4-4C04-A290-32F6A0DD2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355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2025-09-19T07:14:00.0000000Z</dcterms:created>
  <dcterms:modified xsi:type="dcterms:W3CDTF">2025-09-19T07:31:00.0000000Z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