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301C2" w14:paraId="359FFD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7F64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2D6C4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301C2" w14:paraId="23FA96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BF390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301C2" w14:paraId="34C109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6EB275" w14:textId="77777777"/>
        </w:tc>
      </w:tr>
      <w:tr w:rsidR="00997775" w:rsidTr="00F301C2" w14:paraId="687214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9342AF" w14:textId="77777777"/>
        </w:tc>
      </w:tr>
      <w:tr w:rsidR="00997775" w:rsidTr="00F301C2" w14:paraId="09EDA5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7F018F" w14:textId="77777777"/>
        </w:tc>
        <w:tc>
          <w:tcPr>
            <w:tcW w:w="7654" w:type="dxa"/>
            <w:gridSpan w:val="2"/>
          </w:tcPr>
          <w:p w:rsidR="00997775" w:rsidRDefault="00997775" w14:paraId="526BBAE4" w14:textId="77777777"/>
        </w:tc>
      </w:tr>
      <w:tr w:rsidR="00F301C2" w:rsidTr="00F301C2" w14:paraId="51B3E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01C2" w:rsidP="00F301C2" w:rsidRDefault="00F301C2" w14:paraId="7CE1D6F5" w14:textId="502AD026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F301C2" w:rsidP="00F301C2" w:rsidRDefault="00F301C2" w14:paraId="7F008324" w14:textId="6F27354F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F301C2" w:rsidTr="00F301C2" w14:paraId="7A6B86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01C2" w:rsidP="00F301C2" w:rsidRDefault="00F301C2" w14:paraId="7E6F8418" w14:textId="77777777"/>
        </w:tc>
        <w:tc>
          <w:tcPr>
            <w:tcW w:w="7654" w:type="dxa"/>
            <w:gridSpan w:val="2"/>
          </w:tcPr>
          <w:p w:rsidR="00F301C2" w:rsidP="00F301C2" w:rsidRDefault="00F301C2" w14:paraId="172B7D1D" w14:textId="77777777"/>
        </w:tc>
      </w:tr>
      <w:tr w:rsidR="00F301C2" w:rsidTr="00F301C2" w14:paraId="4D898C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01C2" w:rsidP="00F301C2" w:rsidRDefault="00F301C2" w14:paraId="0A1B273F" w14:textId="77777777"/>
        </w:tc>
        <w:tc>
          <w:tcPr>
            <w:tcW w:w="7654" w:type="dxa"/>
            <w:gridSpan w:val="2"/>
          </w:tcPr>
          <w:p w:rsidR="00F301C2" w:rsidP="00F301C2" w:rsidRDefault="00F301C2" w14:paraId="4EBD4193" w14:textId="77777777"/>
        </w:tc>
      </w:tr>
      <w:tr w:rsidR="00F301C2" w:rsidTr="00F301C2" w14:paraId="2255B8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01C2" w:rsidP="00F301C2" w:rsidRDefault="00F301C2" w14:paraId="30D66A03" w14:textId="28F6AC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F301C2" w:rsidP="00F301C2" w:rsidRDefault="00F301C2" w14:paraId="2CADCB1C" w14:textId="175612A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WILDERS</w:t>
            </w:r>
          </w:p>
        </w:tc>
      </w:tr>
      <w:tr w:rsidR="00F301C2" w:rsidTr="00F301C2" w14:paraId="5B311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01C2" w:rsidP="00F301C2" w:rsidRDefault="00F301C2" w14:paraId="4D9CA351" w14:textId="77777777"/>
        </w:tc>
        <w:tc>
          <w:tcPr>
            <w:tcW w:w="7654" w:type="dxa"/>
            <w:gridSpan w:val="2"/>
          </w:tcPr>
          <w:p w:rsidR="00F301C2" w:rsidP="00F301C2" w:rsidRDefault="00F301C2" w14:paraId="0D323BE9" w14:textId="783EBD86">
            <w:r>
              <w:t>Voorgesteld 18 september 2025</w:t>
            </w:r>
          </w:p>
        </w:tc>
      </w:tr>
      <w:tr w:rsidR="00F301C2" w:rsidTr="00F301C2" w14:paraId="47EE2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01C2" w:rsidP="00F301C2" w:rsidRDefault="00F301C2" w14:paraId="059FFB1E" w14:textId="77777777"/>
        </w:tc>
        <w:tc>
          <w:tcPr>
            <w:tcW w:w="7654" w:type="dxa"/>
            <w:gridSpan w:val="2"/>
          </w:tcPr>
          <w:p w:rsidR="00F301C2" w:rsidP="00F301C2" w:rsidRDefault="00F301C2" w14:paraId="6571559C" w14:textId="77777777"/>
        </w:tc>
      </w:tr>
      <w:tr w:rsidR="00F301C2" w:rsidTr="00F301C2" w14:paraId="5B6E5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01C2" w:rsidP="00F301C2" w:rsidRDefault="00F301C2" w14:paraId="162EF06B" w14:textId="77777777"/>
        </w:tc>
        <w:tc>
          <w:tcPr>
            <w:tcW w:w="7654" w:type="dxa"/>
            <w:gridSpan w:val="2"/>
          </w:tcPr>
          <w:p w:rsidR="00F301C2" w:rsidP="00F301C2" w:rsidRDefault="00F301C2" w14:paraId="21C9F2A5" w14:textId="1B4CEBFE">
            <w:r>
              <w:t>De Kamer,</w:t>
            </w:r>
          </w:p>
        </w:tc>
      </w:tr>
      <w:tr w:rsidR="00F301C2" w:rsidTr="00F301C2" w14:paraId="30ACB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01C2" w:rsidP="00F301C2" w:rsidRDefault="00F301C2" w14:paraId="335E9292" w14:textId="77777777"/>
        </w:tc>
        <w:tc>
          <w:tcPr>
            <w:tcW w:w="7654" w:type="dxa"/>
            <w:gridSpan w:val="2"/>
          </w:tcPr>
          <w:p w:rsidR="00F301C2" w:rsidP="00F301C2" w:rsidRDefault="00F301C2" w14:paraId="4E29B25F" w14:textId="77777777"/>
        </w:tc>
      </w:tr>
      <w:tr w:rsidR="00F301C2" w:rsidTr="00F301C2" w14:paraId="7E14C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01C2" w:rsidP="00F301C2" w:rsidRDefault="00F301C2" w14:paraId="6DE9138A" w14:textId="77777777"/>
        </w:tc>
        <w:tc>
          <w:tcPr>
            <w:tcW w:w="7654" w:type="dxa"/>
            <w:gridSpan w:val="2"/>
          </w:tcPr>
          <w:p w:rsidR="00F301C2" w:rsidP="00F301C2" w:rsidRDefault="00F301C2" w14:paraId="219F79EA" w14:textId="13D48CE6">
            <w:r>
              <w:t>gehoord de beraadslaging,</w:t>
            </w:r>
          </w:p>
        </w:tc>
      </w:tr>
      <w:tr w:rsidR="00997775" w:rsidTr="00F301C2" w14:paraId="37CB3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E2C748" w14:textId="77777777"/>
        </w:tc>
        <w:tc>
          <w:tcPr>
            <w:tcW w:w="7654" w:type="dxa"/>
            <w:gridSpan w:val="2"/>
          </w:tcPr>
          <w:p w:rsidR="00997775" w:rsidRDefault="00997775" w14:paraId="000415F6" w14:textId="77777777"/>
        </w:tc>
      </w:tr>
      <w:tr w:rsidR="00997775" w:rsidTr="00F301C2" w14:paraId="7C289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A86D1C" w14:textId="77777777"/>
        </w:tc>
        <w:tc>
          <w:tcPr>
            <w:tcW w:w="7654" w:type="dxa"/>
            <w:gridSpan w:val="2"/>
          </w:tcPr>
          <w:p w:rsidR="00F301C2" w:rsidP="00F301C2" w:rsidRDefault="00F301C2" w14:paraId="31E4A0BC" w14:textId="77777777">
            <w:r>
              <w:t>spreekt uit dat islamitische scholen dienen te worden verboden,</w:t>
            </w:r>
          </w:p>
          <w:p w:rsidR="00F301C2" w:rsidP="00F301C2" w:rsidRDefault="00F301C2" w14:paraId="181F0B94" w14:textId="77777777"/>
          <w:p w:rsidR="00F301C2" w:rsidP="00F301C2" w:rsidRDefault="00F301C2" w14:paraId="2AF72B9B" w14:textId="77777777">
            <w:r>
              <w:t>en gaat over tot de orde van de dag.</w:t>
            </w:r>
          </w:p>
          <w:p w:rsidR="00F301C2" w:rsidP="00F301C2" w:rsidRDefault="00F301C2" w14:paraId="38F36AAA" w14:textId="77777777"/>
          <w:p w:rsidR="00997775" w:rsidP="00F301C2" w:rsidRDefault="00F301C2" w14:paraId="7A6E7FC5" w14:textId="0F767FC7">
            <w:r>
              <w:t>Wilders</w:t>
            </w:r>
          </w:p>
        </w:tc>
      </w:tr>
    </w:tbl>
    <w:p w:rsidR="00997775" w:rsidRDefault="00997775" w14:paraId="3C10BFA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F4D9" w14:textId="77777777" w:rsidR="00F301C2" w:rsidRDefault="00F301C2">
      <w:pPr>
        <w:spacing w:line="20" w:lineRule="exact"/>
      </w:pPr>
    </w:p>
  </w:endnote>
  <w:endnote w:type="continuationSeparator" w:id="0">
    <w:p w14:paraId="022B98D1" w14:textId="77777777" w:rsidR="00F301C2" w:rsidRDefault="00F301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452CE1" w14:textId="77777777" w:rsidR="00F301C2" w:rsidRDefault="00F301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6685" w14:textId="77777777" w:rsidR="00F301C2" w:rsidRDefault="00F301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E6B058" w14:textId="77777777" w:rsidR="00F301C2" w:rsidRDefault="00F30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C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301C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851C7"/>
  <w15:docId w15:val="{540CBA80-C8A6-4E34-A9EB-E9F9F602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