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D77D6" w14:paraId="174E24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782D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82283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D77D6" w14:paraId="17D809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DEA7C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D77D6" w14:paraId="569409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DE9201" w14:textId="77777777"/>
        </w:tc>
      </w:tr>
      <w:tr w:rsidR="00997775" w:rsidTr="000D77D6" w14:paraId="57FE55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2A40A3" w14:textId="77777777"/>
        </w:tc>
      </w:tr>
      <w:tr w:rsidR="00997775" w:rsidTr="000D77D6" w14:paraId="58DB68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10B5F" w14:textId="77777777"/>
        </w:tc>
        <w:tc>
          <w:tcPr>
            <w:tcW w:w="7654" w:type="dxa"/>
            <w:gridSpan w:val="2"/>
          </w:tcPr>
          <w:p w:rsidR="00997775" w:rsidRDefault="00997775" w14:paraId="35BE193F" w14:textId="77777777"/>
        </w:tc>
      </w:tr>
      <w:tr w:rsidR="000D77D6" w:rsidTr="000D77D6" w14:paraId="1C06B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744A44D9" w14:textId="3C5E6590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0D77D6" w:rsidP="000D77D6" w:rsidRDefault="000D77D6" w14:paraId="604040E6" w14:textId="030A3EB1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0D77D6" w:rsidTr="000D77D6" w14:paraId="414DD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47F56876" w14:textId="77777777"/>
        </w:tc>
        <w:tc>
          <w:tcPr>
            <w:tcW w:w="7654" w:type="dxa"/>
            <w:gridSpan w:val="2"/>
          </w:tcPr>
          <w:p w:rsidR="000D77D6" w:rsidP="000D77D6" w:rsidRDefault="000D77D6" w14:paraId="2CB54611" w14:textId="77777777"/>
        </w:tc>
      </w:tr>
      <w:tr w:rsidR="000D77D6" w:rsidTr="000D77D6" w14:paraId="4FBC8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61C2CF83" w14:textId="77777777"/>
        </w:tc>
        <w:tc>
          <w:tcPr>
            <w:tcW w:w="7654" w:type="dxa"/>
            <w:gridSpan w:val="2"/>
          </w:tcPr>
          <w:p w:rsidR="000D77D6" w:rsidP="000D77D6" w:rsidRDefault="000D77D6" w14:paraId="099FBA59" w14:textId="77777777"/>
        </w:tc>
      </w:tr>
      <w:tr w:rsidR="000D77D6" w:rsidTr="000D77D6" w14:paraId="2D85BC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0FC97BDC" w14:textId="06BC7A5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22EF0">
              <w:rPr>
                <w:b/>
              </w:rPr>
              <w:t>15</w:t>
            </w:r>
          </w:p>
        </w:tc>
        <w:tc>
          <w:tcPr>
            <w:tcW w:w="7654" w:type="dxa"/>
            <w:gridSpan w:val="2"/>
          </w:tcPr>
          <w:p w:rsidR="000D77D6" w:rsidP="000D77D6" w:rsidRDefault="000D77D6" w14:paraId="3FA163FD" w14:textId="1595F9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22EF0">
              <w:rPr>
                <w:b/>
              </w:rPr>
              <w:t>HET LID WILDERS</w:t>
            </w:r>
          </w:p>
        </w:tc>
      </w:tr>
      <w:tr w:rsidR="000D77D6" w:rsidTr="000D77D6" w14:paraId="5E99D5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7E90C6F6" w14:textId="77777777"/>
        </w:tc>
        <w:tc>
          <w:tcPr>
            <w:tcW w:w="7654" w:type="dxa"/>
            <w:gridSpan w:val="2"/>
          </w:tcPr>
          <w:p w:rsidR="000D77D6" w:rsidP="000D77D6" w:rsidRDefault="000D77D6" w14:paraId="132DC98D" w14:textId="3DEA9B56">
            <w:r>
              <w:t>Voorgesteld 18 september 2025</w:t>
            </w:r>
          </w:p>
        </w:tc>
      </w:tr>
      <w:tr w:rsidR="000D77D6" w:rsidTr="000D77D6" w14:paraId="6DE88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4E950175" w14:textId="77777777"/>
        </w:tc>
        <w:tc>
          <w:tcPr>
            <w:tcW w:w="7654" w:type="dxa"/>
            <w:gridSpan w:val="2"/>
          </w:tcPr>
          <w:p w:rsidR="000D77D6" w:rsidP="000D77D6" w:rsidRDefault="000D77D6" w14:paraId="4565CFFA" w14:textId="77777777"/>
        </w:tc>
      </w:tr>
      <w:tr w:rsidR="000D77D6" w:rsidTr="000D77D6" w14:paraId="4EDF9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0CB394B3" w14:textId="77777777"/>
        </w:tc>
        <w:tc>
          <w:tcPr>
            <w:tcW w:w="7654" w:type="dxa"/>
            <w:gridSpan w:val="2"/>
          </w:tcPr>
          <w:p w:rsidR="000D77D6" w:rsidP="000D77D6" w:rsidRDefault="000D77D6" w14:paraId="605C4568" w14:textId="3D4B0598">
            <w:r>
              <w:t>De Kamer,</w:t>
            </w:r>
          </w:p>
        </w:tc>
      </w:tr>
      <w:tr w:rsidR="000D77D6" w:rsidTr="000D77D6" w14:paraId="538DD3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71D72897" w14:textId="77777777"/>
        </w:tc>
        <w:tc>
          <w:tcPr>
            <w:tcW w:w="7654" w:type="dxa"/>
            <w:gridSpan w:val="2"/>
          </w:tcPr>
          <w:p w:rsidR="000D77D6" w:rsidP="000D77D6" w:rsidRDefault="000D77D6" w14:paraId="663D2A54" w14:textId="77777777"/>
        </w:tc>
      </w:tr>
      <w:tr w:rsidR="000D77D6" w:rsidTr="000D77D6" w14:paraId="35D62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D77D6" w:rsidP="000D77D6" w:rsidRDefault="000D77D6" w14:paraId="0307E4CC" w14:textId="77777777"/>
        </w:tc>
        <w:tc>
          <w:tcPr>
            <w:tcW w:w="7654" w:type="dxa"/>
            <w:gridSpan w:val="2"/>
          </w:tcPr>
          <w:p w:rsidR="000D77D6" w:rsidP="000D77D6" w:rsidRDefault="000D77D6" w14:paraId="60E11457" w14:textId="7C341580">
            <w:r>
              <w:t>gehoord de beraadslaging,</w:t>
            </w:r>
          </w:p>
        </w:tc>
      </w:tr>
      <w:tr w:rsidR="00997775" w:rsidTr="000D77D6" w14:paraId="459BA4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E844D" w14:textId="77777777"/>
        </w:tc>
        <w:tc>
          <w:tcPr>
            <w:tcW w:w="7654" w:type="dxa"/>
            <w:gridSpan w:val="2"/>
          </w:tcPr>
          <w:p w:rsidR="00997775" w:rsidRDefault="00997775" w14:paraId="51C675A2" w14:textId="77777777"/>
        </w:tc>
      </w:tr>
      <w:tr w:rsidR="00997775" w:rsidTr="000D77D6" w14:paraId="63F1D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F8F8A" w14:textId="77777777"/>
        </w:tc>
        <w:tc>
          <w:tcPr>
            <w:tcW w:w="7654" w:type="dxa"/>
            <w:gridSpan w:val="2"/>
          </w:tcPr>
          <w:p w:rsidR="00422EF0" w:rsidP="00422EF0" w:rsidRDefault="00422EF0" w14:paraId="5BD38086" w14:textId="77777777">
            <w:r>
              <w:t>constaterende dat het CBS sinds verslagjaar 2023 is overgestapt van migratieachtergrond naar herkomst en de indeling westers/niet-westers heeft afgeschaft;</w:t>
            </w:r>
          </w:p>
          <w:p w:rsidR="00422EF0" w:rsidP="00422EF0" w:rsidRDefault="00422EF0" w14:paraId="1EA404EB" w14:textId="77777777"/>
          <w:p w:rsidR="00422EF0" w:rsidP="00422EF0" w:rsidRDefault="00422EF0" w14:paraId="5BF68884" w14:textId="77777777">
            <w:r>
              <w:t>verzoekt de regering het CBS te verzoeken om criminaliteitscijfers uit te splitsen naar deelcategorieën, zoals mishandeling en seksuele delicten, en naar westerse of niet-westerse migratieachtergrond en dit met terugwerkende kracht te publiceren,</w:t>
            </w:r>
          </w:p>
          <w:p w:rsidR="00422EF0" w:rsidP="00422EF0" w:rsidRDefault="00422EF0" w14:paraId="3A5CF8E2" w14:textId="77777777"/>
          <w:p w:rsidR="00422EF0" w:rsidP="00422EF0" w:rsidRDefault="00422EF0" w14:paraId="1BE0291D" w14:textId="77777777">
            <w:r>
              <w:t>en gaat over tot de orde van de dag.</w:t>
            </w:r>
          </w:p>
          <w:p w:rsidR="00422EF0" w:rsidP="00422EF0" w:rsidRDefault="00422EF0" w14:paraId="684D6384" w14:textId="77777777"/>
          <w:p w:rsidR="00997775" w:rsidP="00422EF0" w:rsidRDefault="00422EF0" w14:paraId="13028D42" w14:textId="4E1A95CB">
            <w:r>
              <w:t>Wilders</w:t>
            </w:r>
          </w:p>
        </w:tc>
      </w:tr>
    </w:tbl>
    <w:p w:rsidR="00997775" w:rsidRDefault="00997775" w14:paraId="4F77BC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7E6B0" w14:textId="77777777" w:rsidR="000D77D6" w:rsidRDefault="000D77D6">
      <w:pPr>
        <w:spacing w:line="20" w:lineRule="exact"/>
      </w:pPr>
    </w:p>
  </w:endnote>
  <w:endnote w:type="continuationSeparator" w:id="0">
    <w:p w14:paraId="754D21D4" w14:textId="77777777" w:rsidR="000D77D6" w:rsidRDefault="000D77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9FF167" w14:textId="77777777" w:rsidR="000D77D6" w:rsidRDefault="000D77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7939" w14:textId="77777777" w:rsidR="000D77D6" w:rsidRDefault="000D77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85C327" w14:textId="77777777" w:rsidR="000D77D6" w:rsidRDefault="000D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D6"/>
    <w:rsid w:val="000D77D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22EF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722B"/>
  <w15:docId w15:val="{440A2302-7FC0-49D2-876A-5B3C5BFF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601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