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5BB3" w14:paraId="367CC0C4" w14:textId="77777777">
        <w:tc>
          <w:tcPr>
            <w:tcW w:w="6733" w:type="dxa"/>
            <w:gridSpan w:val="2"/>
            <w:tcBorders>
              <w:top w:val="nil"/>
              <w:left w:val="nil"/>
              <w:bottom w:val="nil"/>
              <w:right w:val="nil"/>
            </w:tcBorders>
            <w:vAlign w:val="center"/>
          </w:tcPr>
          <w:p w:rsidR="00997775" w:rsidP="00710A7A" w:rsidRDefault="00997775" w14:paraId="269BB9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157D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5BB3" w14:paraId="5BAE394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FBDF31" w14:textId="77777777">
            <w:r w:rsidRPr="008B0CC5">
              <w:t xml:space="preserve">Vergaderjaar </w:t>
            </w:r>
            <w:r w:rsidR="00AC6B87">
              <w:t>202</w:t>
            </w:r>
            <w:r w:rsidR="00684DFF">
              <w:t>5</w:t>
            </w:r>
            <w:r w:rsidR="00AC6B87">
              <w:t>-202</w:t>
            </w:r>
            <w:r w:rsidR="00684DFF">
              <w:t>6</w:t>
            </w:r>
          </w:p>
        </w:tc>
      </w:tr>
      <w:tr w:rsidR="00997775" w:rsidTr="00685BB3" w14:paraId="1DE57ABC" w14:textId="77777777">
        <w:trPr>
          <w:cantSplit/>
        </w:trPr>
        <w:tc>
          <w:tcPr>
            <w:tcW w:w="10985" w:type="dxa"/>
            <w:gridSpan w:val="3"/>
            <w:tcBorders>
              <w:top w:val="nil"/>
              <w:left w:val="nil"/>
              <w:bottom w:val="nil"/>
              <w:right w:val="nil"/>
            </w:tcBorders>
          </w:tcPr>
          <w:p w:rsidR="00997775" w:rsidRDefault="00997775" w14:paraId="45D8814F" w14:textId="77777777"/>
        </w:tc>
      </w:tr>
      <w:tr w:rsidR="00997775" w:rsidTr="00685BB3" w14:paraId="757BBDAA" w14:textId="77777777">
        <w:trPr>
          <w:cantSplit/>
        </w:trPr>
        <w:tc>
          <w:tcPr>
            <w:tcW w:w="10985" w:type="dxa"/>
            <w:gridSpan w:val="3"/>
            <w:tcBorders>
              <w:top w:val="nil"/>
              <w:left w:val="nil"/>
              <w:bottom w:val="single" w:color="auto" w:sz="4" w:space="0"/>
              <w:right w:val="nil"/>
            </w:tcBorders>
          </w:tcPr>
          <w:p w:rsidR="00997775" w:rsidRDefault="00997775" w14:paraId="07A23945" w14:textId="77777777"/>
        </w:tc>
      </w:tr>
      <w:tr w:rsidR="00997775" w:rsidTr="00685BB3" w14:paraId="605C9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82C67" w14:textId="77777777"/>
        </w:tc>
        <w:tc>
          <w:tcPr>
            <w:tcW w:w="7654" w:type="dxa"/>
            <w:gridSpan w:val="2"/>
          </w:tcPr>
          <w:p w:rsidR="00997775" w:rsidRDefault="00997775" w14:paraId="4B3C38D2" w14:textId="77777777"/>
        </w:tc>
      </w:tr>
      <w:tr w:rsidR="00685BB3" w:rsidTr="00685BB3" w14:paraId="795AC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5BDDFDD8" w14:textId="399973B3">
            <w:pPr>
              <w:rPr>
                <w:b/>
              </w:rPr>
            </w:pPr>
            <w:r>
              <w:rPr>
                <w:b/>
              </w:rPr>
              <w:t>36 800</w:t>
            </w:r>
          </w:p>
        </w:tc>
        <w:tc>
          <w:tcPr>
            <w:tcW w:w="7654" w:type="dxa"/>
            <w:gridSpan w:val="2"/>
          </w:tcPr>
          <w:p w:rsidR="00685BB3" w:rsidP="00685BB3" w:rsidRDefault="00685BB3" w14:paraId="6E60243A" w14:textId="28ECE694">
            <w:pPr>
              <w:rPr>
                <w:b/>
              </w:rPr>
            </w:pPr>
            <w:r w:rsidRPr="00294D1F">
              <w:rPr>
                <w:b/>
                <w:bCs/>
                <w:szCs w:val="24"/>
              </w:rPr>
              <w:t>Nota over de toestand van ’s Rijks Financiën</w:t>
            </w:r>
          </w:p>
        </w:tc>
      </w:tr>
      <w:tr w:rsidR="00685BB3" w:rsidTr="00685BB3" w14:paraId="14606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299128B7" w14:textId="77777777"/>
        </w:tc>
        <w:tc>
          <w:tcPr>
            <w:tcW w:w="7654" w:type="dxa"/>
            <w:gridSpan w:val="2"/>
          </w:tcPr>
          <w:p w:rsidR="00685BB3" w:rsidP="00685BB3" w:rsidRDefault="00685BB3" w14:paraId="40D3B1FF" w14:textId="77777777"/>
        </w:tc>
      </w:tr>
      <w:tr w:rsidR="00685BB3" w:rsidTr="00685BB3" w14:paraId="1F04B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50A9BA96" w14:textId="77777777"/>
        </w:tc>
        <w:tc>
          <w:tcPr>
            <w:tcW w:w="7654" w:type="dxa"/>
            <w:gridSpan w:val="2"/>
          </w:tcPr>
          <w:p w:rsidR="00685BB3" w:rsidP="00685BB3" w:rsidRDefault="00685BB3" w14:paraId="1A67E68F" w14:textId="77777777"/>
        </w:tc>
      </w:tr>
      <w:tr w:rsidR="00685BB3" w:rsidTr="00685BB3" w14:paraId="7DD61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13B3644A" w14:textId="648CD9E8">
            <w:pPr>
              <w:rPr>
                <w:b/>
              </w:rPr>
            </w:pPr>
            <w:r>
              <w:rPr>
                <w:b/>
              </w:rPr>
              <w:t xml:space="preserve">Nr. </w:t>
            </w:r>
            <w:r w:rsidR="00A65F5E">
              <w:rPr>
                <w:b/>
              </w:rPr>
              <w:t>16</w:t>
            </w:r>
          </w:p>
        </w:tc>
        <w:tc>
          <w:tcPr>
            <w:tcW w:w="7654" w:type="dxa"/>
            <w:gridSpan w:val="2"/>
          </w:tcPr>
          <w:p w:rsidR="00685BB3" w:rsidP="00685BB3" w:rsidRDefault="00685BB3" w14:paraId="641B13DE" w14:textId="726C6045">
            <w:pPr>
              <w:rPr>
                <w:b/>
              </w:rPr>
            </w:pPr>
            <w:r>
              <w:rPr>
                <w:b/>
              </w:rPr>
              <w:t xml:space="preserve">MOTIE VAN </w:t>
            </w:r>
            <w:r w:rsidR="00A65F5E">
              <w:rPr>
                <w:b/>
              </w:rPr>
              <w:t xml:space="preserve">DE LEDEN  </w:t>
            </w:r>
            <w:r w:rsidRPr="00A65F5E" w:rsidR="00A65F5E">
              <w:rPr>
                <w:b/>
                <w:bCs/>
              </w:rPr>
              <w:t>YEŞILGÖZ-ZEGERIUS EN BONTENBAL</w:t>
            </w:r>
          </w:p>
        </w:tc>
      </w:tr>
      <w:tr w:rsidR="00685BB3" w:rsidTr="00685BB3" w14:paraId="3D3C3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18AB666B" w14:textId="77777777"/>
        </w:tc>
        <w:tc>
          <w:tcPr>
            <w:tcW w:w="7654" w:type="dxa"/>
            <w:gridSpan w:val="2"/>
          </w:tcPr>
          <w:p w:rsidR="00685BB3" w:rsidP="00685BB3" w:rsidRDefault="00685BB3" w14:paraId="0284D717" w14:textId="748AB625">
            <w:r>
              <w:t>Voorgesteld 18 september 2025</w:t>
            </w:r>
          </w:p>
        </w:tc>
      </w:tr>
      <w:tr w:rsidR="00685BB3" w:rsidTr="00685BB3" w14:paraId="5608C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49A4732B" w14:textId="77777777"/>
        </w:tc>
        <w:tc>
          <w:tcPr>
            <w:tcW w:w="7654" w:type="dxa"/>
            <w:gridSpan w:val="2"/>
          </w:tcPr>
          <w:p w:rsidR="00685BB3" w:rsidP="00685BB3" w:rsidRDefault="00685BB3" w14:paraId="44E310D0" w14:textId="77777777"/>
        </w:tc>
      </w:tr>
      <w:tr w:rsidR="00685BB3" w:rsidTr="00685BB3" w14:paraId="42115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2ABC0FEE" w14:textId="77777777"/>
        </w:tc>
        <w:tc>
          <w:tcPr>
            <w:tcW w:w="7654" w:type="dxa"/>
            <w:gridSpan w:val="2"/>
          </w:tcPr>
          <w:p w:rsidR="00685BB3" w:rsidP="00685BB3" w:rsidRDefault="00685BB3" w14:paraId="0BBBE373" w14:textId="6263CC5D">
            <w:r>
              <w:t>De Kamer,</w:t>
            </w:r>
          </w:p>
        </w:tc>
      </w:tr>
      <w:tr w:rsidR="00685BB3" w:rsidTr="00685BB3" w14:paraId="40EA3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2E8CF44E" w14:textId="77777777"/>
        </w:tc>
        <w:tc>
          <w:tcPr>
            <w:tcW w:w="7654" w:type="dxa"/>
            <w:gridSpan w:val="2"/>
          </w:tcPr>
          <w:p w:rsidR="00685BB3" w:rsidP="00685BB3" w:rsidRDefault="00685BB3" w14:paraId="7085325E" w14:textId="77777777"/>
        </w:tc>
      </w:tr>
      <w:tr w:rsidR="00685BB3" w:rsidTr="00685BB3" w14:paraId="767F0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BB3" w:rsidP="00685BB3" w:rsidRDefault="00685BB3" w14:paraId="7577313B" w14:textId="77777777"/>
        </w:tc>
        <w:tc>
          <w:tcPr>
            <w:tcW w:w="7654" w:type="dxa"/>
            <w:gridSpan w:val="2"/>
          </w:tcPr>
          <w:p w:rsidR="00685BB3" w:rsidP="00685BB3" w:rsidRDefault="00685BB3" w14:paraId="78A89592" w14:textId="1095D253">
            <w:r>
              <w:t>gehoord de beraadslaging,</w:t>
            </w:r>
          </w:p>
        </w:tc>
      </w:tr>
      <w:tr w:rsidR="00997775" w:rsidTr="00685BB3" w14:paraId="6AB91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23C3A7" w14:textId="77777777"/>
        </w:tc>
        <w:tc>
          <w:tcPr>
            <w:tcW w:w="7654" w:type="dxa"/>
            <w:gridSpan w:val="2"/>
          </w:tcPr>
          <w:p w:rsidR="00997775" w:rsidRDefault="00997775" w14:paraId="0E1585C2" w14:textId="77777777"/>
        </w:tc>
      </w:tr>
      <w:tr w:rsidR="00997775" w:rsidTr="00685BB3" w14:paraId="4B66C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80B8C" w14:textId="77777777"/>
        </w:tc>
        <w:tc>
          <w:tcPr>
            <w:tcW w:w="7654" w:type="dxa"/>
            <w:gridSpan w:val="2"/>
          </w:tcPr>
          <w:p w:rsidR="00A65F5E" w:rsidP="00A65F5E" w:rsidRDefault="00A65F5E" w14:paraId="18B3BD24" w14:textId="77777777">
            <w:r>
              <w:t>constaterende dat regeldruk mkb'ers naar schatting zo'n 20 miljard per jaar kost en dat de regeldruk ook voor het maatschappelijk middenveld, grotere bedrijven en de rest van de samenleving groot is;</w:t>
            </w:r>
          </w:p>
          <w:p w:rsidR="00A65F5E" w:rsidP="00A65F5E" w:rsidRDefault="00A65F5E" w14:paraId="60B003A0" w14:textId="77777777"/>
          <w:p w:rsidR="00A65F5E" w:rsidP="00A65F5E" w:rsidRDefault="00A65F5E" w14:paraId="426BD52F" w14:textId="77777777">
            <w:r>
              <w:t>overwegende dat daarom rigoureus het mes zal moeten worden gezet in de regelgeving voor onder anderen ondernemers, verenigingen, vrijwilligers en publieke sectoren zoals zorg en onderwijs;</w:t>
            </w:r>
          </w:p>
          <w:p w:rsidR="00A65F5E" w:rsidP="00A65F5E" w:rsidRDefault="00A65F5E" w14:paraId="0BBA8FF6" w14:textId="77777777"/>
          <w:p w:rsidR="00A65F5E" w:rsidP="00A65F5E" w:rsidRDefault="00A65F5E" w14:paraId="3DDE5460" w14:textId="77777777">
            <w:r>
              <w:t>verzoekt de regering al voor het einde van het jaar een brede inventarisatie te doen op elk ministerie, en inzichtelijk te maken welke 500 regels zij wil gaan schrappen of vereenvoudigen, en welke aanpak het kabinet daarop voorziet,</w:t>
            </w:r>
          </w:p>
          <w:p w:rsidR="00A65F5E" w:rsidP="00A65F5E" w:rsidRDefault="00A65F5E" w14:paraId="7AE65844" w14:textId="77777777"/>
          <w:p w:rsidR="00A65F5E" w:rsidP="00A65F5E" w:rsidRDefault="00A65F5E" w14:paraId="1557BAB9" w14:textId="77777777">
            <w:r>
              <w:t>en gaat over tot de orde van de dag.</w:t>
            </w:r>
          </w:p>
          <w:p w:rsidR="00A65F5E" w:rsidP="00A65F5E" w:rsidRDefault="00A65F5E" w14:paraId="17759624" w14:textId="77777777"/>
          <w:p w:rsidR="00A65F5E" w:rsidP="00A65F5E" w:rsidRDefault="00A65F5E" w14:paraId="7A802BA4" w14:textId="77777777">
            <w:proofErr w:type="spellStart"/>
            <w:r>
              <w:t>Yeşilgöz-Zegerius</w:t>
            </w:r>
            <w:proofErr w:type="spellEnd"/>
          </w:p>
          <w:p w:rsidR="00997775" w:rsidP="00A65F5E" w:rsidRDefault="00A65F5E" w14:paraId="619FD2CC" w14:textId="22171B08">
            <w:r>
              <w:t>Bontenbal</w:t>
            </w:r>
          </w:p>
        </w:tc>
      </w:tr>
    </w:tbl>
    <w:p w:rsidR="00997775" w:rsidRDefault="00997775" w14:paraId="41DCF4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2A6D" w14:textId="77777777" w:rsidR="00685BB3" w:rsidRDefault="00685BB3">
      <w:pPr>
        <w:spacing w:line="20" w:lineRule="exact"/>
      </w:pPr>
    </w:p>
  </w:endnote>
  <w:endnote w:type="continuationSeparator" w:id="0">
    <w:p w14:paraId="6E03DC2E" w14:textId="77777777" w:rsidR="00685BB3" w:rsidRDefault="00685BB3">
      <w:pPr>
        <w:pStyle w:val="Amendement"/>
      </w:pPr>
      <w:r>
        <w:rPr>
          <w:b w:val="0"/>
        </w:rPr>
        <w:t xml:space="preserve"> </w:t>
      </w:r>
    </w:p>
  </w:endnote>
  <w:endnote w:type="continuationNotice" w:id="1">
    <w:p w14:paraId="3F968225" w14:textId="77777777" w:rsidR="00685BB3" w:rsidRDefault="00685B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1068" w14:textId="77777777" w:rsidR="00685BB3" w:rsidRDefault="00685BB3">
      <w:pPr>
        <w:pStyle w:val="Amendement"/>
      </w:pPr>
      <w:r>
        <w:rPr>
          <w:b w:val="0"/>
        </w:rPr>
        <w:separator/>
      </w:r>
    </w:p>
  </w:footnote>
  <w:footnote w:type="continuationSeparator" w:id="0">
    <w:p w14:paraId="6B7622DF" w14:textId="77777777" w:rsidR="00685BB3" w:rsidRDefault="00685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85BB3"/>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5F5E"/>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54AF9"/>
  <w15:docId w15:val="{EBDDC846-1EB6-4528-ADD7-A60F83E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