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412C46" w14:paraId="1326D4E9" w14:textId="77777777">
        <w:tc>
          <w:tcPr>
            <w:tcW w:w="6733" w:type="dxa"/>
            <w:gridSpan w:val="2"/>
            <w:tcBorders>
              <w:top w:val="nil"/>
              <w:left w:val="nil"/>
              <w:bottom w:val="nil"/>
              <w:right w:val="nil"/>
            </w:tcBorders>
            <w:vAlign w:val="center"/>
          </w:tcPr>
          <w:p w:rsidR="00997775" w:rsidP="00710A7A" w:rsidRDefault="00997775" w14:paraId="6C8CBAC1"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6DE55CD2" w14:textId="77777777">
            <w:pPr>
              <w:pStyle w:val="Amendement"/>
              <w:jc w:val="right"/>
              <w:rPr>
                <w:rFonts w:ascii="Times New Roman" w:hAnsi="Times New Roman"/>
                <w:spacing w:val="40"/>
                <w:sz w:val="22"/>
              </w:rPr>
            </w:pPr>
            <w:r>
              <w:rPr>
                <w:rFonts w:ascii="Times New Roman" w:hAnsi="Times New Roman"/>
                <w:sz w:val="88"/>
              </w:rPr>
              <w:t>2</w:t>
            </w:r>
          </w:p>
        </w:tc>
      </w:tr>
      <w:tr w:rsidR="00997775" w:rsidTr="00412C46" w14:paraId="6CDDD06A"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53C2A26B" w14:textId="77777777">
            <w:r w:rsidRPr="008B0CC5">
              <w:t xml:space="preserve">Vergaderjaar </w:t>
            </w:r>
            <w:r w:rsidR="00AC6B87">
              <w:t>202</w:t>
            </w:r>
            <w:r w:rsidR="00684DFF">
              <w:t>5</w:t>
            </w:r>
            <w:r w:rsidR="00AC6B87">
              <w:t>-202</w:t>
            </w:r>
            <w:r w:rsidR="00684DFF">
              <w:t>6</w:t>
            </w:r>
          </w:p>
        </w:tc>
      </w:tr>
      <w:tr w:rsidR="00997775" w:rsidTr="00412C46" w14:paraId="2860DF18" w14:textId="77777777">
        <w:trPr>
          <w:cantSplit/>
        </w:trPr>
        <w:tc>
          <w:tcPr>
            <w:tcW w:w="10985" w:type="dxa"/>
            <w:gridSpan w:val="3"/>
            <w:tcBorders>
              <w:top w:val="nil"/>
              <w:left w:val="nil"/>
              <w:bottom w:val="nil"/>
              <w:right w:val="nil"/>
            </w:tcBorders>
          </w:tcPr>
          <w:p w:rsidR="00997775" w:rsidRDefault="00997775" w14:paraId="149161C8" w14:textId="77777777"/>
        </w:tc>
      </w:tr>
      <w:tr w:rsidR="00997775" w:rsidTr="00412C46" w14:paraId="778C4538" w14:textId="77777777">
        <w:trPr>
          <w:cantSplit/>
        </w:trPr>
        <w:tc>
          <w:tcPr>
            <w:tcW w:w="10985" w:type="dxa"/>
            <w:gridSpan w:val="3"/>
            <w:tcBorders>
              <w:top w:val="nil"/>
              <w:left w:val="nil"/>
              <w:bottom w:val="single" w:color="auto" w:sz="4" w:space="0"/>
              <w:right w:val="nil"/>
            </w:tcBorders>
          </w:tcPr>
          <w:p w:rsidR="00997775" w:rsidRDefault="00997775" w14:paraId="275B605B" w14:textId="77777777"/>
        </w:tc>
      </w:tr>
      <w:tr w:rsidR="00997775" w:rsidTr="00412C46" w14:paraId="1BE37BC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B485E18" w14:textId="77777777"/>
        </w:tc>
        <w:tc>
          <w:tcPr>
            <w:tcW w:w="7654" w:type="dxa"/>
            <w:gridSpan w:val="2"/>
          </w:tcPr>
          <w:p w:rsidR="00997775" w:rsidRDefault="00997775" w14:paraId="024E962A" w14:textId="77777777"/>
        </w:tc>
      </w:tr>
      <w:tr w:rsidR="00412C46" w:rsidTr="00412C46" w14:paraId="1297F0F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12C46" w:rsidP="00412C46" w:rsidRDefault="00412C46" w14:paraId="010FABA8" w14:textId="76357E93">
            <w:pPr>
              <w:rPr>
                <w:b/>
              </w:rPr>
            </w:pPr>
            <w:r>
              <w:rPr>
                <w:b/>
              </w:rPr>
              <w:t>36 800</w:t>
            </w:r>
          </w:p>
        </w:tc>
        <w:tc>
          <w:tcPr>
            <w:tcW w:w="7654" w:type="dxa"/>
            <w:gridSpan w:val="2"/>
          </w:tcPr>
          <w:p w:rsidR="00412C46" w:rsidP="00412C46" w:rsidRDefault="00412C46" w14:paraId="5138FEE8" w14:textId="78EADC3B">
            <w:pPr>
              <w:rPr>
                <w:b/>
              </w:rPr>
            </w:pPr>
            <w:r w:rsidRPr="00294D1F">
              <w:rPr>
                <w:b/>
                <w:bCs/>
                <w:szCs w:val="24"/>
              </w:rPr>
              <w:t>Nota over de toestand van ’s Rijks Financiën</w:t>
            </w:r>
          </w:p>
        </w:tc>
      </w:tr>
      <w:tr w:rsidR="00412C46" w:rsidTr="00412C46" w14:paraId="72F8C42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12C46" w:rsidP="00412C46" w:rsidRDefault="00412C46" w14:paraId="6A02E048" w14:textId="77777777"/>
        </w:tc>
        <w:tc>
          <w:tcPr>
            <w:tcW w:w="7654" w:type="dxa"/>
            <w:gridSpan w:val="2"/>
          </w:tcPr>
          <w:p w:rsidR="00412C46" w:rsidP="00412C46" w:rsidRDefault="00412C46" w14:paraId="0B6313BC" w14:textId="77777777"/>
        </w:tc>
      </w:tr>
      <w:tr w:rsidR="00412C46" w:rsidTr="00412C46" w14:paraId="1A19B63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12C46" w:rsidP="00412C46" w:rsidRDefault="00412C46" w14:paraId="4C89D021" w14:textId="77777777"/>
        </w:tc>
        <w:tc>
          <w:tcPr>
            <w:tcW w:w="7654" w:type="dxa"/>
            <w:gridSpan w:val="2"/>
          </w:tcPr>
          <w:p w:rsidR="00412C46" w:rsidP="00412C46" w:rsidRDefault="00412C46" w14:paraId="5E02523C" w14:textId="77777777"/>
        </w:tc>
      </w:tr>
      <w:tr w:rsidR="00412C46" w:rsidTr="00412C46" w14:paraId="4747E38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12C46" w:rsidP="00412C46" w:rsidRDefault="00412C46" w14:paraId="67713852" w14:textId="22368678">
            <w:pPr>
              <w:rPr>
                <w:b/>
              </w:rPr>
            </w:pPr>
            <w:r>
              <w:rPr>
                <w:b/>
              </w:rPr>
              <w:t xml:space="preserve">Nr. </w:t>
            </w:r>
            <w:r w:rsidR="00F66D18">
              <w:rPr>
                <w:b/>
              </w:rPr>
              <w:t>18</w:t>
            </w:r>
          </w:p>
        </w:tc>
        <w:tc>
          <w:tcPr>
            <w:tcW w:w="7654" w:type="dxa"/>
            <w:gridSpan w:val="2"/>
          </w:tcPr>
          <w:p w:rsidRPr="00F66D18" w:rsidR="00412C46" w:rsidP="00412C46" w:rsidRDefault="00412C46" w14:paraId="7D8A8CC9" w14:textId="4FBA8416">
            <w:r>
              <w:rPr>
                <w:b/>
              </w:rPr>
              <w:t xml:space="preserve">MOTIE VAN </w:t>
            </w:r>
            <w:r w:rsidR="00F66D18">
              <w:rPr>
                <w:b/>
              </w:rPr>
              <w:t xml:space="preserve">HET LID </w:t>
            </w:r>
            <w:r w:rsidRPr="00F66D18" w:rsidR="00F66D18">
              <w:rPr>
                <w:b/>
                <w:bCs/>
              </w:rPr>
              <w:t>YEŞILGÖZ-ZEGERIUS</w:t>
            </w:r>
            <w:r w:rsidR="00F66D18">
              <w:rPr>
                <w:b/>
                <w:bCs/>
              </w:rPr>
              <w:t xml:space="preserve"> C.S.</w:t>
            </w:r>
          </w:p>
        </w:tc>
      </w:tr>
      <w:tr w:rsidR="00412C46" w:rsidTr="00412C46" w14:paraId="0EE8158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12C46" w:rsidP="00412C46" w:rsidRDefault="00412C46" w14:paraId="2BF13453" w14:textId="77777777"/>
        </w:tc>
        <w:tc>
          <w:tcPr>
            <w:tcW w:w="7654" w:type="dxa"/>
            <w:gridSpan w:val="2"/>
          </w:tcPr>
          <w:p w:rsidR="00412C46" w:rsidP="00412C46" w:rsidRDefault="00412C46" w14:paraId="5F710C0C" w14:textId="3CB18742">
            <w:r>
              <w:t>Voorgesteld 18 september 2025</w:t>
            </w:r>
          </w:p>
        </w:tc>
      </w:tr>
      <w:tr w:rsidR="00412C46" w:rsidTr="00412C46" w14:paraId="695EF2F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12C46" w:rsidP="00412C46" w:rsidRDefault="00412C46" w14:paraId="788ECED4" w14:textId="77777777"/>
        </w:tc>
        <w:tc>
          <w:tcPr>
            <w:tcW w:w="7654" w:type="dxa"/>
            <w:gridSpan w:val="2"/>
          </w:tcPr>
          <w:p w:rsidR="00412C46" w:rsidP="00412C46" w:rsidRDefault="00412C46" w14:paraId="19A1A5B6" w14:textId="77777777"/>
        </w:tc>
      </w:tr>
      <w:tr w:rsidR="00412C46" w:rsidTr="00412C46" w14:paraId="78F9A75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12C46" w:rsidP="00412C46" w:rsidRDefault="00412C46" w14:paraId="7A9C8C67" w14:textId="77777777"/>
        </w:tc>
        <w:tc>
          <w:tcPr>
            <w:tcW w:w="7654" w:type="dxa"/>
            <w:gridSpan w:val="2"/>
          </w:tcPr>
          <w:p w:rsidR="00412C46" w:rsidP="00412C46" w:rsidRDefault="00412C46" w14:paraId="62C349F8" w14:textId="434E6E50">
            <w:r>
              <w:t>De Kamer,</w:t>
            </w:r>
          </w:p>
        </w:tc>
      </w:tr>
      <w:tr w:rsidR="00412C46" w:rsidTr="00412C46" w14:paraId="720BD29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12C46" w:rsidP="00412C46" w:rsidRDefault="00412C46" w14:paraId="1C9615FE" w14:textId="77777777"/>
        </w:tc>
        <w:tc>
          <w:tcPr>
            <w:tcW w:w="7654" w:type="dxa"/>
            <w:gridSpan w:val="2"/>
          </w:tcPr>
          <w:p w:rsidR="00412C46" w:rsidP="00412C46" w:rsidRDefault="00412C46" w14:paraId="44D67323" w14:textId="77777777"/>
        </w:tc>
      </w:tr>
      <w:tr w:rsidR="00412C46" w:rsidTr="00412C46" w14:paraId="068A362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12C46" w:rsidP="00412C46" w:rsidRDefault="00412C46" w14:paraId="4A9AD2A1" w14:textId="77777777"/>
        </w:tc>
        <w:tc>
          <w:tcPr>
            <w:tcW w:w="7654" w:type="dxa"/>
            <w:gridSpan w:val="2"/>
          </w:tcPr>
          <w:p w:rsidR="00412C46" w:rsidP="00412C46" w:rsidRDefault="00412C46" w14:paraId="308F5A5C" w14:textId="762AE6E3">
            <w:r>
              <w:t>gehoord de beraadslaging,</w:t>
            </w:r>
          </w:p>
        </w:tc>
      </w:tr>
      <w:tr w:rsidR="00997775" w:rsidTr="00412C46" w14:paraId="1B0039E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F4CD2AE" w14:textId="77777777"/>
        </w:tc>
        <w:tc>
          <w:tcPr>
            <w:tcW w:w="7654" w:type="dxa"/>
            <w:gridSpan w:val="2"/>
          </w:tcPr>
          <w:p w:rsidR="00997775" w:rsidRDefault="00997775" w14:paraId="413B4CDB" w14:textId="77777777"/>
        </w:tc>
      </w:tr>
      <w:tr w:rsidR="00997775" w:rsidTr="00412C46" w14:paraId="645FEC2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2BA7D01" w14:textId="77777777"/>
        </w:tc>
        <w:tc>
          <w:tcPr>
            <w:tcW w:w="7654" w:type="dxa"/>
            <w:gridSpan w:val="2"/>
          </w:tcPr>
          <w:p w:rsidR="00F66D18" w:rsidP="00F66D18" w:rsidRDefault="00F66D18" w14:paraId="7676DDB0" w14:textId="77777777">
            <w:r>
              <w:t>constaterende dat er sinds 2019 een gedeeltelijk boerkaverbod geldt in Nederland;</w:t>
            </w:r>
          </w:p>
          <w:p w:rsidR="00F66D18" w:rsidP="00F66D18" w:rsidRDefault="00F66D18" w14:paraId="139CF493" w14:textId="77777777"/>
          <w:p w:rsidR="00F66D18" w:rsidP="00F66D18" w:rsidRDefault="00F66D18" w14:paraId="4923A0AC" w14:textId="77777777">
            <w:r>
              <w:t>overwegende dat het belang van sociale veiligheid, integratie en de vrijheid en gelijkwaardige positie van vrouwen net zo geldt in de gehele publieke buitenruimte als in overheidsgebouwen, het openbaar vervoer, de zorg en het onderwijs;</w:t>
            </w:r>
          </w:p>
          <w:p w:rsidR="00F66D18" w:rsidP="00F66D18" w:rsidRDefault="00F66D18" w14:paraId="6F5D7FB4" w14:textId="77777777"/>
          <w:p w:rsidR="00F66D18" w:rsidP="00F66D18" w:rsidRDefault="00F66D18" w14:paraId="76D7CA83" w14:textId="77777777">
            <w:r>
              <w:t>overwegende dat een boerka deze belangen ernstig in het geding brengt en open en vrij samenleven niet bevordert;</w:t>
            </w:r>
          </w:p>
          <w:p w:rsidR="00F66D18" w:rsidP="00F66D18" w:rsidRDefault="00F66D18" w14:paraId="1D0D6486" w14:textId="77777777"/>
          <w:p w:rsidR="00F66D18" w:rsidP="00F66D18" w:rsidRDefault="00F66D18" w14:paraId="4F80F03C" w14:textId="77777777">
            <w:r>
              <w:t>verzoekt de regering het boerkaverbod uit te breiden en in de aankomende kabinetsreactie op het huidige verbod toe te lichten hoe dat eruit gaat zien,</w:t>
            </w:r>
          </w:p>
          <w:p w:rsidR="00F66D18" w:rsidP="00F66D18" w:rsidRDefault="00F66D18" w14:paraId="243662DB" w14:textId="77777777"/>
          <w:p w:rsidR="00F66D18" w:rsidP="00F66D18" w:rsidRDefault="00F66D18" w14:paraId="208D1653" w14:textId="77777777">
            <w:r>
              <w:t>en gaat over tot de orde van de dag.</w:t>
            </w:r>
          </w:p>
          <w:p w:rsidR="00F66D18" w:rsidP="00F66D18" w:rsidRDefault="00F66D18" w14:paraId="74C0701F" w14:textId="77777777"/>
          <w:p w:rsidR="00F66D18" w:rsidP="00F66D18" w:rsidRDefault="00F66D18" w14:paraId="2DC87A29" w14:textId="77777777">
            <w:proofErr w:type="spellStart"/>
            <w:r>
              <w:t>Yeşilgöz-Zegerius</w:t>
            </w:r>
            <w:proofErr w:type="spellEnd"/>
            <w:r>
              <w:t xml:space="preserve">, </w:t>
            </w:r>
          </w:p>
          <w:p w:rsidR="00F66D18" w:rsidP="00F66D18" w:rsidRDefault="00F66D18" w14:paraId="508479E2" w14:textId="77777777">
            <w:r>
              <w:t xml:space="preserve">Van der Plas </w:t>
            </w:r>
          </w:p>
          <w:p w:rsidR="00997775" w:rsidP="00F66D18" w:rsidRDefault="00F66D18" w14:paraId="775A75A3" w14:textId="0544C166">
            <w:r>
              <w:t>Eerdmans</w:t>
            </w:r>
          </w:p>
        </w:tc>
      </w:tr>
    </w:tbl>
    <w:p w:rsidR="00997775" w:rsidRDefault="00997775" w14:paraId="4EF4147F"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231D97" w14:textId="77777777" w:rsidR="00412C46" w:rsidRDefault="00412C46">
      <w:pPr>
        <w:spacing w:line="20" w:lineRule="exact"/>
      </w:pPr>
    </w:p>
  </w:endnote>
  <w:endnote w:type="continuationSeparator" w:id="0">
    <w:p w14:paraId="5E8BF08D" w14:textId="77777777" w:rsidR="00412C46" w:rsidRDefault="00412C46">
      <w:pPr>
        <w:pStyle w:val="Amendement"/>
      </w:pPr>
      <w:r>
        <w:rPr>
          <w:b w:val="0"/>
        </w:rPr>
        <w:t xml:space="preserve"> </w:t>
      </w:r>
    </w:p>
  </w:endnote>
  <w:endnote w:type="continuationNotice" w:id="1">
    <w:p w14:paraId="1DCCF595" w14:textId="77777777" w:rsidR="00412C46" w:rsidRDefault="00412C46">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D67F7F" w14:textId="77777777" w:rsidR="00412C46" w:rsidRDefault="00412C46">
      <w:pPr>
        <w:pStyle w:val="Amendement"/>
      </w:pPr>
      <w:r>
        <w:rPr>
          <w:b w:val="0"/>
        </w:rPr>
        <w:separator/>
      </w:r>
    </w:p>
  </w:footnote>
  <w:footnote w:type="continuationSeparator" w:id="0">
    <w:p w14:paraId="7FA1423C" w14:textId="77777777" w:rsidR="00412C46" w:rsidRDefault="00412C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2C46"/>
    <w:rsid w:val="00133FCE"/>
    <w:rsid w:val="001E482C"/>
    <w:rsid w:val="001E4877"/>
    <w:rsid w:val="0021105A"/>
    <w:rsid w:val="00280D6A"/>
    <w:rsid w:val="002B78E9"/>
    <w:rsid w:val="002C5406"/>
    <w:rsid w:val="00330D60"/>
    <w:rsid w:val="00345A5C"/>
    <w:rsid w:val="003F71A1"/>
    <w:rsid w:val="00412C46"/>
    <w:rsid w:val="00476415"/>
    <w:rsid w:val="00546F8D"/>
    <w:rsid w:val="00560113"/>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90778"/>
    <w:rsid w:val="00DE2437"/>
    <w:rsid w:val="00E27DF4"/>
    <w:rsid w:val="00E63508"/>
    <w:rsid w:val="00ED0FE5"/>
    <w:rsid w:val="00F234E2"/>
    <w:rsid w:val="00F60341"/>
    <w:rsid w:val="00F66D18"/>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87672A"/>
  <w15:docId w15:val="{C97094AA-180A-4FA5-99DF-93DEAA4FC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137</ap:Words>
  <ap:Characters>790</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926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2025-09-19T07:14:00.0000000Z</dcterms:created>
  <dcterms:modified xsi:type="dcterms:W3CDTF">2025-09-19T07:40:00.0000000Z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