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74B2" w14:paraId="413481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5036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4F45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74B2" w14:paraId="22323E0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4CFA7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974B2" w14:paraId="431A5E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82DB0C" w14:textId="77777777"/>
        </w:tc>
      </w:tr>
      <w:tr w:rsidR="00997775" w:rsidTr="001974B2" w14:paraId="1D7984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9EF067" w14:textId="77777777"/>
        </w:tc>
      </w:tr>
      <w:tr w:rsidR="00997775" w:rsidTr="001974B2" w14:paraId="58E2B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B369A" w14:textId="77777777"/>
        </w:tc>
        <w:tc>
          <w:tcPr>
            <w:tcW w:w="7654" w:type="dxa"/>
            <w:gridSpan w:val="2"/>
          </w:tcPr>
          <w:p w:rsidR="00997775" w:rsidRDefault="00997775" w14:paraId="2F9A98C0" w14:textId="77777777"/>
        </w:tc>
      </w:tr>
      <w:tr w:rsidR="001974B2" w:rsidTr="001974B2" w14:paraId="5C0FD7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0CEC41C7" w14:textId="44F5A37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1974B2" w:rsidP="001974B2" w:rsidRDefault="001974B2" w14:paraId="5EA4319A" w14:textId="4DA2F202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1974B2" w:rsidTr="001974B2" w14:paraId="41D88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66D030E6" w14:textId="77777777"/>
        </w:tc>
        <w:tc>
          <w:tcPr>
            <w:tcW w:w="7654" w:type="dxa"/>
            <w:gridSpan w:val="2"/>
          </w:tcPr>
          <w:p w:rsidR="001974B2" w:rsidP="001974B2" w:rsidRDefault="001974B2" w14:paraId="5BF0D998" w14:textId="77777777"/>
        </w:tc>
      </w:tr>
      <w:tr w:rsidR="001974B2" w:rsidTr="001974B2" w14:paraId="41C19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2AD690DC" w14:textId="77777777"/>
        </w:tc>
        <w:tc>
          <w:tcPr>
            <w:tcW w:w="7654" w:type="dxa"/>
            <w:gridSpan w:val="2"/>
          </w:tcPr>
          <w:p w:rsidR="001974B2" w:rsidP="001974B2" w:rsidRDefault="001974B2" w14:paraId="04801C12" w14:textId="77777777"/>
        </w:tc>
      </w:tr>
      <w:tr w:rsidR="001974B2" w:rsidTr="001974B2" w14:paraId="44A56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39F1964A" w14:textId="66902D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D5DD7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1974B2" w:rsidP="001974B2" w:rsidRDefault="001974B2" w14:paraId="041F6D01" w14:textId="600108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5DD7">
              <w:rPr>
                <w:b/>
              </w:rPr>
              <w:t>HET LID TIMMERMANS C.S.</w:t>
            </w:r>
          </w:p>
        </w:tc>
      </w:tr>
      <w:tr w:rsidR="001974B2" w:rsidTr="001974B2" w14:paraId="16B6C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17F48DA5" w14:textId="77777777"/>
        </w:tc>
        <w:tc>
          <w:tcPr>
            <w:tcW w:w="7654" w:type="dxa"/>
            <w:gridSpan w:val="2"/>
          </w:tcPr>
          <w:p w:rsidR="001974B2" w:rsidP="001974B2" w:rsidRDefault="001974B2" w14:paraId="1BEAB88D" w14:textId="1329074E">
            <w:r>
              <w:t>Voorgesteld 18 september 2025</w:t>
            </w:r>
          </w:p>
        </w:tc>
      </w:tr>
      <w:tr w:rsidR="001974B2" w:rsidTr="001974B2" w14:paraId="22C6D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7D534F6C" w14:textId="77777777"/>
        </w:tc>
        <w:tc>
          <w:tcPr>
            <w:tcW w:w="7654" w:type="dxa"/>
            <w:gridSpan w:val="2"/>
          </w:tcPr>
          <w:p w:rsidR="001974B2" w:rsidP="001974B2" w:rsidRDefault="001974B2" w14:paraId="001AE4C4" w14:textId="77777777"/>
        </w:tc>
      </w:tr>
      <w:tr w:rsidR="001974B2" w:rsidTr="001974B2" w14:paraId="639CD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4039992A" w14:textId="77777777"/>
        </w:tc>
        <w:tc>
          <w:tcPr>
            <w:tcW w:w="7654" w:type="dxa"/>
            <w:gridSpan w:val="2"/>
          </w:tcPr>
          <w:p w:rsidR="001974B2" w:rsidP="001974B2" w:rsidRDefault="001974B2" w14:paraId="7CB5C03D" w14:textId="20BC6BFF">
            <w:r>
              <w:t>De Kamer,</w:t>
            </w:r>
          </w:p>
        </w:tc>
      </w:tr>
      <w:tr w:rsidR="001974B2" w:rsidTr="001974B2" w14:paraId="55B648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131D0A8A" w14:textId="77777777"/>
        </w:tc>
        <w:tc>
          <w:tcPr>
            <w:tcW w:w="7654" w:type="dxa"/>
            <w:gridSpan w:val="2"/>
          </w:tcPr>
          <w:p w:rsidR="001974B2" w:rsidP="001974B2" w:rsidRDefault="001974B2" w14:paraId="5C2A16B7" w14:textId="77777777"/>
        </w:tc>
      </w:tr>
      <w:tr w:rsidR="001974B2" w:rsidTr="001974B2" w14:paraId="41CB8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74B2" w:rsidP="001974B2" w:rsidRDefault="001974B2" w14:paraId="4D03087A" w14:textId="77777777"/>
        </w:tc>
        <w:tc>
          <w:tcPr>
            <w:tcW w:w="7654" w:type="dxa"/>
            <w:gridSpan w:val="2"/>
          </w:tcPr>
          <w:p w:rsidR="001974B2" w:rsidP="001974B2" w:rsidRDefault="001974B2" w14:paraId="0869115B" w14:textId="2F12F105">
            <w:r>
              <w:t>gehoord de beraadslaging,</w:t>
            </w:r>
          </w:p>
        </w:tc>
      </w:tr>
      <w:tr w:rsidR="00997775" w:rsidTr="001974B2" w14:paraId="6F1CDC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C8192" w14:textId="77777777"/>
        </w:tc>
        <w:tc>
          <w:tcPr>
            <w:tcW w:w="7654" w:type="dxa"/>
            <w:gridSpan w:val="2"/>
          </w:tcPr>
          <w:p w:rsidR="00997775" w:rsidRDefault="00997775" w14:paraId="189389DF" w14:textId="77777777"/>
        </w:tc>
      </w:tr>
      <w:tr w:rsidR="00997775" w:rsidTr="001974B2" w14:paraId="40174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78FFB" w14:textId="77777777"/>
        </w:tc>
        <w:tc>
          <w:tcPr>
            <w:tcW w:w="7654" w:type="dxa"/>
            <w:gridSpan w:val="2"/>
          </w:tcPr>
          <w:p w:rsidR="005D5DD7" w:rsidP="005D5DD7" w:rsidRDefault="005D5DD7" w14:paraId="61D758C9" w14:textId="77777777">
            <w:r>
              <w:t>constaterende dat 800.000 mensen volgend jaar tot wel €600 meer inkomstenbelasting moeten gaan betalen ten opzichte van 2024, ook wel bekend als de "buffelboete";</w:t>
            </w:r>
          </w:p>
          <w:p w:rsidR="005D5DD7" w:rsidP="005D5DD7" w:rsidRDefault="005D5DD7" w14:paraId="4AD100AE" w14:textId="77777777"/>
          <w:p w:rsidR="005D5DD7" w:rsidP="005D5DD7" w:rsidRDefault="005D5DD7" w14:paraId="1D76047E" w14:textId="77777777">
            <w:r>
              <w:t>overwegende dat deze belastingverhoging terechtkomt bij hardwerkende mensen zoals apotheekmedewerkers, winkelpersoneel, schoonmakers en thuiszorgmedewerkers;</w:t>
            </w:r>
          </w:p>
          <w:p w:rsidR="005D5DD7" w:rsidP="005D5DD7" w:rsidRDefault="005D5DD7" w14:paraId="4AF577D5" w14:textId="77777777"/>
          <w:p w:rsidR="005D5DD7" w:rsidP="005D5DD7" w:rsidRDefault="005D5DD7" w14:paraId="539717B6" w14:textId="77777777">
            <w:r>
              <w:t>van mening dat werken moet lonen en dat deze onrechtvaardigheid daarom moet worden weggenomen;</w:t>
            </w:r>
          </w:p>
          <w:p w:rsidR="005D5DD7" w:rsidP="005D5DD7" w:rsidRDefault="005D5DD7" w14:paraId="7E4B7D92" w14:textId="77777777"/>
          <w:p w:rsidR="005D5DD7" w:rsidP="005D5DD7" w:rsidRDefault="005D5DD7" w14:paraId="667574F6" w14:textId="77777777">
            <w:r>
              <w:t>overwegende dat complexe wijzigingen in de inkomstenbelasting zorgvuldig moeten worden voorbereid en de Kamer na de verkiezingen slechts twee weken tijd heeft voor de behandeling van het Belastingplan;</w:t>
            </w:r>
          </w:p>
          <w:p w:rsidR="005D5DD7" w:rsidP="005D5DD7" w:rsidRDefault="005D5DD7" w14:paraId="49E7332B" w14:textId="77777777"/>
          <w:p w:rsidR="005D5DD7" w:rsidP="005D5DD7" w:rsidRDefault="005D5DD7" w14:paraId="4314E506" w14:textId="77777777">
            <w:r>
              <w:t>verzoekt de regering om de Kamer binnen een week te informeren over de oorzaken van deze lastenverhoging en over de gevolgen voor werknemers;</w:t>
            </w:r>
          </w:p>
          <w:p w:rsidR="00123662" w:rsidP="005D5DD7" w:rsidRDefault="00123662" w14:paraId="0BD2420E" w14:textId="77777777"/>
          <w:p w:rsidR="005D5DD7" w:rsidP="005D5DD7" w:rsidRDefault="005D5DD7" w14:paraId="13A2E0FD" w14:textId="77777777">
            <w:r>
              <w:t>verzoekt de regering om voorafgaand aan de Algemene Financiële Beschouwingen met opties te komen om de gevolgen van deze belastingverhoging voor schoonmakers, thuiszorgmedewerkers en winkelpersoneel te herstellen,</w:t>
            </w:r>
          </w:p>
          <w:p w:rsidR="005D5DD7" w:rsidP="005D5DD7" w:rsidRDefault="005D5DD7" w14:paraId="106881F3" w14:textId="77777777"/>
          <w:p w:rsidR="005D5DD7" w:rsidP="005D5DD7" w:rsidRDefault="005D5DD7" w14:paraId="6A9DFA29" w14:textId="77777777">
            <w:r>
              <w:t>en gaat over tot de orde van de dag.</w:t>
            </w:r>
          </w:p>
          <w:p w:rsidR="005D5DD7" w:rsidP="005D5DD7" w:rsidRDefault="005D5DD7" w14:paraId="1114D335" w14:textId="77777777"/>
          <w:p w:rsidR="005D5DD7" w:rsidP="005D5DD7" w:rsidRDefault="005D5DD7" w14:paraId="032A72F0" w14:textId="77777777">
            <w:r>
              <w:t>Timmermans</w:t>
            </w:r>
          </w:p>
          <w:p w:rsidR="005D5DD7" w:rsidP="005D5DD7" w:rsidRDefault="005D5DD7" w14:paraId="06C0CFA7" w14:textId="77777777">
            <w:r>
              <w:t>Van Hijum</w:t>
            </w:r>
          </w:p>
          <w:p w:rsidR="005D5DD7" w:rsidP="005D5DD7" w:rsidRDefault="005D5DD7" w14:paraId="4C435762" w14:textId="70083AB3">
            <w:r>
              <w:t>Dijk</w:t>
            </w:r>
          </w:p>
          <w:p w:rsidR="00997775" w:rsidP="005D5DD7" w:rsidRDefault="005D5DD7" w14:paraId="716B6539" w14:textId="2DEAFF6D">
            <w:r>
              <w:t>Bikker</w:t>
            </w:r>
          </w:p>
        </w:tc>
      </w:tr>
    </w:tbl>
    <w:p w:rsidR="00997775" w:rsidRDefault="00997775" w14:paraId="5750C0B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8F72" w14:textId="77777777" w:rsidR="001974B2" w:rsidRDefault="001974B2">
      <w:pPr>
        <w:spacing w:line="20" w:lineRule="exact"/>
      </w:pPr>
    </w:p>
  </w:endnote>
  <w:endnote w:type="continuationSeparator" w:id="0">
    <w:p w14:paraId="78C9047F" w14:textId="77777777" w:rsidR="001974B2" w:rsidRDefault="001974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C90685" w14:textId="77777777" w:rsidR="001974B2" w:rsidRDefault="001974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43C2" w14:textId="77777777" w:rsidR="001974B2" w:rsidRDefault="001974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A4E7B0" w14:textId="77777777" w:rsidR="001974B2" w:rsidRDefault="0019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B2"/>
    <w:rsid w:val="00123662"/>
    <w:rsid w:val="00133FCE"/>
    <w:rsid w:val="001974B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5DD7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4AA4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42C48"/>
  <w15:docId w15:val="{2D2E62BF-98FC-48F6-B3A1-398FBFAF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1125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