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03DF" w14:paraId="0C59C1C1" w14:textId="77777777">
        <w:tc>
          <w:tcPr>
            <w:tcW w:w="6733" w:type="dxa"/>
            <w:gridSpan w:val="2"/>
            <w:tcBorders>
              <w:top w:val="nil"/>
              <w:left w:val="nil"/>
              <w:bottom w:val="nil"/>
              <w:right w:val="nil"/>
            </w:tcBorders>
            <w:vAlign w:val="center"/>
          </w:tcPr>
          <w:p w:rsidR="00997775" w:rsidP="00710A7A" w:rsidRDefault="00997775" w14:paraId="730253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5A25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03DF" w14:paraId="1B89E1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6ABAB7" w14:textId="77777777">
            <w:r w:rsidRPr="008B0CC5">
              <w:t xml:space="preserve">Vergaderjaar </w:t>
            </w:r>
            <w:r w:rsidR="00AC6B87">
              <w:t>202</w:t>
            </w:r>
            <w:r w:rsidR="00684DFF">
              <w:t>5</w:t>
            </w:r>
            <w:r w:rsidR="00AC6B87">
              <w:t>-202</w:t>
            </w:r>
            <w:r w:rsidR="00684DFF">
              <w:t>6</w:t>
            </w:r>
          </w:p>
        </w:tc>
      </w:tr>
      <w:tr w:rsidR="00997775" w:rsidTr="009A03DF" w14:paraId="7F9A0D7A" w14:textId="77777777">
        <w:trPr>
          <w:cantSplit/>
        </w:trPr>
        <w:tc>
          <w:tcPr>
            <w:tcW w:w="10985" w:type="dxa"/>
            <w:gridSpan w:val="3"/>
            <w:tcBorders>
              <w:top w:val="nil"/>
              <w:left w:val="nil"/>
              <w:bottom w:val="nil"/>
              <w:right w:val="nil"/>
            </w:tcBorders>
          </w:tcPr>
          <w:p w:rsidR="00997775" w:rsidRDefault="00997775" w14:paraId="13A6C32B" w14:textId="77777777"/>
        </w:tc>
      </w:tr>
      <w:tr w:rsidR="00997775" w:rsidTr="009A03DF" w14:paraId="3850E84A" w14:textId="77777777">
        <w:trPr>
          <w:cantSplit/>
        </w:trPr>
        <w:tc>
          <w:tcPr>
            <w:tcW w:w="10985" w:type="dxa"/>
            <w:gridSpan w:val="3"/>
            <w:tcBorders>
              <w:top w:val="nil"/>
              <w:left w:val="nil"/>
              <w:bottom w:val="single" w:color="auto" w:sz="4" w:space="0"/>
              <w:right w:val="nil"/>
            </w:tcBorders>
          </w:tcPr>
          <w:p w:rsidR="00997775" w:rsidRDefault="00997775" w14:paraId="5403FEC0" w14:textId="77777777"/>
        </w:tc>
      </w:tr>
      <w:tr w:rsidR="00997775" w:rsidTr="009A03DF" w14:paraId="694FF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C1EE0" w14:textId="77777777"/>
        </w:tc>
        <w:tc>
          <w:tcPr>
            <w:tcW w:w="7654" w:type="dxa"/>
            <w:gridSpan w:val="2"/>
          </w:tcPr>
          <w:p w:rsidR="00997775" w:rsidRDefault="00997775" w14:paraId="07692F80" w14:textId="77777777"/>
        </w:tc>
      </w:tr>
      <w:tr w:rsidR="009A03DF" w:rsidTr="009A03DF" w14:paraId="50A22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3BBDC942" w14:textId="43659F4E">
            <w:pPr>
              <w:rPr>
                <w:b/>
              </w:rPr>
            </w:pPr>
            <w:r>
              <w:rPr>
                <w:b/>
              </w:rPr>
              <w:t>36 800</w:t>
            </w:r>
          </w:p>
        </w:tc>
        <w:tc>
          <w:tcPr>
            <w:tcW w:w="7654" w:type="dxa"/>
            <w:gridSpan w:val="2"/>
          </w:tcPr>
          <w:p w:rsidR="009A03DF" w:rsidP="009A03DF" w:rsidRDefault="009A03DF" w14:paraId="7ADECE6D" w14:textId="2A1F4397">
            <w:pPr>
              <w:rPr>
                <w:b/>
              </w:rPr>
            </w:pPr>
            <w:r w:rsidRPr="00294D1F">
              <w:rPr>
                <w:b/>
                <w:bCs/>
                <w:szCs w:val="24"/>
              </w:rPr>
              <w:t>Nota over de toestand van ’s Rijks Financiën</w:t>
            </w:r>
          </w:p>
        </w:tc>
      </w:tr>
      <w:tr w:rsidR="009A03DF" w:rsidTr="009A03DF" w14:paraId="5CDC4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7820ED19" w14:textId="77777777"/>
        </w:tc>
        <w:tc>
          <w:tcPr>
            <w:tcW w:w="7654" w:type="dxa"/>
            <w:gridSpan w:val="2"/>
          </w:tcPr>
          <w:p w:rsidR="009A03DF" w:rsidP="009A03DF" w:rsidRDefault="009A03DF" w14:paraId="2234C0FC" w14:textId="77777777"/>
        </w:tc>
      </w:tr>
      <w:tr w:rsidR="009A03DF" w:rsidTr="009A03DF" w14:paraId="48B89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08EC9F33" w14:textId="77777777"/>
        </w:tc>
        <w:tc>
          <w:tcPr>
            <w:tcW w:w="7654" w:type="dxa"/>
            <w:gridSpan w:val="2"/>
          </w:tcPr>
          <w:p w:rsidR="009A03DF" w:rsidP="009A03DF" w:rsidRDefault="009A03DF" w14:paraId="78A40DF6" w14:textId="77777777"/>
        </w:tc>
      </w:tr>
      <w:tr w:rsidR="009A03DF" w:rsidTr="009A03DF" w14:paraId="1C79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6D8084AE" w14:textId="6CC34C7A">
            <w:pPr>
              <w:rPr>
                <w:b/>
              </w:rPr>
            </w:pPr>
            <w:r>
              <w:rPr>
                <w:b/>
              </w:rPr>
              <w:t xml:space="preserve">Nr. </w:t>
            </w:r>
            <w:r w:rsidR="006E0038">
              <w:rPr>
                <w:b/>
              </w:rPr>
              <w:t>20</w:t>
            </w:r>
          </w:p>
        </w:tc>
        <w:tc>
          <w:tcPr>
            <w:tcW w:w="7654" w:type="dxa"/>
            <w:gridSpan w:val="2"/>
          </w:tcPr>
          <w:p w:rsidR="009A03DF" w:rsidP="009A03DF" w:rsidRDefault="009A03DF" w14:paraId="766F0756" w14:textId="489E0422">
            <w:pPr>
              <w:rPr>
                <w:b/>
              </w:rPr>
            </w:pPr>
            <w:r>
              <w:rPr>
                <w:b/>
              </w:rPr>
              <w:t xml:space="preserve">MOTIE VAN </w:t>
            </w:r>
            <w:r w:rsidR="006E0038">
              <w:rPr>
                <w:b/>
              </w:rPr>
              <w:t>HET LID TIMMERS C.S.</w:t>
            </w:r>
          </w:p>
        </w:tc>
      </w:tr>
      <w:tr w:rsidR="009A03DF" w:rsidTr="009A03DF" w14:paraId="7D7335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774FF706" w14:textId="77777777"/>
        </w:tc>
        <w:tc>
          <w:tcPr>
            <w:tcW w:w="7654" w:type="dxa"/>
            <w:gridSpan w:val="2"/>
          </w:tcPr>
          <w:p w:rsidR="009A03DF" w:rsidP="009A03DF" w:rsidRDefault="009A03DF" w14:paraId="51C4941E" w14:textId="29BAC3F2">
            <w:r>
              <w:t>Voorgesteld 18 september 2025</w:t>
            </w:r>
          </w:p>
        </w:tc>
      </w:tr>
      <w:tr w:rsidR="009A03DF" w:rsidTr="009A03DF" w14:paraId="7D73F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47D125EA" w14:textId="77777777"/>
        </w:tc>
        <w:tc>
          <w:tcPr>
            <w:tcW w:w="7654" w:type="dxa"/>
            <w:gridSpan w:val="2"/>
          </w:tcPr>
          <w:p w:rsidR="009A03DF" w:rsidP="009A03DF" w:rsidRDefault="009A03DF" w14:paraId="3DA8528E" w14:textId="77777777"/>
        </w:tc>
      </w:tr>
      <w:tr w:rsidR="009A03DF" w:rsidTr="009A03DF" w14:paraId="3D762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649F94CF" w14:textId="77777777"/>
        </w:tc>
        <w:tc>
          <w:tcPr>
            <w:tcW w:w="7654" w:type="dxa"/>
            <w:gridSpan w:val="2"/>
          </w:tcPr>
          <w:p w:rsidR="009A03DF" w:rsidP="009A03DF" w:rsidRDefault="009A03DF" w14:paraId="591CB5C5" w14:textId="64C79160">
            <w:r>
              <w:t>De Kamer,</w:t>
            </w:r>
          </w:p>
        </w:tc>
      </w:tr>
      <w:tr w:rsidR="009A03DF" w:rsidTr="009A03DF" w14:paraId="35A0C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78E85A63" w14:textId="77777777"/>
        </w:tc>
        <w:tc>
          <w:tcPr>
            <w:tcW w:w="7654" w:type="dxa"/>
            <w:gridSpan w:val="2"/>
          </w:tcPr>
          <w:p w:rsidR="009A03DF" w:rsidP="009A03DF" w:rsidRDefault="009A03DF" w14:paraId="04E08D7E" w14:textId="77777777"/>
        </w:tc>
      </w:tr>
      <w:tr w:rsidR="009A03DF" w:rsidTr="009A03DF" w14:paraId="72812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3DF" w:rsidP="009A03DF" w:rsidRDefault="009A03DF" w14:paraId="7349539C" w14:textId="77777777"/>
        </w:tc>
        <w:tc>
          <w:tcPr>
            <w:tcW w:w="7654" w:type="dxa"/>
            <w:gridSpan w:val="2"/>
          </w:tcPr>
          <w:p w:rsidR="009A03DF" w:rsidP="009A03DF" w:rsidRDefault="009A03DF" w14:paraId="5F198E9E" w14:textId="27B5407F">
            <w:r>
              <w:t>gehoord de beraadslaging,</w:t>
            </w:r>
          </w:p>
        </w:tc>
      </w:tr>
      <w:tr w:rsidR="00997775" w:rsidTr="009A03DF" w14:paraId="4DAF6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4B5C7" w14:textId="77777777"/>
        </w:tc>
        <w:tc>
          <w:tcPr>
            <w:tcW w:w="7654" w:type="dxa"/>
            <w:gridSpan w:val="2"/>
          </w:tcPr>
          <w:p w:rsidR="00997775" w:rsidRDefault="00997775" w14:paraId="388E7F1E" w14:textId="77777777"/>
        </w:tc>
      </w:tr>
      <w:tr w:rsidR="00997775" w:rsidTr="009A03DF" w14:paraId="368DF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9B9C54" w14:textId="77777777"/>
        </w:tc>
        <w:tc>
          <w:tcPr>
            <w:tcW w:w="7654" w:type="dxa"/>
            <w:gridSpan w:val="2"/>
          </w:tcPr>
          <w:p w:rsidR="006E0038" w:rsidP="006E0038" w:rsidRDefault="006E0038" w14:paraId="284DA2BC" w14:textId="77777777">
            <w:r>
              <w:t>overwegende dat het Tijdelijk Noodfonds Energie de laatste jaren meer dan 100.000 huishoudens per jaar heeft geholpen die hun energierekening niet kunnen betalen;</w:t>
            </w:r>
          </w:p>
          <w:p w:rsidR="006E0038" w:rsidP="006E0038" w:rsidRDefault="006E0038" w14:paraId="5F901E94" w14:textId="77777777"/>
          <w:p w:rsidR="006E0038" w:rsidP="006E0038" w:rsidRDefault="006E0038" w14:paraId="4568C323" w14:textId="77777777">
            <w:r>
              <w:t>overwegende dat dit fonds dit jaar ophoudt en er voor deze winter nog geen alternatief is, terwijl er wel geld voor is gereserveerd;</w:t>
            </w:r>
          </w:p>
          <w:p w:rsidR="007D4DF9" w:rsidP="006E0038" w:rsidRDefault="007D4DF9" w14:paraId="7DCF342E" w14:textId="77777777"/>
          <w:p w:rsidR="006E0038" w:rsidP="006E0038" w:rsidRDefault="006E0038" w14:paraId="5F13026F" w14:textId="77777777">
            <w:r>
              <w:t>verzoekt de regering vaart te maken met de inrichting van een publiek energiefonds;</w:t>
            </w:r>
          </w:p>
          <w:p w:rsidR="006E0038" w:rsidP="006E0038" w:rsidRDefault="006E0038" w14:paraId="7B5A57C9" w14:textId="77777777"/>
          <w:p w:rsidR="006E0038" w:rsidP="006E0038" w:rsidRDefault="006E0038" w14:paraId="77514BAA" w14:textId="77777777">
            <w:r>
              <w:t>verzoekt de regering alles op alles te zetten om in overleg met alle betrokken partijen mensen die hun energierekening niet kunnen betalen ook voor hun kosten deze winter tegemoet te komen met een vorm van directe inkomenssteun;</w:t>
            </w:r>
          </w:p>
          <w:p w:rsidR="006E0038" w:rsidP="006E0038" w:rsidRDefault="006E0038" w14:paraId="55B0EC62" w14:textId="77777777"/>
          <w:p w:rsidR="006E0038" w:rsidP="006E0038" w:rsidRDefault="006E0038" w14:paraId="04D0B5D1" w14:textId="77777777">
            <w:r>
              <w:t>verzoekt de regering de Kamer hier voor de Algemene Financiële Beschouwingen over te informeren,</w:t>
            </w:r>
          </w:p>
          <w:p w:rsidR="006E0038" w:rsidP="006E0038" w:rsidRDefault="006E0038" w14:paraId="0731D3DA" w14:textId="77777777"/>
          <w:p w:rsidR="006E0038" w:rsidP="006E0038" w:rsidRDefault="006E0038" w14:paraId="55DBCC8B" w14:textId="77777777">
            <w:r>
              <w:t>en gaat over tot de orde van de dag.</w:t>
            </w:r>
          </w:p>
          <w:p w:rsidR="006E0038" w:rsidP="006E0038" w:rsidRDefault="006E0038" w14:paraId="137E1D85" w14:textId="77777777"/>
          <w:p w:rsidR="006E0038" w:rsidP="006E0038" w:rsidRDefault="006E0038" w14:paraId="05853F68" w14:textId="77777777">
            <w:r>
              <w:t>Timmermans</w:t>
            </w:r>
          </w:p>
          <w:p w:rsidR="006E0038" w:rsidP="006E0038" w:rsidRDefault="006E0038" w14:paraId="251E40D9" w14:textId="77777777">
            <w:r>
              <w:t>Bikker</w:t>
            </w:r>
          </w:p>
          <w:p w:rsidR="00997775" w:rsidP="006E0038" w:rsidRDefault="006E0038" w14:paraId="58C91DED" w14:textId="14AA9A2E">
            <w:r>
              <w:t>Van Hijum</w:t>
            </w:r>
          </w:p>
        </w:tc>
      </w:tr>
    </w:tbl>
    <w:p w:rsidR="00997775" w:rsidRDefault="00997775" w14:paraId="0056AF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E8C3" w14:textId="77777777" w:rsidR="009A03DF" w:rsidRDefault="009A03DF">
      <w:pPr>
        <w:spacing w:line="20" w:lineRule="exact"/>
      </w:pPr>
    </w:p>
  </w:endnote>
  <w:endnote w:type="continuationSeparator" w:id="0">
    <w:p w14:paraId="03896D72" w14:textId="77777777" w:rsidR="009A03DF" w:rsidRDefault="009A03DF">
      <w:pPr>
        <w:pStyle w:val="Amendement"/>
      </w:pPr>
      <w:r>
        <w:rPr>
          <w:b w:val="0"/>
        </w:rPr>
        <w:t xml:space="preserve"> </w:t>
      </w:r>
    </w:p>
  </w:endnote>
  <w:endnote w:type="continuationNotice" w:id="1">
    <w:p w14:paraId="70EAAFAB" w14:textId="77777777" w:rsidR="009A03DF" w:rsidRDefault="009A03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BCBE" w14:textId="77777777" w:rsidR="009A03DF" w:rsidRDefault="009A03DF">
      <w:pPr>
        <w:pStyle w:val="Amendement"/>
      </w:pPr>
      <w:r>
        <w:rPr>
          <w:b w:val="0"/>
        </w:rPr>
        <w:separator/>
      </w:r>
    </w:p>
  </w:footnote>
  <w:footnote w:type="continuationSeparator" w:id="0">
    <w:p w14:paraId="18A2AF99" w14:textId="77777777" w:rsidR="009A03DF" w:rsidRDefault="009A0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D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0038"/>
    <w:rsid w:val="00710A7A"/>
    <w:rsid w:val="00744C6E"/>
    <w:rsid w:val="007B35A1"/>
    <w:rsid w:val="007C50C6"/>
    <w:rsid w:val="007D4DF9"/>
    <w:rsid w:val="008304CB"/>
    <w:rsid w:val="00831CE0"/>
    <w:rsid w:val="00850A1D"/>
    <w:rsid w:val="00862909"/>
    <w:rsid w:val="00872A23"/>
    <w:rsid w:val="008B0CC5"/>
    <w:rsid w:val="00930A04"/>
    <w:rsid w:val="009925E9"/>
    <w:rsid w:val="00997775"/>
    <w:rsid w:val="009A03DF"/>
    <w:rsid w:val="009E7F14"/>
    <w:rsid w:val="00A079BF"/>
    <w:rsid w:val="00A07C71"/>
    <w:rsid w:val="00A4034A"/>
    <w:rsid w:val="00A55F71"/>
    <w:rsid w:val="00A60256"/>
    <w:rsid w:val="00A95259"/>
    <w:rsid w:val="00AA558D"/>
    <w:rsid w:val="00AB75BE"/>
    <w:rsid w:val="00AC6B87"/>
    <w:rsid w:val="00AE2D3F"/>
    <w:rsid w:val="00B511EE"/>
    <w:rsid w:val="00B74E9D"/>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F2BBC"/>
  <w15:docId w15:val="{3AEA5CE6-AF92-46D8-B655-139A355B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