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36D0B" w14:paraId="2DAF5C61" w14:textId="77777777">
        <w:tc>
          <w:tcPr>
            <w:tcW w:w="6733" w:type="dxa"/>
            <w:gridSpan w:val="2"/>
            <w:tcBorders>
              <w:top w:val="nil"/>
              <w:left w:val="nil"/>
              <w:bottom w:val="nil"/>
              <w:right w:val="nil"/>
            </w:tcBorders>
            <w:vAlign w:val="center"/>
          </w:tcPr>
          <w:p w:rsidR="00997775" w:rsidP="00710A7A" w:rsidRDefault="00997775" w14:paraId="16A6C51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E36BE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36D0B" w14:paraId="7AEBEA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77B873" w14:textId="77777777">
            <w:r w:rsidRPr="008B0CC5">
              <w:t xml:space="preserve">Vergaderjaar </w:t>
            </w:r>
            <w:r w:rsidR="00AC6B87">
              <w:t>202</w:t>
            </w:r>
            <w:r w:rsidR="00684DFF">
              <w:t>5</w:t>
            </w:r>
            <w:r w:rsidR="00AC6B87">
              <w:t>-202</w:t>
            </w:r>
            <w:r w:rsidR="00684DFF">
              <w:t>6</w:t>
            </w:r>
          </w:p>
        </w:tc>
      </w:tr>
      <w:tr w:rsidR="00997775" w:rsidTr="00736D0B" w14:paraId="52C149D4" w14:textId="77777777">
        <w:trPr>
          <w:cantSplit/>
        </w:trPr>
        <w:tc>
          <w:tcPr>
            <w:tcW w:w="10985" w:type="dxa"/>
            <w:gridSpan w:val="3"/>
            <w:tcBorders>
              <w:top w:val="nil"/>
              <w:left w:val="nil"/>
              <w:bottom w:val="nil"/>
              <w:right w:val="nil"/>
            </w:tcBorders>
          </w:tcPr>
          <w:p w:rsidR="00997775" w:rsidRDefault="00997775" w14:paraId="47A2FC99" w14:textId="77777777"/>
        </w:tc>
      </w:tr>
      <w:tr w:rsidR="00997775" w:rsidTr="00736D0B" w14:paraId="4094D6AB" w14:textId="77777777">
        <w:trPr>
          <w:cantSplit/>
        </w:trPr>
        <w:tc>
          <w:tcPr>
            <w:tcW w:w="10985" w:type="dxa"/>
            <w:gridSpan w:val="3"/>
            <w:tcBorders>
              <w:top w:val="nil"/>
              <w:left w:val="nil"/>
              <w:bottom w:val="single" w:color="auto" w:sz="4" w:space="0"/>
              <w:right w:val="nil"/>
            </w:tcBorders>
          </w:tcPr>
          <w:p w:rsidR="00997775" w:rsidRDefault="00997775" w14:paraId="5C3A3875" w14:textId="77777777"/>
        </w:tc>
      </w:tr>
      <w:tr w:rsidR="00997775" w:rsidTr="00736D0B" w14:paraId="5FE00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FC22C2" w14:textId="77777777"/>
        </w:tc>
        <w:tc>
          <w:tcPr>
            <w:tcW w:w="7654" w:type="dxa"/>
            <w:gridSpan w:val="2"/>
          </w:tcPr>
          <w:p w:rsidR="00997775" w:rsidRDefault="00997775" w14:paraId="6BCE2EA3" w14:textId="77777777"/>
        </w:tc>
      </w:tr>
      <w:tr w:rsidR="00736D0B" w:rsidTr="00736D0B" w14:paraId="5AA949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D0B" w:rsidP="00736D0B" w:rsidRDefault="00736D0B" w14:paraId="3137DA2C" w14:textId="54FD0E4C">
            <w:pPr>
              <w:rPr>
                <w:b/>
              </w:rPr>
            </w:pPr>
            <w:r>
              <w:rPr>
                <w:b/>
              </w:rPr>
              <w:t>36 800</w:t>
            </w:r>
          </w:p>
        </w:tc>
        <w:tc>
          <w:tcPr>
            <w:tcW w:w="7654" w:type="dxa"/>
            <w:gridSpan w:val="2"/>
          </w:tcPr>
          <w:p w:rsidR="00736D0B" w:rsidP="00736D0B" w:rsidRDefault="00736D0B" w14:paraId="46B9A2D9" w14:textId="0F2ACFFC">
            <w:pPr>
              <w:rPr>
                <w:b/>
              </w:rPr>
            </w:pPr>
            <w:r w:rsidRPr="00294D1F">
              <w:rPr>
                <w:b/>
                <w:bCs/>
                <w:szCs w:val="24"/>
              </w:rPr>
              <w:t>Nota over de toestand van ’s Rijks Financiën</w:t>
            </w:r>
          </w:p>
        </w:tc>
      </w:tr>
      <w:tr w:rsidR="00736D0B" w:rsidTr="00736D0B" w14:paraId="64820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D0B" w:rsidP="00736D0B" w:rsidRDefault="00736D0B" w14:paraId="2B6293F7" w14:textId="77777777"/>
        </w:tc>
        <w:tc>
          <w:tcPr>
            <w:tcW w:w="7654" w:type="dxa"/>
            <w:gridSpan w:val="2"/>
          </w:tcPr>
          <w:p w:rsidR="00736D0B" w:rsidP="00736D0B" w:rsidRDefault="00736D0B" w14:paraId="7FD33415" w14:textId="77777777"/>
        </w:tc>
      </w:tr>
      <w:tr w:rsidR="00736D0B" w:rsidTr="00736D0B" w14:paraId="31F9C6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D0B" w:rsidP="00736D0B" w:rsidRDefault="00736D0B" w14:paraId="6AC02DB5" w14:textId="77777777"/>
        </w:tc>
        <w:tc>
          <w:tcPr>
            <w:tcW w:w="7654" w:type="dxa"/>
            <w:gridSpan w:val="2"/>
          </w:tcPr>
          <w:p w:rsidR="00736D0B" w:rsidP="00736D0B" w:rsidRDefault="00736D0B" w14:paraId="69A67595" w14:textId="77777777"/>
        </w:tc>
      </w:tr>
      <w:tr w:rsidR="00736D0B" w:rsidTr="00736D0B" w14:paraId="42C1C6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D0B" w:rsidP="00736D0B" w:rsidRDefault="00736D0B" w14:paraId="5640C928" w14:textId="2CE3E769">
            <w:pPr>
              <w:rPr>
                <w:b/>
              </w:rPr>
            </w:pPr>
            <w:r>
              <w:rPr>
                <w:b/>
              </w:rPr>
              <w:t xml:space="preserve">Nr. </w:t>
            </w:r>
            <w:r w:rsidR="007E01DA">
              <w:rPr>
                <w:b/>
              </w:rPr>
              <w:t>23</w:t>
            </w:r>
          </w:p>
        </w:tc>
        <w:tc>
          <w:tcPr>
            <w:tcW w:w="7654" w:type="dxa"/>
            <w:gridSpan w:val="2"/>
          </w:tcPr>
          <w:p w:rsidR="00736D0B" w:rsidP="00736D0B" w:rsidRDefault="00736D0B" w14:paraId="0E71E744" w14:textId="2E492B90">
            <w:pPr>
              <w:rPr>
                <w:b/>
              </w:rPr>
            </w:pPr>
            <w:r>
              <w:rPr>
                <w:b/>
              </w:rPr>
              <w:t xml:space="preserve">MOTIE VAN </w:t>
            </w:r>
            <w:r w:rsidR="007E01DA">
              <w:rPr>
                <w:b/>
              </w:rPr>
              <w:t>HET LID VAN DER PLAS</w:t>
            </w:r>
          </w:p>
        </w:tc>
      </w:tr>
      <w:tr w:rsidR="00736D0B" w:rsidTr="00736D0B" w14:paraId="69AA4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D0B" w:rsidP="00736D0B" w:rsidRDefault="00736D0B" w14:paraId="1EDA1909" w14:textId="77777777"/>
        </w:tc>
        <w:tc>
          <w:tcPr>
            <w:tcW w:w="7654" w:type="dxa"/>
            <w:gridSpan w:val="2"/>
          </w:tcPr>
          <w:p w:rsidR="00736D0B" w:rsidP="00736D0B" w:rsidRDefault="00736D0B" w14:paraId="2FFF2139" w14:textId="2B7D0974">
            <w:r>
              <w:t>Voorgesteld 18 september 2025</w:t>
            </w:r>
          </w:p>
        </w:tc>
      </w:tr>
      <w:tr w:rsidR="00736D0B" w:rsidTr="00736D0B" w14:paraId="472CD1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D0B" w:rsidP="00736D0B" w:rsidRDefault="00736D0B" w14:paraId="45A4299B" w14:textId="77777777"/>
        </w:tc>
        <w:tc>
          <w:tcPr>
            <w:tcW w:w="7654" w:type="dxa"/>
            <w:gridSpan w:val="2"/>
          </w:tcPr>
          <w:p w:rsidR="00736D0B" w:rsidP="00736D0B" w:rsidRDefault="00736D0B" w14:paraId="45DCEAE9" w14:textId="77777777"/>
        </w:tc>
      </w:tr>
      <w:tr w:rsidR="00736D0B" w:rsidTr="00736D0B" w14:paraId="6E5A28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D0B" w:rsidP="00736D0B" w:rsidRDefault="00736D0B" w14:paraId="1D5CA27C" w14:textId="77777777"/>
        </w:tc>
        <w:tc>
          <w:tcPr>
            <w:tcW w:w="7654" w:type="dxa"/>
            <w:gridSpan w:val="2"/>
          </w:tcPr>
          <w:p w:rsidR="00736D0B" w:rsidP="00736D0B" w:rsidRDefault="00736D0B" w14:paraId="05D242D2" w14:textId="1A42F714">
            <w:r>
              <w:t>De Kamer,</w:t>
            </w:r>
          </w:p>
        </w:tc>
      </w:tr>
      <w:tr w:rsidR="00736D0B" w:rsidTr="00736D0B" w14:paraId="395100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D0B" w:rsidP="00736D0B" w:rsidRDefault="00736D0B" w14:paraId="13D4DCF7" w14:textId="77777777"/>
        </w:tc>
        <w:tc>
          <w:tcPr>
            <w:tcW w:w="7654" w:type="dxa"/>
            <w:gridSpan w:val="2"/>
          </w:tcPr>
          <w:p w:rsidR="00736D0B" w:rsidP="00736D0B" w:rsidRDefault="00736D0B" w14:paraId="682D9F9C" w14:textId="77777777"/>
        </w:tc>
      </w:tr>
      <w:tr w:rsidR="00736D0B" w:rsidTr="00736D0B" w14:paraId="45387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36D0B" w:rsidP="00736D0B" w:rsidRDefault="00736D0B" w14:paraId="737EF7BC" w14:textId="77777777"/>
        </w:tc>
        <w:tc>
          <w:tcPr>
            <w:tcW w:w="7654" w:type="dxa"/>
            <w:gridSpan w:val="2"/>
          </w:tcPr>
          <w:p w:rsidR="00736D0B" w:rsidP="00736D0B" w:rsidRDefault="00736D0B" w14:paraId="68F2C9E6" w14:textId="1E824951">
            <w:r>
              <w:t>gehoord de beraadslaging,</w:t>
            </w:r>
          </w:p>
        </w:tc>
      </w:tr>
      <w:tr w:rsidR="00997775" w:rsidTr="00736D0B" w14:paraId="7F9B7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506D90" w14:textId="77777777"/>
        </w:tc>
        <w:tc>
          <w:tcPr>
            <w:tcW w:w="7654" w:type="dxa"/>
            <w:gridSpan w:val="2"/>
          </w:tcPr>
          <w:p w:rsidR="00997775" w:rsidRDefault="00997775" w14:paraId="5F880101" w14:textId="77777777"/>
        </w:tc>
      </w:tr>
      <w:tr w:rsidR="00997775" w:rsidTr="00736D0B" w14:paraId="5A20B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750A77" w14:textId="77777777"/>
        </w:tc>
        <w:tc>
          <w:tcPr>
            <w:tcW w:w="7654" w:type="dxa"/>
            <w:gridSpan w:val="2"/>
          </w:tcPr>
          <w:p w:rsidR="007E01DA" w:rsidP="007E01DA" w:rsidRDefault="007E01DA" w14:paraId="07E2128F" w14:textId="77777777">
            <w:r>
              <w:t>constaterende dat in het coalitieakkoord is vastgelegd dat de Spreidingswet zal worden ingetrokken;</w:t>
            </w:r>
          </w:p>
          <w:p w:rsidR="007E01DA" w:rsidP="007E01DA" w:rsidRDefault="007E01DA" w14:paraId="7C7BE8BD" w14:textId="77777777"/>
          <w:p w:rsidR="007E01DA" w:rsidP="007E01DA" w:rsidRDefault="007E01DA" w14:paraId="06EEACA1" w14:textId="77777777">
            <w:r>
              <w:t>overwegende dat in de nota Aanbieding beleidsbrief samenhangend pakket van 10 juli 2025 van het ministerie van Asiel en Migratie het intrekken van de Spreidingswet als een van de maatregelen wordt genoemd, en dat de voortgang hiervan in het najaar aan de Kamer zou worden gemeld;</w:t>
            </w:r>
          </w:p>
          <w:p w:rsidR="007E01DA" w:rsidP="007E01DA" w:rsidRDefault="007E01DA" w14:paraId="68308196" w14:textId="77777777"/>
          <w:p w:rsidR="007E01DA" w:rsidP="007E01DA" w:rsidRDefault="007E01DA" w14:paraId="0D614434" w14:textId="77777777">
            <w:r>
              <w:t>overwegende dat Nederland de huidige instroom van asielzoekers niet aankan en dat deze instroom naar beneden moet worden gebracht om draagvlak en uitvoerbaarheid te waarborgen;</w:t>
            </w:r>
          </w:p>
          <w:p w:rsidR="007E01DA" w:rsidP="007E01DA" w:rsidRDefault="007E01DA" w14:paraId="13E9E256" w14:textId="77777777"/>
          <w:p w:rsidR="007E01DA" w:rsidP="007E01DA" w:rsidRDefault="007E01DA" w14:paraId="67823CB4" w14:textId="77777777">
            <w:r>
              <w:t>verzoekt de regering om, conform het coalitieakkoord en de beleidsbrief, de Spreidingswet in te trekken, en de Kamer hierover te informeren,</w:t>
            </w:r>
          </w:p>
          <w:p w:rsidR="007E01DA" w:rsidP="007E01DA" w:rsidRDefault="007E01DA" w14:paraId="2C70B1CD" w14:textId="77777777"/>
          <w:p w:rsidR="007E01DA" w:rsidP="007E01DA" w:rsidRDefault="007E01DA" w14:paraId="0A5FBFFA" w14:textId="77777777">
            <w:r>
              <w:t>en gaat over tot de orde van de dag.</w:t>
            </w:r>
          </w:p>
          <w:p w:rsidR="007E01DA" w:rsidP="007E01DA" w:rsidRDefault="007E01DA" w14:paraId="16370374" w14:textId="77777777"/>
          <w:p w:rsidR="00997775" w:rsidP="007E01DA" w:rsidRDefault="007E01DA" w14:paraId="241F26D0" w14:textId="66E8F416">
            <w:r>
              <w:t>Van der Plas</w:t>
            </w:r>
          </w:p>
        </w:tc>
      </w:tr>
    </w:tbl>
    <w:p w:rsidR="00997775" w:rsidRDefault="00997775" w14:paraId="349233A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5E80" w14:textId="77777777" w:rsidR="00736D0B" w:rsidRDefault="00736D0B">
      <w:pPr>
        <w:spacing w:line="20" w:lineRule="exact"/>
      </w:pPr>
    </w:p>
  </w:endnote>
  <w:endnote w:type="continuationSeparator" w:id="0">
    <w:p w14:paraId="09D3F297" w14:textId="77777777" w:rsidR="00736D0B" w:rsidRDefault="00736D0B">
      <w:pPr>
        <w:pStyle w:val="Amendement"/>
      </w:pPr>
      <w:r>
        <w:rPr>
          <w:b w:val="0"/>
        </w:rPr>
        <w:t xml:space="preserve"> </w:t>
      </w:r>
    </w:p>
  </w:endnote>
  <w:endnote w:type="continuationNotice" w:id="1">
    <w:p w14:paraId="75D5E4E6" w14:textId="77777777" w:rsidR="00736D0B" w:rsidRDefault="00736D0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4047" w14:textId="77777777" w:rsidR="00736D0B" w:rsidRDefault="00736D0B">
      <w:pPr>
        <w:pStyle w:val="Amendement"/>
      </w:pPr>
      <w:r>
        <w:rPr>
          <w:b w:val="0"/>
        </w:rPr>
        <w:separator/>
      </w:r>
    </w:p>
  </w:footnote>
  <w:footnote w:type="continuationSeparator" w:id="0">
    <w:p w14:paraId="71633C09" w14:textId="77777777" w:rsidR="00736D0B" w:rsidRDefault="00736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0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36D0B"/>
    <w:rsid w:val="00744C6E"/>
    <w:rsid w:val="007B35A1"/>
    <w:rsid w:val="007C50C6"/>
    <w:rsid w:val="007E01DA"/>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9077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A8928"/>
  <w15:docId w15:val="{D1468D12-7639-4D87-AAC4-4428E490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850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2025-09-19T07:14:00.0000000Z</dcterms:created>
  <dcterms:modified xsi:type="dcterms:W3CDTF">2025-09-19T08:00:00.0000000Z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