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7F6D" w14:paraId="4F16EABE" w14:textId="77777777">
        <w:tc>
          <w:tcPr>
            <w:tcW w:w="6733" w:type="dxa"/>
            <w:gridSpan w:val="2"/>
            <w:tcBorders>
              <w:top w:val="nil"/>
              <w:left w:val="nil"/>
              <w:bottom w:val="nil"/>
              <w:right w:val="nil"/>
            </w:tcBorders>
            <w:vAlign w:val="center"/>
          </w:tcPr>
          <w:p w:rsidR="00997775" w:rsidP="00710A7A" w:rsidRDefault="00997775" w14:paraId="26E454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9A00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7F6D" w14:paraId="3525139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385516" w14:textId="77777777">
            <w:r w:rsidRPr="008B0CC5">
              <w:t xml:space="preserve">Vergaderjaar </w:t>
            </w:r>
            <w:r w:rsidR="00AC6B87">
              <w:t>202</w:t>
            </w:r>
            <w:r w:rsidR="00684DFF">
              <w:t>5</w:t>
            </w:r>
            <w:r w:rsidR="00AC6B87">
              <w:t>-202</w:t>
            </w:r>
            <w:r w:rsidR="00684DFF">
              <w:t>6</w:t>
            </w:r>
          </w:p>
        </w:tc>
      </w:tr>
      <w:tr w:rsidR="00997775" w:rsidTr="00317F6D" w14:paraId="629F7C86" w14:textId="77777777">
        <w:trPr>
          <w:cantSplit/>
        </w:trPr>
        <w:tc>
          <w:tcPr>
            <w:tcW w:w="10985" w:type="dxa"/>
            <w:gridSpan w:val="3"/>
            <w:tcBorders>
              <w:top w:val="nil"/>
              <w:left w:val="nil"/>
              <w:bottom w:val="nil"/>
              <w:right w:val="nil"/>
            </w:tcBorders>
          </w:tcPr>
          <w:p w:rsidR="00997775" w:rsidRDefault="00997775" w14:paraId="6A6C9510" w14:textId="77777777"/>
        </w:tc>
      </w:tr>
      <w:tr w:rsidR="00997775" w:rsidTr="00317F6D" w14:paraId="0D3D9A53" w14:textId="77777777">
        <w:trPr>
          <w:cantSplit/>
        </w:trPr>
        <w:tc>
          <w:tcPr>
            <w:tcW w:w="10985" w:type="dxa"/>
            <w:gridSpan w:val="3"/>
            <w:tcBorders>
              <w:top w:val="nil"/>
              <w:left w:val="nil"/>
              <w:bottom w:val="single" w:color="auto" w:sz="4" w:space="0"/>
              <w:right w:val="nil"/>
            </w:tcBorders>
          </w:tcPr>
          <w:p w:rsidR="00997775" w:rsidRDefault="00997775" w14:paraId="1B79083C" w14:textId="77777777"/>
        </w:tc>
      </w:tr>
      <w:tr w:rsidR="00997775" w:rsidTr="00317F6D" w14:paraId="02FE4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56224B" w14:textId="77777777"/>
        </w:tc>
        <w:tc>
          <w:tcPr>
            <w:tcW w:w="7654" w:type="dxa"/>
            <w:gridSpan w:val="2"/>
          </w:tcPr>
          <w:p w:rsidR="00997775" w:rsidRDefault="00997775" w14:paraId="766E5D4D" w14:textId="77777777"/>
        </w:tc>
      </w:tr>
      <w:tr w:rsidR="00317F6D" w:rsidTr="00317F6D" w14:paraId="046D4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70D56229" w14:textId="27AB4E35">
            <w:pPr>
              <w:rPr>
                <w:b/>
              </w:rPr>
            </w:pPr>
            <w:r>
              <w:rPr>
                <w:b/>
              </w:rPr>
              <w:t>36 800</w:t>
            </w:r>
          </w:p>
        </w:tc>
        <w:tc>
          <w:tcPr>
            <w:tcW w:w="7654" w:type="dxa"/>
            <w:gridSpan w:val="2"/>
          </w:tcPr>
          <w:p w:rsidR="00317F6D" w:rsidP="00317F6D" w:rsidRDefault="00317F6D" w14:paraId="4523AB3E" w14:textId="5386990D">
            <w:pPr>
              <w:rPr>
                <w:b/>
              </w:rPr>
            </w:pPr>
            <w:r w:rsidRPr="00294D1F">
              <w:rPr>
                <w:b/>
                <w:bCs/>
                <w:szCs w:val="24"/>
              </w:rPr>
              <w:t>Nota over de toestand van ’s Rijks Financiën</w:t>
            </w:r>
          </w:p>
        </w:tc>
      </w:tr>
      <w:tr w:rsidR="00317F6D" w:rsidTr="00317F6D" w14:paraId="5757E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7033C7A4" w14:textId="77777777"/>
        </w:tc>
        <w:tc>
          <w:tcPr>
            <w:tcW w:w="7654" w:type="dxa"/>
            <w:gridSpan w:val="2"/>
          </w:tcPr>
          <w:p w:rsidR="00317F6D" w:rsidP="00317F6D" w:rsidRDefault="00317F6D" w14:paraId="0D7EDFAF" w14:textId="77777777"/>
        </w:tc>
      </w:tr>
      <w:tr w:rsidR="00317F6D" w:rsidTr="00317F6D" w14:paraId="00611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6372F676" w14:textId="77777777"/>
        </w:tc>
        <w:tc>
          <w:tcPr>
            <w:tcW w:w="7654" w:type="dxa"/>
            <w:gridSpan w:val="2"/>
          </w:tcPr>
          <w:p w:rsidR="00317F6D" w:rsidP="00317F6D" w:rsidRDefault="00317F6D" w14:paraId="4C6601D4" w14:textId="77777777"/>
        </w:tc>
      </w:tr>
      <w:tr w:rsidR="00317F6D" w:rsidTr="00317F6D" w14:paraId="07E91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26C70E69" w14:textId="5C68FB7E">
            <w:pPr>
              <w:rPr>
                <w:b/>
              </w:rPr>
            </w:pPr>
            <w:r>
              <w:rPr>
                <w:b/>
              </w:rPr>
              <w:t xml:space="preserve">Nr. </w:t>
            </w:r>
            <w:r w:rsidR="00F96CD5">
              <w:rPr>
                <w:b/>
              </w:rPr>
              <w:t>24</w:t>
            </w:r>
          </w:p>
        </w:tc>
        <w:tc>
          <w:tcPr>
            <w:tcW w:w="7654" w:type="dxa"/>
            <w:gridSpan w:val="2"/>
          </w:tcPr>
          <w:p w:rsidR="00317F6D" w:rsidP="00317F6D" w:rsidRDefault="00317F6D" w14:paraId="3D808E8A" w14:textId="799ADBFA">
            <w:pPr>
              <w:rPr>
                <w:b/>
              </w:rPr>
            </w:pPr>
            <w:r>
              <w:rPr>
                <w:b/>
              </w:rPr>
              <w:t xml:space="preserve">MOTIE VAN </w:t>
            </w:r>
            <w:r w:rsidR="00F96CD5">
              <w:rPr>
                <w:b/>
              </w:rPr>
              <w:t xml:space="preserve">DE LEDEN VAN DER PLAS EN </w:t>
            </w:r>
            <w:r w:rsidRPr="00F96CD5" w:rsidR="00F96CD5">
              <w:rPr>
                <w:b/>
                <w:bCs/>
              </w:rPr>
              <w:t>YEŞILGÖZ-ZEGERIUS</w:t>
            </w:r>
          </w:p>
        </w:tc>
      </w:tr>
      <w:tr w:rsidR="00317F6D" w:rsidTr="00317F6D" w14:paraId="0564A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13E7F9E0" w14:textId="77777777"/>
        </w:tc>
        <w:tc>
          <w:tcPr>
            <w:tcW w:w="7654" w:type="dxa"/>
            <w:gridSpan w:val="2"/>
          </w:tcPr>
          <w:p w:rsidR="00317F6D" w:rsidP="00317F6D" w:rsidRDefault="00317F6D" w14:paraId="4569C2D8" w14:textId="7BBF101E">
            <w:r>
              <w:t>Voorgesteld 18 september 2025</w:t>
            </w:r>
          </w:p>
        </w:tc>
      </w:tr>
      <w:tr w:rsidR="00317F6D" w:rsidTr="00317F6D" w14:paraId="0910B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00B50DEC" w14:textId="77777777"/>
        </w:tc>
        <w:tc>
          <w:tcPr>
            <w:tcW w:w="7654" w:type="dxa"/>
            <w:gridSpan w:val="2"/>
          </w:tcPr>
          <w:p w:rsidR="00317F6D" w:rsidP="00317F6D" w:rsidRDefault="00317F6D" w14:paraId="3CE3C531" w14:textId="77777777"/>
        </w:tc>
      </w:tr>
      <w:tr w:rsidR="00317F6D" w:rsidTr="00317F6D" w14:paraId="1A65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60D4840F" w14:textId="77777777"/>
        </w:tc>
        <w:tc>
          <w:tcPr>
            <w:tcW w:w="7654" w:type="dxa"/>
            <w:gridSpan w:val="2"/>
          </w:tcPr>
          <w:p w:rsidR="00317F6D" w:rsidP="00317F6D" w:rsidRDefault="00317F6D" w14:paraId="53DB2D48" w14:textId="3169E692">
            <w:r>
              <w:t>De Kamer,</w:t>
            </w:r>
          </w:p>
        </w:tc>
      </w:tr>
      <w:tr w:rsidR="00317F6D" w:rsidTr="00317F6D" w14:paraId="050A2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314A3D4A" w14:textId="77777777"/>
        </w:tc>
        <w:tc>
          <w:tcPr>
            <w:tcW w:w="7654" w:type="dxa"/>
            <w:gridSpan w:val="2"/>
          </w:tcPr>
          <w:p w:rsidR="00317F6D" w:rsidP="00317F6D" w:rsidRDefault="00317F6D" w14:paraId="081E14A1" w14:textId="77777777"/>
        </w:tc>
      </w:tr>
      <w:tr w:rsidR="00317F6D" w:rsidTr="00317F6D" w14:paraId="06278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F6D" w:rsidP="00317F6D" w:rsidRDefault="00317F6D" w14:paraId="71C7338F" w14:textId="77777777"/>
        </w:tc>
        <w:tc>
          <w:tcPr>
            <w:tcW w:w="7654" w:type="dxa"/>
            <w:gridSpan w:val="2"/>
          </w:tcPr>
          <w:p w:rsidR="00317F6D" w:rsidP="00317F6D" w:rsidRDefault="00317F6D" w14:paraId="0211F66E" w14:textId="344D268C">
            <w:r>
              <w:t>gehoord de beraadslaging,</w:t>
            </w:r>
          </w:p>
        </w:tc>
      </w:tr>
      <w:tr w:rsidR="00997775" w:rsidTr="00317F6D" w14:paraId="5F208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B1DBA4" w14:textId="77777777"/>
        </w:tc>
        <w:tc>
          <w:tcPr>
            <w:tcW w:w="7654" w:type="dxa"/>
            <w:gridSpan w:val="2"/>
          </w:tcPr>
          <w:p w:rsidR="00997775" w:rsidRDefault="00997775" w14:paraId="0343E7CE" w14:textId="77777777"/>
        </w:tc>
      </w:tr>
      <w:tr w:rsidR="00997775" w:rsidTr="00317F6D" w14:paraId="02DE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81AC4" w14:textId="77777777"/>
        </w:tc>
        <w:tc>
          <w:tcPr>
            <w:tcW w:w="7654" w:type="dxa"/>
            <w:gridSpan w:val="2"/>
          </w:tcPr>
          <w:p w:rsidR="00F96CD5" w:rsidP="00F96CD5" w:rsidRDefault="00F96CD5" w14:paraId="576718CA" w14:textId="77777777">
            <w:r>
              <w:t>constaterende dat regelmatig uitzettingen van uitgeprocedeerde en criminele asielzoekers geen doorgang kunnen vinden omdat dit in strijd zou zijn met het Europees Verdrag voor de Rechten van de Mens;</w:t>
            </w:r>
          </w:p>
          <w:p w:rsidR="00F96CD5" w:rsidP="00F96CD5" w:rsidRDefault="00F96CD5" w14:paraId="144A5D85" w14:textId="77777777"/>
          <w:p w:rsidR="00F96CD5" w:rsidP="00F96CD5" w:rsidRDefault="00F96CD5" w14:paraId="292ED5A6" w14:textId="77777777">
            <w:r>
              <w:t>overwegende dat het EVRM nooit is opgesteld met de intentie om asielbeleid dat op democratische wijze tot stand is gekomen te ondermijnen;</w:t>
            </w:r>
          </w:p>
          <w:p w:rsidR="00F96CD5" w:rsidP="00F96CD5" w:rsidRDefault="00F96CD5" w14:paraId="08C65F17" w14:textId="77777777"/>
          <w:p w:rsidR="00F96CD5" w:rsidP="00F96CD5" w:rsidRDefault="00F96CD5" w14:paraId="04C71A19" w14:textId="77777777">
            <w:r>
              <w:t>constaterende dat de Belgische premier Bart De Wever een oproep heeft gedaan om samen met andere landen te werken aan een interpretatieprotocol om de invloed van het EVRM op asielbeleid in te perken;</w:t>
            </w:r>
          </w:p>
          <w:p w:rsidR="00F96CD5" w:rsidP="00F96CD5" w:rsidRDefault="00F96CD5" w14:paraId="0F2F3C43" w14:textId="77777777"/>
          <w:p w:rsidR="00F96CD5" w:rsidP="00F96CD5" w:rsidRDefault="00F96CD5" w14:paraId="6540EDEC" w14:textId="77777777">
            <w:r>
              <w:t>verzoekt de regering om het initiatief van De Wever om een interpretatieprotocol voor het EVRM te onderzoeken te steunen,</w:t>
            </w:r>
          </w:p>
          <w:p w:rsidR="00F96CD5" w:rsidP="00F96CD5" w:rsidRDefault="00F96CD5" w14:paraId="600D3D8C" w14:textId="77777777"/>
          <w:p w:rsidR="00F96CD5" w:rsidP="00F96CD5" w:rsidRDefault="00F96CD5" w14:paraId="06F46376" w14:textId="77777777">
            <w:r>
              <w:t>en gaat over tot de orde van de dag.</w:t>
            </w:r>
          </w:p>
          <w:p w:rsidR="00F96CD5" w:rsidP="00F96CD5" w:rsidRDefault="00F96CD5" w14:paraId="319673D6" w14:textId="77777777"/>
          <w:p w:rsidR="00F96CD5" w:rsidP="00F96CD5" w:rsidRDefault="00F96CD5" w14:paraId="687AD322" w14:textId="77777777">
            <w:r>
              <w:t xml:space="preserve">Van der Plas </w:t>
            </w:r>
          </w:p>
          <w:p w:rsidR="00997775" w:rsidP="00F96CD5" w:rsidRDefault="00F96CD5" w14:paraId="0F27BF33" w14:textId="4B02A40E">
            <w:proofErr w:type="spellStart"/>
            <w:r>
              <w:t>Yeşilgöz-Zegerius</w:t>
            </w:r>
            <w:proofErr w:type="spellEnd"/>
          </w:p>
        </w:tc>
      </w:tr>
    </w:tbl>
    <w:p w:rsidR="00997775" w:rsidRDefault="00997775" w14:paraId="39733C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5C3D" w14:textId="77777777" w:rsidR="00317F6D" w:rsidRDefault="00317F6D">
      <w:pPr>
        <w:spacing w:line="20" w:lineRule="exact"/>
      </w:pPr>
    </w:p>
  </w:endnote>
  <w:endnote w:type="continuationSeparator" w:id="0">
    <w:p w14:paraId="71A5B949" w14:textId="77777777" w:rsidR="00317F6D" w:rsidRDefault="00317F6D">
      <w:pPr>
        <w:pStyle w:val="Amendement"/>
      </w:pPr>
      <w:r>
        <w:rPr>
          <w:b w:val="0"/>
        </w:rPr>
        <w:t xml:space="preserve"> </w:t>
      </w:r>
    </w:p>
  </w:endnote>
  <w:endnote w:type="continuationNotice" w:id="1">
    <w:p w14:paraId="1C9B370B" w14:textId="77777777" w:rsidR="00317F6D" w:rsidRDefault="00317F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C4F1" w14:textId="77777777" w:rsidR="00317F6D" w:rsidRDefault="00317F6D">
      <w:pPr>
        <w:pStyle w:val="Amendement"/>
      </w:pPr>
      <w:r>
        <w:rPr>
          <w:b w:val="0"/>
        </w:rPr>
        <w:separator/>
      </w:r>
    </w:p>
  </w:footnote>
  <w:footnote w:type="continuationSeparator" w:id="0">
    <w:p w14:paraId="15A1924E" w14:textId="77777777" w:rsidR="00317F6D" w:rsidRDefault="00317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6D"/>
    <w:rsid w:val="00133FCE"/>
    <w:rsid w:val="001E482C"/>
    <w:rsid w:val="001E4877"/>
    <w:rsid w:val="0021105A"/>
    <w:rsid w:val="00280D6A"/>
    <w:rsid w:val="002B78E9"/>
    <w:rsid w:val="002C5406"/>
    <w:rsid w:val="00317F6D"/>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96CD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D34A"/>
  <w15:docId w15:val="{A4C35377-2DF0-451F-858C-4B6BD8AA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