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55D80" w14:paraId="225829C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DFF8E8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0B08A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55D80" w14:paraId="5FCBDB0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B470D0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E55D80" w14:paraId="186F4BC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A9E5D55" w14:textId="77777777"/>
        </w:tc>
      </w:tr>
      <w:tr w:rsidR="00997775" w:rsidTr="00E55D80" w14:paraId="2C0F856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0BB49EC" w14:textId="77777777"/>
        </w:tc>
      </w:tr>
      <w:tr w:rsidR="00997775" w:rsidTr="00E55D80" w14:paraId="554A69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7E8442" w14:textId="77777777"/>
        </w:tc>
        <w:tc>
          <w:tcPr>
            <w:tcW w:w="7654" w:type="dxa"/>
            <w:gridSpan w:val="2"/>
          </w:tcPr>
          <w:p w:rsidR="00997775" w:rsidRDefault="00997775" w14:paraId="12A4BF45" w14:textId="77777777"/>
        </w:tc>
      </w:tr>
      <w:tr w:rsidR="00E55D80" w:rsidTr="00E55D80" w14:paraId="3E61BC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5D80" w:rsidP="00E55D80" w:rsidRDefault="00E55D80" w14:paraId="22BB2648" w14:textId="13BCB6C2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E55D80" w:rsidP="00E55D80" w:rsidRDefault="00E55D80" w14:paraId="00B86E07" w14:textId="48AED31B">
            <w:pPr>
              <w:rPr>
                <w:b/>
              </w:rPr>
            </w:pPr>
            <w:r w:rsidRPr="00294D1F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E55D80" w:rsidTr="00E55D80" w14:paraId="36922E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5D80" w:rsidP="00E55D80" w:rsidRDefault="00E55D80" w14:paraId="467C64E2" w14:textId="77777777"/>
        </w:tc>
        <w:tc>
          <w:tcPr>
            <w:tcW w:w="7654" w:type="dxa"/>
            <w:gridSpan w:val="2"/>
          </w:tcPr>
          <w:p w:rsidR="00E55D80" w:rsidP="00E55D80" w:rsidRDefault="00E55D80" w14:paraId="2D371E4D" w14:textId="77777777"/>
        </w:tc>
      </w:tr>
      <w:tr w:rsidR="00E55D80" w:rsidTr="00E55D80" w14:paraId="16A122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5D80" w:rsidP="00E55D80" w:rsidRDefault="00E55D80" w14:paraId="21103150" w14:textId="77777777"/>
        </w:tc>
        <w:tc>
          <w:tcPr>
            <w:tcW w:w="7654" w:type="dxa"/>
            <w:gridSpan w:val="2"/>
          </w:tcPr>
          <w:p w:rsidR="00E55D80" w:rsidP="00E55D80" w:rsidRDefault="00E55D80" w14:paraId="054080FD" w14:textId="77777777"/>
        </w:tc>
      </w:tr>
      <w:tr w:rsidR="00E55D80" w:rsidTr="00E55D80" w14:paraId="73A405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5D80" w:rsidP="00E55D80" w:rsidRDefault="00E55D80" w14:paraId="3EC30732" w14:textId="6CBDB28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224AC">
              <w:rPr>
                <w:b/>
              </w:rPr>
              <w:t>25</w:t>
            </w:r>
          </w:p>
        </w:tc>
        <w:tc>
          <w:tcPr>
            <w:tcW w:w="7654" w:type="dxa"/>
            <w:gridSpan w:val="2"/>
          </w:tcPr>
          <w:p w:rsidR="00E55D80" w:rsidP="00E55D80" w:rsidRDefault="00E55D80" w14:paraId="5AF7E89F" w14:textId="4E57AB5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224AC">
              <w:rPr>
                <w:b/>
              </w:rPr>
              <w:t>HET LID VAN DER PLAS</w:t>
            </w:r>
          </w:p>
        </w:tc>
      </w:tr>
      <w:tr w:rsidR="00E55D80" w:rsidTr="00E55D80" w14:paraId="0AC922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5D80" w:rsidP="00E55D80" w:rsidRDefault="00E55D80" w14:paraId="766D8B75" w14:textId="77777777"/>
        </w:tc>
        <w:tc>
          <w:tcPr>
            <w:tcW w:w="7654" w:type="dxa"/>
            <w:gridSpan w:val="2"/>
          </w:tcPr>
          <w:p w:rsidR="00E55D80" w:rsidP="00E55D80" w:rsidRDefault="00E55D80" w14:paraId="638BF1D3" w14:textId="045BBDE1">
            <w:r>
              <w:t>Voorgesteld 18 september 2025</w:t>
            </w:r>
          </w:p>
        </w:tc>
      </w:tr>
      <w:tr w:rsidR="00E55D80" w:rsidTr="00E55D80" w14:paraId="79B714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5D80" w:rsidP="00E55D80" w:rsidRDefault="00E55D80" w14:paraId="613452C8" w14:textId="77777777"/>
        </w:tc>
        <w:tc>
          <w:tcPr>
            <w:tcW w:w="7654" w:type="dxa"/>
            <w:gridSpan w:val="2"/>
          </w:tcPr>
          <w:p w:rsidR="00E55D80" w:rsidP="00E55D80" w:rsidRDefault="00E55D80" w14:paraId="2F58B8D2" w14:textId="77777777"/>
        </w:tc>
      </w:tr>
      <w:tr w:rsidR="00E55D80" w:rsidTr="00E55D80" w14:paraId="6F840C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5D80" w:rsidP="00E55D80" w:rsidRDefault="00E55D80" w14:paraId="7FAA8A41" w14:textId="77777777"/>
        </w:tc>
        <w:tc>
          <w:tcPr>
            <w:tcW w:w="7654" w:type="dxa"/>
            <w:gridSpan w:val="2"/>
          </w:tcPr>
          <w:p w:rsidR="00E55D80" w:rsidP="00E55D80" w:rsidRDefault="00E55D80" w14:paraId="4C86EECD" w14:textId="09BD4423">
            <w:r>
              <w:t>De Kamer,</w:t>
            </w:r>
          </w:p>
        </w:tc>
      </w:tr>
      <w:tr w:rsidR="00E55D80" w:rsidTr="00E55D80" w14:paraId="0A18711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5D80" w:rsidP="00E55D80" w:rsidRDefault="00E55D80" w14:paraId="37EC2EFA" w14:textId="77777777"/>
        </w:tc>
        <w:tc>
          <w:tcPr>
            <w:tcW w:w="7654" w:type="dxa"/>
            <w:gridSpan w:val="2"/>
          </w:tcPr>
          <w:p w:rsidR="00E55D80" w:rsidP="00E55D80" w:rsidRDefault="00E55D80" w14:paraId="7AD2F546" w14:textId="77777777"/>
        </w:tc>
      </w:tr>
      <w:tr w:rsidR="00E55D80" w:rsidTr="00E55D80" w14:paraId="2AB463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55D80" w:rsidP="00E55D80" w:rsidRDefault="00E55D80" w14:paraId="66B69614" w14:textId="77777777"/>
        </w:tc>
        <w:tc>
          <w:tcPr>
            <w:tcW w:w="7654" w:type="dxa"/>
            <w:gridSpan w:val="2"/>
          </w:tcPr>
          <w:p w:rsidR="00E55D80" w:rsidP="00E55D80" w:rsidRDefault="00E55D80" w14:paraId="05A8759B" w14:textId="37E33102">
            <w:r>
              <w:t>gehoord de beraadslaging,</w:t>
            </w:r>
          </w:p>
        </w:tc>
      </w:tr>
      <w:tr w:rsidR="00997775" w:rsidTr="00E55D80" w14:paraId="7C65AF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673992" w14:textId="77777777"/>
        </w:tc>
        <w:tc>
          <w:tcPr>
            <w:tcW w:w="7654" w:type="dxa"/>
            <w:gridSpan w:val="2"/>
          </w:tcPr>
          <w:p w:rsidR="00997775" w:rsidRDefault="00997775" w14:paraId="441889A7" w14:textId="77777777"/>
        </w:tc>
      </w:tr>
      <w:tr w:rsidR="00997775" w:rsidTr="00E55D80" w14:paraId="7A0F73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1ACBEC" w14:textId="77777777"/>
        </w:tc>
        <w:tc>
          <w:tcPr>
            <w:tcW w:w="7654" w:type="dxa"/>
            <w:gridSpan w:val="2"/>
          </w:tcPr>
          <w:p w:rsidR="007224AC" w:rsidP="007224AC" w:rsidRDefault="007224AC" w14:paraId="66822A65" w14:textId="77777777">
            <w:r>
              <w:t>constaterende dat senioren noodgedwongen blijven wonen in een woning die niet bij hun levensfase past;</w:t>
            </w:r>
          </w:p>
          <w:p w:rsidR="007224AC" w:rsidP="007224AC" w:rsidRDefault="007224AC" w14:paraId="3E449F95" w14:textId="77777777"/>
          <w:p w:rsidR="007224AC" w:rsidP="007224AC" w:rsidRDefault="007224AC" w14:paraId="2AA1559C" w14:textId="77777777">
            <w:r>
              <w:t>constaterende dat meer bouwen voor senioren de doorstroming op de woningmarkt bevordert;</w:t>
            </w:r>
          </w:p>
          <w:p w:rsidR="007224AC" w:rsidP="007224AC" w:rsidRDefault="007224AC" w14:paraId="5FEDB49D" w14:textId="77777777"/>
          <w:p w:rsidR="007224AC" w:rsidP="007224AC" w:rsidRDefault="007224AC" w14:paraId="0A5E1140" w14:textId="77777777">
            <w:r>
              <w:t>overwegende dat een aantrekkelijk aanbod voor ouderen de doorstroming bevordert;</w:t>
            </w:r>
          </w:p>
          <w:p w:rsidR="007224AC" w:rsidP="007224AC" w:rsidRDefault="007224AC" w14:paraId="7D89C4BC" w14:textId="77777777"/>
          <w:p w:rsidR="007224AC" w:rsidP="007224AC" w:rsidRDefault="007224AC" w14:paraId="55C873FA" w14:textId="77777777">
            <w:r>
              <w:t>verzoekt de regering te onderzoeken hoe zowel ten aanzien van koop als huur nog beter kan worden aangesloten op de woonwensen van senioren;</w:t>
            </w:r>
          </w:p>
          <w:p w:rsidR="007224AC" w:rsidP="007224AC" w:rsidRDefault="007224AC" w14:paraId="51D536C4" w14:textId="77777777"/>
          <w:p w:rsidR="007224AC" w:rsidP="007224AC" w:rsidRDefault="007224AC" w14:paraId="061632B6" w14:textId="77777777">
            <w:r>
              <w:t>verzoekt de regering de Kamer begin 2026 te informeren hoe dit concreet wordt uitgewerkt,</w:t>
            </w:r>
          </w:p>
          <w:p w:rsidR="007224AC" w:rsidP="007224AC" w:rsidRDefault="007224AC" w14:paraId="19A3F301" w14:textId="77777777"/>
          <w:p w:rsidR="007224AC" w:rsidP="007224AC" w:rsidRDefault="007224AC" w14:paraId="1CA43162" w14:textId="77777777">
            <w:r>
              <w:t>en gaat over tot de orde van de dag.</w:t>
            </w:r>
          </w:p>
          <w:p w:rsidR="007224AC" w:rsidP="007224AC" w:rsidRDefault="007224AC" w14:paraId="3242E59B" w14:textId="77777777"/>
          <w:p w:rsidR="00997775" w:rsidP="007224AC" w:rsidRDefault="007224AC" w14:paraId="730DF8D2" w14:textId="7127D3F0">
            <w:r>
              <w:t>Van der Plas</w:t>
            </w:r>
          </w:p>
        </w:tc>
      </w:tr>
    </w:tbl>
    <w:p w:rsidR="00997775" w:rsidRDefault="00997775" w14:paraId="3DC3160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27ACB" w14:textId="77777777" w:rsidR="00E55D80" w:rsidRDefault="00E55D80">
      <w:pPr>
        <w:spacing w:line="20" w:lineRule="exact"/>
      </w:pPr>
    </w:p>
  </w:endnote>
  <w:endnote w:type="continuationSeparator" w:id="0">
    <w:p w14:paraId="14AF0221" w14:textId="77777777" w:rsidR="00E55D80" w:rsidRDefault="00E55D8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E38D1CA" w14:textId="77777777" w:rsidR="00E55D80" w:rsidRDefault="00E55D8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BDEA6" w14:textId="77777777" w:rsidR="00E55D80" w:rsidRDefault="00E55D8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A16FD2" w14:textId="77777777" w:rsidR="00E55D80" w:rsidRDefault="00E55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8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24AC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55D80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0C8E2"/>
  <w15:docId w15:val="{5F7B9756-F393-44CB-BC9B-0D6B1885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687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2025-09-19T07:14:00.0000000Z</dcterms:created>
  <dcterms:modified xsi:type="dcterms:W3CDTF">2025-09-19T08:02:00.0000000Z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