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A7135" w14:paraId="35CE77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664D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B3E11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A7135" w14:paraId="0239BF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C6D08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A7135" w14:paraId="67A8CA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83CEFD" w14:textId="77777777"/>
        </w:tc>
      </w:tr>
      <w:tr w:rsidR="00997775" w:rsidTr="00EA7135" w14:paraId="2B3359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6BAF5D" w14:textId="77777777"/>
        </w:tc>
      </w:tr>
      <w:tr w:rsidR="00997775" w:rsidTr="00EA7135" w14:paraId="2C6373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0ADC94" w14:textId="77777777"/>
        </w:tc>
        <w:tc>
          <w:tcPr>
            <w:tcW w:w="7654" w:type="dxa"/>
            <w:gridSpan w:val="2"/>
          </w:tcPr>
          <w:p w:rsidR="00997775" w:rsidRDefault="00997775" w14:paraId="77BD188B" w14:textId="77777777"/>
        </w:tc>
      </w:tr>
      <w:tr w:rsidR="00EA7135" w:rsidTr="00EA7135" w14:paraId="627FB8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7135" w:rsidP="00EA7135" w:rsidRDefault="00EA7135" w14:paraId="7E482CBE" w14:textId="60F5BDAF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EA7135" w:rsidP="00EA7135" w:rsidRDefault="00EA7135" w14:paraId="31E96977" w14:textId="5653035E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EA7135" w:rsidTr="00EA7135" w14:paraId="784BE4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7135" w:rsidP="00EA7135" w:rsidRDefault="00EA7135" w14:paraId="58CA3852" w14:textId="77777777"/>
        </w:tc>
        <w:tc>
          <w:tcPr>
            <w:tcW w:w="7654" w:type="dxa"/>
            <w:gridSpan w:val="2"/>
          </w:tcPr>
          <w:p w:rsidR="00EA7135" w:rsidP="00EA7135" w:rsidRDefault="00EA7135" w14:paraId="60DF79AE" w14:textId="77777777"/>
        </w:tc>
      </w:tr>
      <w:tr w:rsidR="00EA7135" w:rsidTr="00EA7135" w14:paraId="51D304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7135" w:rsidP="00EA7135" w:rsidRDefault="00EA7135" w14:paraId="128ABA21" w14:textId="77777777"/>
        </w:tc>
        <w:tc>
          <w:tcPr>
            <w:tcW w:w="7654" w:type="dxa"/>
            <w:gridSpan w:val="2"/>
          </w:tcPr>
          <w:p w:rsidR="00EA7135" w:rsidP="00EA7135" w:rsidRDefault="00EA7135" w14:paraId="6F13488C" w14:textId="77777777"/>
        </w:tc>
      </w:tr>
      <w:tr w:rsidR="00EA7135" w:rsidTr="00EA7135" w14:paraId="20821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7135" w:rsidP="00EA7135" w:rsidRDefault="00EA7135" w14:paraId="275D4388" w14:textId="03B9530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10FEF"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EA7135" w:rsidP="00EA7135" w:rsidRDefault="00EA7135" w14:paraId="3FF476E6" w14:textId="008F951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10FEF">
              <w:rPr>
                <w:b/>
              </w:rPr>
              <w:t>HET LID VAN DER PLAS</w:t>
            </w:r>
          </w:p>
        </w:tc>
      </w:tr>
      <w:tr w:rsidR="00EA7135" w:rsidTr="00EA7135" w14:paraId="19E3F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7135" w:rsidP="00EA7135" w:rsidRDefault="00EA7135" w14:paraId="3A6FE93F" w14:textId="77777777"/>
        </w:tc>
        <w:tc>
          <w:tcPr>
            <w:tcW w:w="7654" w:type="dxa"/>
            <w:gridSpan w:val="2"/>
          </w:tcPr>
          <w:p w:rsidR="00EA7135" w:rsidP="00EA7135" w:rsidRDefault="00EA7135" w14:paraId="7253F4D1" w14:textId="2C786AD0">
            <w:r>
              <w:t>Voorgesteld 18 september 2025</w:t>
            </w:r>
          </w:p>
        </w:tc>
      </w:tr>
      <w:tr w:rsidR="00EA7135" w:rsidTr="00EA7135" w14:paraId="1FD4E4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7135" w:rsidP="00EA7135" w:rsidRDefault="00EA7135" w14:paraId="5A3238A0" w14:textId="77777777"/>
        </w:tc>
        <w:tc>
          <w:tcPr>
            <w:tcW w:w="7654" w:type="dxa"/>
            <w:gridSpan w:val="2"/>
          </w:tcPr>
          <w:p w:rsidR="00EA7135" w:rsidP="00EA7135" w:rsidRDefault="00EA7135" w14:paraId="53B347C3" w14:textId="77777777"/>
        </w:tc>
      </w:tr>
      <w:tr w:rsidR="00EA7135" w:rsidTr="00EA7135" w14:paraId="49C3B2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7135" w:rsidP="00EA7135" w:rsidRDefault="00EA7135" w14:paraId="454BE23E" w14:textId="77777777"/>
        </w:tc>
        <w:tc>
          <w:tcPr>
            <w:tcW w:w="7654" w:type="dxa"/>
            <w:gridSpan w:val="2"/>
          </w:tcPr>
          <w:p w:rsidR="00EA7135" w:rsidP="00EA7135" w:rsidRDefault="00EA7135" w14:paraId="0B334AA7" w14:textId="687499CC">
            <w:r>
              <w:t>De Kamer,</w:t>
            </w:r>
          </w:p>
        </w:tc>
      </w:tr>
      <w:tr w:rsidR="00EA7135" w:rsidTr="00EA7135" w14:paraId="546B9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7135" w:rsidP="00EA7135" w:rsidRDefault="00EA7135" w14:paraId="739A02F6" w14:textId="77777777"/>
        </w:tc>
        <w:tc>
          <w:tcPr>
            <w:tcW w:w="7654" w:type="dxa"/>
            <w:gridSpan w:val="2"/>
          </w:tcPr>
          <w:p w:rsidR="00EA7135" w:rsidP="00EA7135" w:rsidRDefault="00EA7135" w14:paraId="76707CAB" w14:textId="77777777"/>
        </w:tc>
      </w:tr>
      <w:tr w:rsidR="00EA7135" w:rsidTr="00EA7135" w14:paraId="2D342F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7135" w:rsidP="00EA7135" w:rsidRDefault="00EA7135" w14:paraId="3F51D9D5" w14:textId="77777777"/>
        </w:tc>
        <w:tc>
          <w:tcPr>
            <w:tcW w:w="7654" w:type="dxa"/>
            <w:gridSpan w:val="2"/>
          </w:tcPr>
          <w:p w:rsidR="00EA7135" w:rsidP="00EA7135" w:rsidRDefault="00EA7135" w14:paraId="421EA888" w14:textId="2D82231F">
            <w:r>
              <w:t>gehoord de beraadslaging,</w:t>
            </w:r>
          </w:p>
        </w:tc>
      </w:tr>
      <w:tr w:rsidR="00997775" w:rsidTr="00EA7135" w14:paraId="005D6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07FBF6" w14:textId="77777777"/>
        </w:tc>
        <w:tc>
          <w:tcPr>
            <w:tcW w:w="7654" w:type="dxa"/>
            <w:gridSpan w:val="2"/>
          </w:tcPr>
          <w:p w:rsidR="00997775" w:rsidRDefault="00997775" w14:paraId="3B59D56C" w14:textId="77777777"/>
        </w:tc>
      </w:tr>
      <w:tr w:rsidR="00997775" w:rsidTr="00EA7135" w14:paraId="4CBC2E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4DC5FB" w14:textId="77777777"/>
        </w:tc>
        <w:tc>
          <w:tcPr>
            <w:tcW w:w="7654" w:type="dxa"/>
            <w:gridSpan w:val="2"/>
          </w:tcPr>
          <w:p w:rsidR="00110FEF" w:rsidP="00110FEF" w:rsidRDefault="00110FEF" w14:paraId="7EC3E3AD" w14:textId="77777777">
            <w:r>
              <w:t>constaterende dat partijen van links tot rechts de woningbouw willen lostrekken en onze nationale veiligheid willen beschermen;</w:t>
            </w:r>
          </w:p>
          <w:p w:rsidR="00110FEF" w:rsidP="00110FEF" w:rsidRDefault="00110FEF" w14:paraId="370DBE63" w14:textId="77777777"/>
          <w:p w:rsidR="00110FEF" w:rsidP="00110FEF" w:rsidRDefault="00110FEF" w14:paraId="3C026EC4" w14:textId="77777777">
            <w:r>
              <w:t>constaterende dat partijen van links tot rechts steden en regio's bereikbaar willen maken of houden en goed willen zorgen voor de natuur;</w:t>
            </w:r>
          </w:p>
          <w:p w:rsidR="00110FEF" w:rsidP="00110FEF" w:rsidRDefault="00110FEF" w14:paraId="30E875A6" w14:textId="77777777"/>
          <w:p w:rsidR="00110FEF" w:rsidP="00110FEF" w:rsidRDefault="00110FEF" w14:paraId="4460260D" w14:textId="77777777">
            <w:r>
              <w:t>constaterende dat het stikstofslot ook de woningbouw, defensie, infrastructuur en agrarisch natuurbeheer op slot zet;</w:t>
            </w:r>
          </w:p>
          <w:p w:rsidR="00110FEF" w:rsidP="00110FEF" w:rsidRDefault="00110FEF" w14:paraId="5DFAB222" w14:textId="77777777"/>
          <w:p w:rsidR="00110FEF" w:rsidP="00110FEF" w:rsidRDefault="00110FEF" w14:paraId="37A09A30" w14:textId="77777777">
            <w:r>
              <w:t>constaterende dat het controversieel verklaren van alle onderwerpen rond de stikstofproblematiek de woningbouw en onze nationale veiligheid, de bereikbaarheid van steden en dorpen, en natuurprojecten op het platteland juist blokkeert;</w:t>
            </w:r>
          </w:p>
          <w:p w:rsidR="00110FEF" w:rsidP="00110FEF" w:rsidRDefault="00110FEF" w14:paraId="4B0C2FB6" w14:textId="77777777"/>
          <w:p w:rsidR="00110FEF" w:rsidP="00110FEF" w:rsidRDefault="00110FEF" w14:paraId="2747F8A2" w14:textId="77777777">
            <w:r>
              <w:t>spreekt uit dat woningbouw, defensie, aanleg en onderhoud van wegen en spoor, en natuurherstel geen vertraging kunnen hebben,</w:t>
            </w:r>
          </w:p>
          <w:p w:rsidR="00110FEF" w:rsidP="00110FEF" w:rsidRDefault="00110FEF" w14:paraId="677ACB81" w14:textId="77777777"/>
          <w:p w:rsidR="00110FEF" w:rsidP="00110FEF" w:rsidRDefault="00110FEF" w14:paraId="0F1A267C" w14:textId="77777777">
            <w:r>
              <w:t>en gaat over tot de orde van de dag.</w:t>
            </w:r>
          </w:p>
          <w:p w:rsidR="00110FEF" w:rsidP="00110FEF" w:rsidRDefault="00110FEF" w14:paraId="1C7B7B75" w14:textId="77777777"/>
          <w:p w:rsidR="00997775" w:rsidP="00110FEF" w:rsidRDefault="00110FEF" w14:paraId="11B0F538" w14:textId="33274545">
            <w:r>
              <w:t>Van der Plas</w:t>
            </w:r>
          </w:p>
        </w:tc>
      </w:tr>
    </w:tbl>
    <w:p w:rsidR="00997775" w:rsidRDefault="00997775" w14:paraId="6A585C3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422D" w14:textId="77777777" w:rsidR="00EA7135" w:rsidRDefault="00EA7135">
      <w:pPr>
        <w:spacing w:line="20" w:lineRule="exact"/>
      </w:pPr>
    </w:p>
  </w:endnote>
  <w:endnote w:type="continuationSeparator" w:id="0">
    <w:p w14:paraId="2BEE5E09" w14:textId="77777777" w:rsidR="00EA7135" w:rsidRDefault="00EA71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B2A059" w14:textId="77777777" w:rsidR="00EA7135" w:rsidRDefault="00EA71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42E9" w14:textId="77777777" w:rsidR="00EA7135" w:rsidRDefault="00EA71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197819" w14:textId="77777777" w:rsidR="00EA7135" w:rsidRDefault="00E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35"/>
    <w:rsid w:val="00110FE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A7135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DDB5B"/>
  <w15:docId w15:val="{32F4FCDA-DFCB-4858-88AA-4CA7C82C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901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